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C4" w:rsidRDefault="00A729C4" w:rsidP="00167FA5">
      <w:pPr>
        <w:jc w:val="center"/>
        <w:rPr>
          <w:sz w:val="28"/>
          <w:szCs w:val="28"/>
        </w:rPr>
      </w:pPr>
    </w:p>
    <w:p w:rsidR="00A729C4" w:rsidRDefault="00A729C4" w:rsidP="00167FA5">
      <w:pPr>
        <w:jc w:val="center"/>
        <w:rPr>
          <w:sz w:val="28"/>
          <w:szCs w:val="28"/>
        </w:rPr>
      </w:pPr>
    </w:p>
    <w:p w:rsidR="00A729C4" w:rsidRDefault="00A729C4" w:rsidP="00167FA5">
      <w:pPr>
        <w:jc w:val="center"/>
        <w:rPr>
          <w:sz w:val="28"/>
          <w:szCs w:val="28"/>
        </w:rPr>
      </w:pPr>
    </w:p>
    <w:p w:rsidR="00A729C4" w:rsidRDefault="00A729C4" w:rsidP="00167FA5">
      <w:pPr>
        <w:jc w:val="center"/>
        <w:rPr>
          <w:sz w:val="28"/>
          <w:szCs w:val="28"/>
        </w:rPr>
      </w:pPr>
    </w:p>
    <w:p w:rsidR="00A729C4" w:rsidRPr="00D7281E" w:rsidRDefault="00A729C4" w:rsidP="00167FA5">
      <w:pPr>
        <w:jc w:val="center"/>
        <w:rPr>
          <w:sz w:val="28"/>
          <w:szCs w:val="28"/>
        </w:rPr>
      </w:pPr>
      <w:r w:rsidRPr="00D7281E">
        <w:rPr>
          <w:sz w:val="28"/>
          <w:szCs w:val="28"/>
        </w:rPr>
        <w:t>Список  участников  Всероссийской недели охраны труда</w:t>
      </w:r>
      <w:r>
        <w:rPr>
          <w:sz w:val="28"/>
          <w:szCs w:val="28"/>
        </w:rPr>
        <w:t>–</w:t>
      </w:r>
      <w:r w:rsidRPr="003822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A729C4" w:rsidRDefault="00A729C4" w:rsidP="00167F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729C4" w:rsidRDefault="00A729C4" w:rsidP="00167FA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организации, предприятия, индивидуального предпринимателя)</w:t>
      </w:r>
    </w:p>
    <w:p w:rsidR="00A729C4" w:rsidRDefault="00A729C4" w:rsidP="00167FA5">
      <w:pPr>
        <w:rPr>
          <w:sz w:val="28"/>
          <w:szCs w:val="28"/>
        </w:rPr>
      </w:pPr>
    </w:p>
    <w:p w:rsidR="00A729C4" w:rsidRDefault="00A729C4" w:rsidP="00167FA5">
      <w:pPr>
        <w:rPr>
          <w:sz w:val="28"/>
          <w:szCs w:val="28"/>
        </w:rPr>
      </w:pPr>
    </w:p>
    <w:p w:rsidR="00A729C4" w:rsidRDefault="00A729C4" w:rsidP="00167FA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1632"/>
        <w:gridCol w:w="2452"/>
        <w:gridCol w:w="2268"/>
        <w:gridCol w:w="2552"/>
      </w:tblGrid>
      <w:tr w:rsidR="00A729C4" w:rsidRPr="007B3431" w:rsidTr="00167FA5">
        <w:tc>
          <w:tcPr>
            <w:tcW w:w="702" w:type="dxa"/>
            <w:vAlign w:val="bottom"/>
          </w:tcPr>
          <w:p w:rsidR="00A729C4" w:rsidRPr="007B3431" w:rsidRDefault="00A729C4" w:rsidP="00A30D82">
            <w:pPr>
              <w:jc w:val="center"/>
            </w:pPr>
            <w:r w:rsidRPr="007B3431">
              <w:t>№ п/п</w:t>
            </w:r>
          </w:p>
        </w:tc>
        <w:tc>
          <w:tcPr>
            <w:tcW w:w="1632" w:type="dxa"/>
            <w:vAlign w:val="bottom"/>
          </w:tcPr>
          <w:p w:rsidR="00A729C4" w:rsidRPr="007B3431" w:rsidRDefault="00A729C4" w:rsidP="00A30D82">
            <w:pPr>
              <w:jc w:val="center"/>
            </w:pPr>
            <w:r w:rsidRPr="007B3431">
              <w:t>Ф.И.О</w:t>
            </w:r>
          </w:p>
        </w:tc>
        <w:tc>
          <w:tcPr>
            <w:tcW w:w="2452" w:type="dxa"/>
            <w:vAlign w:val="bottom"/>
          </w:tcPr>
          <w:p w:rsidR="00A729C4" w:rsidRPr="007B3431" w:rsidRDefault="00A729C4" w:rsidP="00A30D82">
            <w:pPr>
              <w:jc w:val="center"/>
            </w:pPr>
            <w:r w:rsidRPr="007B3431">
              <w:t>Должность</w:t>
            </w:r>
          </w:p>
        </w:tc>
        <w:tc>
          <w:tcPr>
            <w:tcW w:w="2268" w:type="dxa"/>
            <w:vAlign w:val="bottom"/>
          </w:tcPr>
          <w:p w:rsidR="00A729C4" w:rsidRPr="007B3431" w:rsidRDefault="00A729C4" w:rsidP="00A30D82">
            <w:pPr>
              <w:jc w:val="center"/>
            </w:pPr>
            <w:r w:rsidRPr="007B3431">
              <w:t>e-mail</w:t>
            </w:r>
          </w:p>
        </w:tc>
        <w:tc>
          <w:tcPr>
            <w:tcW w:w="2552" w:type="dxa"/>
            <w:vAlign w:val="bottom"/>
          </w:tcPr>
          <w:p w:rsidR="00A729C4" w:rsidRPr="007B3431" w:rsidRDefault="00A729C4" w:rsidP="00A30D82">
            <w:pPr>
              <w:jc w:val="center"/>
            </w:pPr>
            <w:r w:rsidRPr="007B3431">
              <w:t>Телефон</w:t>
            </w:r>
          </w:p>
        </w:tc>
      </w:tr>
      <w:tr w:rsidR="00A729C4" w:rsidRPr="007B3431" w:rsidTr="00167FA5">
        <w:tc>
          <w:tcPr>
            <w:tcW w:w="702" w:type="dxa"/>
          </w:tcPr>
          <w:p w:rsidR="00A729C4" w:rsidRPr="007B3431" w:rsidRDefault="00A729C4" w:rsidP="00A30D82"/>
        </w:tc>
        <w:tc>
          <w:tcPr>
            <w:tcW w:w="1632" w:type="dxa"/>
          </w:tcPr>
          <w:p w:rsidR="00A729C4" w:rsidRPr="007B3431" w:rsidRDefault="00A729C4" w:rsidP="00A30D82"/>
        </w:tc>
        <w:tc>
          <w:tcPr>
            <w:tcW w:w="2452" w:type="dxa"/>
          </w:tcPr>
          <w:p w:rsidR="00A729C4" w:rsidRPr="007B3431" w:rsidRDefault="00A729C4" w:rsidP="00A30D82"/>
        </w:tc>
        <w:tc>
          <w:tcPr>
            <w:tcW w:w="2268" w:type="dxa"/>
          </w:tcPr>
          <w:p w:rsidR="00A729C4" w:rsidRPr="007B3431" w:rsidRDefault="00A729C4" w:rsidP="00A30D82"/>
        </w:tc>
        <w:tc>
          <w:tcPr>
            <w:tcW w:w="2552" w:type="dxa"/>
          </w:tcPr>
          <w:p w:rsidR="00A729C4" w:rsidRPr="007B3431" w:rsidRDefault="00A729C4" w:rsidP="00A30D82"/>
        </w:tc>
      </w:tr>
    </w:tbl>
    <w:p w:rsidR="00A729C4" w:rsidRDefault="00A729C4" w:rsidP="00167FA5">
      <w:pPr>
        <w:rPr>
          <w:sz w:val="28"/>
          <w:szCs w:val="28"/>
        </w:rPr>
      </w:pPr>
    </w:p>
    <w:p w:rsidR="00A729C4" w:rsidRDefault="00A729C4" w:rsidP="00167FA5">
      <w:pPr>
        <w:rPr>
          <w:sz w:val="28"/>
          <w:szCs w:val="28"/>
        </w:rPr>
      </w:pPr>
    </w:p>
    <w:p w:rsidR="00A729C4" w:rsidRDefault="00A729C4" w:rsidP="00167FA5">
      <w:pPr>
        <w:rPr>
          <w:sz w:val="28"/>
          <w:szCs w:val="28"/>
        </w:rPr>
      </w:pPr>
    </w:p>
    <w:p w:rsidR="00A729C4" w:rsidRPr="00167FA5" w:rsidRDefault="00A729C4" w:rsidP="00167FA5">
      <w:pPr>
        <w:ind w:left="-567"/>
        <w:jc w:val="both"/>
        <w:rPr>
          <w:sz w:val="28"/>
          <w:szCs w:val="28"/>
          <w:lang w:eastAsia="en-US"/>
        </w:rPr>
      </w:pPr>
      <w:r w:rsidRPr="00167FA5">
        <w:rPr>
          <w:sz w:val="28"/>
          <w:szCs w:val="28"/>
          <w:lang w:eastAsia="en-US"/>
        </w:rPr>
        <w:t>Руководитель</w:t>
      </w:r>
      <w:r w:rsidRPr="00167FA5">
        <w:rPr>
          <w:sz w:val="28"/>
          <w:szCs w:val="28"/>
          <w:lang w:eastAsia="en-US"/>
        </w:rPr>
        <w:tab/>
      </w:r>
      <w:r w:rsidRPr="00167FA5">
        <w:rPr>
          <w:sz w:val="28"/>
          <w:szCs w:val="28"/>
          <w:lang w:eastAsia="en-US"/>
        </w:rPr>
        <w:tab/>
        <w:t xml:space="preserve">                    _________</w:t>
      </w:r>
      <w:r w:rsidRPr="00167FA5">
        <w:rPr>
          <w:sz w:val="28"/>
          <w:szCs w:val="28"/>
          <w:lang w:eastAsia="en-US"/>
        </w:rPr>
        <w:tab/>
      </w:r>
      <w:r w:rsidRPr="00167FA5">
        <w:rPr>
          <w:sz w:val="28"/>
          <w:szCs w:val="28"/>
          <w:lang w:eastAsia="en-US"/>
        </w:rPr>
        <w:tab/>
      </w:r>
      <w:r w:rsidRPr="00167FA5">
        <w:rPr>
          <w:sz w:val="28"/>
          <w:szCs w:val="28"/>
          <w:lang w:eastAsia="en-US"/>
        </w:rPr>
        <w:tab/>
        <w:t xml:space="preserve">                        _________       </w:t>
      </w:r>
    </w:p>
    <w:p w:rsidR="00A729C4" w:rsidRPr="00167FA5" w:rsidRDefault="00A729C4" w:rsidP="00167FA5">
      <w:pPr>
        <w:ind w:left="-567"/>
        <w:jc w:val="both"/>
        <w:rPr>
          <w:sz w:val="28"/>
          <w:szCs w:val="28"/>
          <w:lang w:eastAsia="en-US"/>
        </w:rPr>
      </w:pPr>
      <w:r w:rsidRPr="00167FA5">
        <w:rPr>
          <w:sz w:val="28"/>
          <w:szCs w:val="28"/>
          <w:lang w:eastAsia="en-US"/>
        </w:rPr>
        <w:t xml:space="preserve"> </w:t>
      </w:r>
      <w:r w:rsidRPr="00167FA5">
        <w:rPr>
          <w:lang w:eastAsia="en-US"/>
        </w:rPr>
        <w:t>М.П.</w:t>
      </w:r>
      <w:r w:rsidRPr="00167FA5">
        <w:rPr>
          <w:sz w:val="28"/>
          <w:szCs w:val="28"/>
          <w:lang w:eastAsia="en-US"/>
        </w:rPr>
        <w:t xml:space="preserve">                                                    </w:t>
      </w:r>
      <w:r w:rsidRPr="00167FA5">
        <w:rPr>
          <w:sz w:val="22"/>
          <w:szCs w:val="22"/>
          <w:lang w:eastAsia="en-US"/>
        </w:rPr>
        <w:t>Подпись                                                               Расшифровка</w:t>
      </w:r>
    </w:p>
    <w:p w:rsidR="00A729C4" w:rsidRPr="00DC7D08" w:rsidRDefault="00A729C4" w:rsidP="00167FA5">
      <w:pPr>
        <w:rPr>
          <w:sz w:val="28"/>
          <w:szCs w:val="28"/>
        </w:rPr>
      </w:pPr>
    </w:p>
    <w:sectPr w:rsidR="00A729C4" w:rsidRPr="00DC7D08" w:rsidSect="00167FA5">
      <w:pgSz w:w="11906" w:h="16838" w:code="9"/>
      <w:pgMar w:top="851" w:right="567" w:bottom="426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53A"/>
    <w:multiLevelType w:val="hybridMultilevel"/>
    <w:tmpl w:val="02E68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6668FE"/>
    <w:multiLevelType w:val="hybridMultilevel"/>
    <w:tmpl w:val="3A7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06"/>
    <w:rsid w:val="000C21AE"/>
    <w:rsid w:val="000D6D5A"/>
    <w:rsid w:val="00110C1C"/>
    <w:rsid w:val="00115773"/>
    <w:rsid w:val="00124750"/>
    <w:rsid w:val="00130DF1"/>
    <w:rsid w:val="00167FA5"/>
    <w:rsid w:val="00183101"/>
    <w:rsid w:val="001A4676"/>
    <w:rsid w:val="001B3946"/>
    <w:rsid w:val="00216392"/>
    <w:rsid w:val="00217B07"/>
    <w:rsid w:val="0023689B"/>
    <w:rsid w:val="00243047"/>
    <w:rsid w:val="0025326C"/>
    <w:rsid w:val="002659B9"/>
    <w:rsid w:val="00267D38"/>
    <w:rsid w:val="002E6F3F"/>
    <w:rsid w:val="003014D3"/>
    <w:rsid w:val="00340486"/>
    <w:rsid w:val="00382273"/>
    <w:rsid w:val="0038784C"/>
    <w:rsid w:val="00411B42"/>
    <w:rsid w:val="004165C2"/>
    <w:rsid w:val="004367C2"/>
    <w:rsid w:val="004673BD"/>
    <w:rsid w:val="004745AF"/>
    <w:rsid w:val="00476DAD"/>
    <w:rsid w:val="00492BDC"/>
    <w:rsid w:val="004E30FF"/>
    <w:rsid w:val="004F2C9D"/>
    <w:rsid w:val="00500D50"/>
    <w:rsid w:val="0050380D"/>
    <w:rsid w:val="00531527"/>
    <w:rsid w:val="00565B79"/>
    <w:rsid w:val="005729EA"/>
    <w:rsid w:val="00627A6D"/>
    <w:rsid w:val="0065529F"/>
    <w:rsid w:val="006765EE"/>
    <w:rsid w:val="00690382"/>
    <w:rsid w:val="006A1EB8"/>
    <w:rsid w:val="006C13DD"/>
    <w:rsid w:val="006C397F"/>
    <w:rsid w:val="006D549C"/>
    <w:rsid w:val="00733E35"/>
    <w:rsid w:val="007425FD"/>
    <w:rsid w:val="007B3431"/>
    <w:rsid w:val="007C4B4E"/>
    <w:rsid w:val="008A37B0"/>
    <w:rsid w:val="008E75C0"/>
    <w:rsid w:val="008E76E5"/>
    <w:rsid w:val="00937B0E"/>
    <w:rsid w:val="009452B9"/>
    <w:rsid w:val="00962BCA"/>
    <w:rsid w:val="009763FE"/>
    <w:rsid w:val="009B615E"/>
    <w:rsid w:val="009B7BAB"/>
    <w:rsid w:val="009E0BAA"/>
    <w:rsid w:val="00A117D7"/>
    <w:rsid w:val="00A30D82"/>
    <w:rsid w:val="00A31D05"/>
    <w:rsid w:val="00A36453"/>
    <w:rsid w:val="00A444A1"/>
    <w:rsid w:val="00A729C4"/>
    <w:rsid w:val="00A92614"/>
    <w:rsid w:val="00AF58B1"/>
    <w:rsid w:val="00B17D1A"/>
    <w:rsid w:val="00B22C0B"/>
    <w:rsid w:val="00B71A2E"/>
    <w:rsid w:val="00B76BA3"/>
    <w:rsid w:val="00C025F3"/>
    <w:rsid w:val="00C218DE"/>
    <w:rsid w:val="00C554E3"/>
    <w:rsid w:val="00C7366B"/>
    <w:rsid w:val="00D00938"/>
    <w:rsid w:val="00D2332E"/>
    <w:rsid w:val="00D466BE"/>
    <w:rsid w:val="00D7281E"/>
    <w:rsid w:val="00D9433B"/>
    <w:rsid w:val="00DA0806"/>
    <w:rsid w:val="00DA25F1"/>
    <w:rsid w:val="00DC355A"/>
    <w:rsid w:val="00DC5354"/>
    <w:rsid w:val="00DC7D08"/>
    <w:rsid w:val="00DD3F76"/>
    <w:rsid w:val="00E13799"/>
    <w:rsid w:val="00E35BDD"/>
    <w:rsid w:val="00E42F31"/>
    <w:rsid w:val="00E85CAB"/>
    <w:rsid w:val="00EB113E"/>
    <w:rsid w:val="00F25AD9"/>
    <w:rsid w:val="00F34AD4"/>
    <w:rsid w:val="00F633B9"/>
    <w:rsid w:val="00FD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8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A08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A08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527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633B9"/>
    <w:pPr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33B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62BCA"/>
    <w:pPr>
      <w:ind w:left="720"/>
      <w:contextualSpacing/>
    </w:pPr>
    <w:rPr>
      <w:rFonts w:ascii="Cambria" w:eastAsia="MS Mincho" w:hAnsi="Cambria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76DAD"/>
    <w:pPr>
      <w:ind w:firstLine="720"/>
      <w:jc w:val="center"/>
    </w:pPr>
    <w:rPr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DA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участников  Всероссийской недели охраны труда– 2018</dc:title>
  <dc:subject/>
  <dc:creator>Владимир И. Помокаев</dc:creator>
  <cp:keywords/>
  <dc:description/>
  <cp:lastModifiedBy>ВУС</cp:lastModifiedBy>
  <cp:revision>2</cp:revision>
  <cp:lastPrinted>2017-11-29T05:36:00Z</cp:lastPrinted>
  <dcterms:created xsi:type="dcterms:W3CDTF">2017-11-30T05:13:00Z</dcterms:created>
  <dcterms:modified xsi:type="dcterms:W3CDTF">2017-11-30T05:13:00Z</dcterms:modified>
</cp:coreProperties>
</file>