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51" w:type="dxa"/>
        <w:tblLook w:val="00A0"/>
      </w:tblPr>
      <w:tblGrid>
        <w:gridCol w:w="5812"/>
        <w:gridCol w:w="1843"/>
      </w:tblGrid>
      <w:tr w:rsidR="009B7EF8" w:rsidRPr="00E17129" w:rsidTr="00B8753D">
        <w:trPr>
          <w:trHeight w:val="1093"/>
        </w:trPr>
        <w:tc>
          <w:tcPr>
            <w:tcW w:w="5812" w:type="dxa"/>
          </w:tcPr>
          <w:p w:rsidR="009B7EF8" w:rsidRPr="00F435A3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D19FE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dgumailovskoe_selo_coa" style="width:42.75pt;height:51pt;visibility:visible">
                  <v:imagedata r:id="rId4" o:title="" grayscale="t"/>
                </v:shape>
              </w:pict>
            </w:r>
          </w:p>
        </w:tc>
        <w:tc>
          <w:tcPr>
            <w:tcW w:w="1843" w:type="dxa"/>
          </w:tcPr>
          <w:p w:rsidR="009B7EF8" w:rsidRPr="00F435A3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9B7EF8" w:rsidRPr="00F435A3" w:rsidRDefault="009B7EF8" w:rsidP="00F435A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435A3">
        <w:rPr>
          <w:rFonts w:ascii="Times New Roman" w:hAnsi="Times New Roman"/>
          <w:b/>
          <w:sz w:val="28"/>
          <w:szCs w:val="24"/>
          <w:lang w:eastAsia="ru-RU"/>
        </w:rPr>
        <w:t xml:space="preserve">СОВЕТ ДЖУМАЙЛОВСКОГО СЕЛЬСКОГО ПОСЕЛЕНИЯ КАЛИНИНСКОГО РАЙОНА </w:t>
      </w:r>
    </w:p>
    <w:p w:rsidR="009B7EF8" w:rsidRDefault="009B7EF8" w:rsidP="00F435A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44"/>
          <w:szCs w:val="44"/>
          <w:lang w:eastAsia="ru-RU"/>
        </w:rPr>
      </w:pPr>
      <w:bookmarkStart w:id="0" w:name="_Р_Е_Ш"/>
      <w:bookmarkEnd w:id="0"/>
      <w:r>
        <w:rPr>
          <w:rFonts w:ascii="Times New Roman" w:hAnsi="Times New Roman"/>
          <w:b/>
          <w:bCs/>
          <w:color w:val="FF0000"/>
          <w:sz w:val="44"/>
          <w:szCs w:val="44"/>
          <w:lang w:eastAsia="ru-RU"/>
        </w:rPr>
        <w:t xml:space="preserve"> </w:t>
      </w:r>
    </w:p>
    <w:p w:rsidR="009B7EF8" w:rsidRPr="00F435A3" w:rsidRDefault="009B7EF8" w:rsidP="00F435A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F435A3">
        <w:rPr>
          <w:rFonts w:ascii="Times New Roman" w:hAnsi="Times New Roman"/>
          <w:b/>
          <w:bCs/>
          <w:sz w:val="32"/>
          <w:szCs w:val="24"/>
          <w:lang w:eastAsia="ru-RU"/>
        </w:rPr>
        <w:t>РЕШЕНИЕ</w:t>
      </w:r>
    </w:p>
    <w:p w:rsidR="009B7EF8" w:rsidRPr="00F435A3" w:rsidRDefault="009B7EF8" w:rsidP="00F435A3">
      <w:pPr>
        <w:spacing w:after="0" w:line="240" w:lineRule="auto"/>
        <w:ind w:firstLine="709"/>
        <w:rPr>
          <w:rFonts w:ascii="Times New Roman" w:hAnsi="Times New Roman"/>
          <w:sz w:val="27"/>
          <w:szCs w:val="27"/>
          <w:lang w:eastAsia="ru-RU"/>
        </w:rPr>
      </w:pPr>
    </w:p>
    <w:p w:rsidR="009B7EF8" w:rsidRPr="00F435A3" w:rsidRDefault="009B7EF8" w:rsidP="00F435A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F435A3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7B8">
        <w:rPr>
          <w:rFonts w:ascii="Times New Roman" w:hAnsi="Times New Roman"/>
          <w:sz w:val="28"/>
          <w:szCs w:val="28"/>
          <w:u w:val="single"/>
          <w:lang w:eastAsia="ru-RU"/>
        </w:rPr>
        <w:t>20.12.2024</w:t>
      </w:r>
      <w:r w:rsidRPr="00F435A3">
        <w:rPr>
          <w:rFonts w:ascii="Times New Roman" w:hAnsi="Times New Roman"/>
          <w:sz w:val="26"/>
          <w:szCs w:val="24"/>
          <w:lang w:eastAsia="ru-RU"/>
        </w:rPr>
        <w:tab/>
      </w:r>
      <w:r w:rsidRPr="00F435A3">
        <w:rPr>
          <w:rFonts w:ascii="Times New Roman" w:hAnsi="Times New Roman"/>
          <w:sz w:val="26"/>
          <w:szCs w:val="24"/>
          <w:lang w:eastAsia="ru-RU"/>
        </w:rPr>
        <w:tab/>
        <w:t xml:space="preserve">                                                                            </w:t>
      </w:r>
      <w:r w:rsidRPr="00F435A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7B8">
        <w:rPr>
          <w:rFonts w:ascii="Times New Roman" w:hAnsi="Times New Roman"/>
          <w:sz w:val="28"/>
          <w:szCs w:val="28"/>
          <w:u w:val="single"/>
          <w:lang w:eastAsia="ru-RU"/>
        </w:rPr>
        <w:t xml:space="preserve">25 </w:t>
      </w:r>
    </w:p>
    <w:p w:rsidR="009B7EF8" w:rsidRPr="00F435A3" w:rsidRDefault="009B7EF8" w:rsidP="00F435A3">
      <w:pPr>
        <w:spacing w:after="0" w:line="240" w:lineRule="auto"/>
        <w:jc w:val="center"/>
        <w:rPr>
          <w:rFonts w:ascii="Times New Roman" w:hAnsi="Times New Roman"/>
          <w:sz w:val="26"/>
          <w:szCs w:val="24"/>
          <w:lang w:eastAsia="ru-RU"/>
        </w:rPr>
      </w:pPr>
      <w:r w:rsidRPr="00F435A3">
        <w:rPr>
          <w:rFonts w:ascii="Times New Roman" w:hAnsi="Times New Roman"/>
          <w:sz w:val="26"/>
          <w:szCs w:val="24"/>
          <w:lang w:eastAsia="ru-RU"/>
        </w:rPr>
        <w:t>хутор Джумайловка</w:t>
      </w:r>
    </w:p>
    <w:p w:rsidR="009B7EF8" w:rsidRPr="00F435A3" w:rsidRDefault="009B7EF8" w:rsidP="00F43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EF8" w:rsidRPr="00F435A3" w:rsidRDefault="009B7EF8" w:rsidP="00F43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435A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 бюджете Джумайловского сельского поселения </w:t>
      </w:r>
    </w:p>
    <w:p w:rsidR="009B7EF8" w:rsidRPr="00F435A3" w:rsidRDefault="009B7EF8" w:rsidP="00F435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Калининского района на 2025</w:t>
      </w:r>
      <w:r w:rsidRPr="00F435A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год 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B7EF8" w:rsidRPr="00F435A3" w:rsidRDefault="009B7EF8" w:rsidP="00F435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435A3">
        <w:rPr>
          <w:rFonts w:ascii="Arial" w:hAnsi="Arial" w:cs="Arial"/>
          <w:bCs/>
          <w:sz w:val="24"/>
          <w:szCs w:val="24"/>
          <w:lang w:eastAsia="ru-RU"/>
        </w:rPr>
        <w:tab/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>В соответствии со статьями 9, 185, 187 Бюджетного кодекса Российской Федерации Совет Джумайловского сельского поселения  Калининского района решил:</w:t>
      </w:r>
    </w:p>
    <w:p w:rsidR="009B7EF8" w:rsidRPr="00F435A3" w:rsidRDefault="009B7EF8" w:rsidP="00F435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 xml:space="preserve">1. Утвердить основные характеристики бюджета Джумайловского сельского поселения  Калининского района (далее по тексту –  бюджет поселения) на </w:t>
      </w:r>
      <w:r>
        <w:rPr>
          <w:rFonts w:ascii="Times New Roman" w:hAnsi="Times New Roman"/>
          <w:bCs/>
          <w:sz w:val="28"/>
          <w:szCs w:val="28"/>
          <w:lang w:eastAsia="ru-RU"/>
        </w:rPr>
        <w:t>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год: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-общ</w:t>
      </w:r>
      <w:r>
        <w:rPr>
          <w:rFonts w:ascii="Times New Roman" w:hAnsi="Times New Roman"/>
          <w:bCs/>
          <w:sz w:val="28"/>
          <w:szCs w:val="28"/>
          <w:lang w:eastAsia="ru-RU"/>
        </w:rPr>
        <w:t>ий объём доходов в сумме 14252,1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рублей;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-общи</w:t>
      </w:r>
      <w:r>
        <w:rPr>
          <w:rFonts w:ascii="Times New Roman" w:hAnsi="Times New Roman"/>
          <w:bCs/>
          <w:sz w:val="28"/>
          <w:szCs w:val="28"/>
          <w:lang w:eastAsia="ru-RU"/>
        </w:rPr>
        <w:t>й объём расходов в сумме 14252,1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рублей;</w:t>
      </w:r>
    </w:p>
    <w:p w:rsidR="009B7EF8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-резервный фонд администрации Джумайловского сельского поселения Калининског</w:t>
      </w:r>
      <w:r>
        <w:rPr>
          <w:rFonts w:ascii="Times New Roman" w:hAnsi="Times New Roman"/>
          <w:bCs/>
          <w:sz w:val="28"/>
          <w:szCs w:val="28"/>
          <w:lang w:eastAsia="ru-RU"/>
        </w:rPr>
        <w:t>о района в сумме 20 тыс. рублей;</w:t>
      </w:r>
    </w:p>
    <w:p w:rsidR="009B7EF8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-верхний предел муниципального внутреннего долга Джумайловского сельского поселения Калининского района на 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января 2026 года в сумме 1380,0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 Джумайловского сельского поселения Калининского района в сумме 0,0 тыс. рублей;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дефицит (профицит) бюджета в сумме 0,0 тыс. рублей.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>2. Утвердить объем поступлений доходов  в бюджет поселения по кода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 видов (подвидов) 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доходов бюджетов на </w:t>
      </w:r>
      <w:r>
        <w:rPr>
          <w:rFonts w:ascii="Times New Roman" w:hAnsi="Times New Roman"/>
          <w:bCs/>
          <w:sz w:val="28"/>
          <w:szCs w:val="28"/>
          <w:lang w:eastAsia="ru-RU"/>
        </w:rPr>
        <w:t>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 в суммах согласно приложению № 1 к настоящему решению.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>2.1. Утвердить в составе доходов бюджета поселения безвозмездные поступления 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 бюджетной системы Российской Федерации 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Cs/>
          <w:sz w:val="28"/>
          <w:szCs w:val="28"/>
          <w:lang w:eastAsia="ru-RU"/>
        </w:rPr>
        <w:t>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году согласно приложению  № 2   к  настоящему  решению.   Установить,  что   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3. Утвердить распределение бюджетных ассигнований  бюджета поселения по разделам и подразделам классификации расходов бюджетов на </w:t>
      </w:r>
      <w:r>
        <w:rPr>
          <w:rFonts w:ascii="Times New Roman" w:hAnsi="Times New Roman"/>
          <w:bCs/>
          <w:sz w:val="28"/>
          <w:szCs w:val="28"/>
          <w:lang w:eastAsia="ru-RU"/>
        </w:rPr>
        <w:t>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 согласно приложению № 3 к настоящему решению.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3.1. Утвердить распределение бюджетных ассигнований по  целевым статьям (муниципальным программам и не программным направлениям деятельности),  группам видов расходов классификации расходов бюджетов на </w:t>
      </w:r>
      <w:r>
        <w:rPr>
          <w:rFonts w:ascii="Times New Roman" w:hAnsi="Times New Roman"/>
          <w:bCs/>
          <w:sz w:val="28"/>
          <w:szCs w:val="28"/>
          <w:lang w:eastAsia="ru-RU"/>
        </w:rPr>
        <w:t>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 согласно приложению № 4 к настоящему решению.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3.2. Утвердить ведомственную структуру расходов бюджета поселения на </w:t>
      </w:r>
      <w:r>
        <w:rPr>
          <w:rFonts w:ascii="Times New Roman" w:hAnsi="Times New Roman"/>
          <w:bCs/>
          <w:sz w:val="28"/>
          <w:szCs w:val="28"/>
          <w:lang w:eastAsia="ru-RU"/>
        </w:rPr>
        <w:t>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 согласно приложению № 5 к настоящему решению. </w:t>
      </w:r>
    </w:p>
    <w:p w:rsidR="009B7EF8" w:rsidRDefault="009B7EF8" w:rsidP="00996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Утвердить в составе ведомственной структуры расходов  поселения на </w:t>
      </w:r>
      <w:r>
        <w:rPr>
          <w:rFonts w:ascii="Times New Roman" w:hAnsi="Times New Roman"/>
          <w:bCs/>
          <w:sz w:val="28"/>
          <w:szCs w:val="28"/>
          <w:lang w:eastAsia="ru-RU"/>
        </w:rPr>
        <w:t>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год:</w:t>
      </w:r>
    </w:p>
    <w:p w:rsidR="009B7EF8" w:rsidRPr="0099614A" w:rsidRDefault="009B7EF8" w:rsidP="00996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9614A"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Резервный фонд</w:t>
      </w:r>
      <w:r w:rsidRPr="0099614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администрации Джумайловского сельского поселения Калининского района в сумме 20,0 тыс.рублей;</w:t>
      </w:r>
    </w:p>
    <w:p w:rsidR="009B7EF8" w:rsidRPr="00F435A3" w:rsidRDefault="009B7EF8" w:rsidP="00996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</w:rPr>
        <w:t>Общий объем бюджетных ассигнований, направляемых на исполнение публичных нормативных обязательств, в сумме  0,0 тыс. рублей.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>4.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Утвердить источники 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финансирования де</w:t>
      </w:r>
      <w:r>
        <w:rPr>
          <w:rFonts w:ascii="Times New Roman" w:hAnsi="Times New Roman"/>
          <w:bCs/>
          <w:sz w:val="28"/>
          <w:szCs w:val="28"/>
          <w:lang w:eastAsia="ru-RU"/>
        </w:rPr>
        <w:t>фицита бюджета поселения на 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 согласно приложению № 6 к настоящему решению.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5. Не использованные по состоянию на 1 января </w:t>
      </w:r>
      <w:r>
        <w:rPr>
          <w:rFonts w:ascii="Times New Roman" w:hAnsi="Times New Roman"/>
          <w:bCs/>
          <w:sz w:val="28"/>
          <w:szCs w:val="28"/>
          <w:lang w:eastAsia="ru-RU"/>
        </w:rPr>
        <w:t>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подлежат возврату в районный и краевой  бюджет в сроки и  порядке, установленном  в администрации Джумайловского сельского поселения  Калининского района.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>6. Установить, что субсидии  иным некоммерческим организациям, не являющимся казенными учреждениями,  в соответствии со статьей 78.1 Бюджетного кодекса Российской Федерации предоставляются  в пределах бюджетных ассигнований, предусмотренных приложениями 4 - 6 к настоящему решению, в порядке, установленном нормативными правовыми актами  администрации  Джумайловского сельского поселения  Калининского района.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>7. Остатки средств местного бюджета на начало текущего финансового года направляются на: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>покрытие временных кассовых разрывов, возникающих в ходе исполнения местного бюджета в текущем финансовом году, в объемах необходимых для их покрытия.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оплату заключенных от имени Джумайловского сельского поселения муниципальных контрактов на поставку товаров, выполненных работ, оказание услуг, подлежащих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 товара, выполненной работы,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 порядке в отчетном финансовом  году. 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>8. Утвердить объем бюджетных ассигнований дорожного ф</w:t>
      </w:r>
      <w:r>
        <w:rPr>
          <w:rFonts w:ascii="Times New Roman" w:hAnsi="Times New Roman"/>
          <w:bCs/>
          <w:sz w:val="28"/>
          <w:szCs w:val="28"/>
          <w:lang w:eastAsia="ru-RU"/>
        </w:rPr>
        <w:t>онда  на 2025 год в сумме 2312,3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9. Установить, что администрация Джумайловского сельского поселения Калининского района не вправе принимать решения, приводящие к </w:t>
      </w:r>
      <w:r>
        <w:rPr>
          <w:rFonts w:ascii="Times New Roman" w:hAnsi="Times New Roman"/>
          <w:bCs/>
          <w:sz w:val="28"/>
          <w:szCs w:val="28"/>
          <w:lang w:eastAsia="ru-RU"/>
        </w:rPr>
        <w:t>увеличению в 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году штатной численности органов местного самоуправления.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10. Установить, что в 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году органы местного самоуправления, муниципальные учреждения Джумайловского сельского поселения Калининского района 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должности, должности муниципальной службы Джумайловского сельского поселения Калининского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11. Утвердить программу муниципальных внутренних заимствований Джумайловского сельского поселения  Калининского района на 202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 согласно приложению № 7 к настоящему решению.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Установить предельный объем муниципального внутреннего долга Джумайловского сельского поселе</w:t>
      </w:r>
      <w:r>
        <w:rPr>
          <w:rFonts w:ascii="Times New Roman" w:hAnsi="Times New Roman"/>
          <w:bCs/>
          <w:sz w:val="28"/>
          <w:szCs w:val="28"/>
          <w:lang w:eastAsia="ru-RU"/>
        </w:rPr>
        <w:t>ния  Калининского района на 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 – в сумме 2000 тыс. рублей.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Установить предельный объем расходов на обслуживание муниципального долга Джумайловского сельского поселе</w:t>
      </w:r>
      <w:r>
        <w:rPr>
          <w:rFonts w:ascii="Times New Roman" w:hAnsi="Times New Roman"/>
          <w:bCs/>
          <w:sz w:val="28"/>
          <w:szCs w:val="28"/>
          <w:lang w:eastAsia="ru-RU"/>
        </w:rPr>
        <w:t>ния  Калининского района на 2025 год – в сумме 1,4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 xml:space="preserve">Утвердить программу муниципальных гарантий Джумайловского сельского поселения Калининского района в валюте Российской Федерации на </w:t>
      </w:r>
      <w:r>
        <w:rPr>
          <w:rFonts w:ascii="Times New Roman" w:hAnsi="Times New Roman"/>
          <w:bCs/>
          <w:sz w:val="28"/>
          <w:szCs w:val="28"/>
          <w:lang w:eastAsia="ru-RU"/>
        </w:rPr>
        <w:t>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 согласно приложению № 8 к настоящему решению.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>Установить, что до 1 января 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года при предоставлении муниципальных гарантий Джумайловского сельского поселения Калининского района предоставляется обеспечение регрессных требований гаранта к принципалу в размере не менее 100 процентов от размера предоставляемой гарантии.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12. Утвердить объем межбюджетных трансфертов, передаваемых для реализации части полномочий органов местного самоуправления Джумайловского сельского поселения Калининского района органам местного самоуправления Калининского района  на </w:t>
      </w:r>
      <w:r>
        <w:rPr>
          <w:rFonts w:ascii="Times New Roman" w:hAnsi="Times New Roman"/>
          <w:bCs/>
          <w:sz w:val="28"/>
          <w:szCs w:val="28"/>
          <w:lang w:eastAsia="ru-RU"/>
        </w:rPr>
        <w:t>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 по разделам и подразделам функциональной классификации расходов бюджетов Российской Федерации согласно приложению № 9 к настоящему решению.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13. Установить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решениями руководителя финансового  органа без внесения изменений в решение о бюджете, связанные с особенностями  исполнения бюджета и (или) перераспределения бюджетных ассигнований между главными распорядителями средств местного бюджета: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>-перераспределение бюджетных ассигнований в пределах предусмотренных главным распорядителям средств местного бюджета  на предоставление бюджетным и автономным учреждениям субсидий на  финансовое обеспечение муниципального задания на оказание муниципальных услуг и субсидий на иные цели, между разделами, подразделами, целевыми  статьями классификации расходов бюджетов, видами расходов классификации расходов бюджетов;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>-перераспределение бюджетных ассигнований между подгруппами  и элементами вида расходов классификации расходов бюджета, в пределах общего объема бюджетных ассигнований, предусмотренных главному распорядителю средств районного бюджета по соответствующей целевой  статье и группе вида расходов классификации расходов бюджета,  за исключением случаев, установленных настоящим решением;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-напр</w:t>
      </w:r>
      <w:r>
        <w:rPr>
          <w:rFonts w:ascii="Times New Roman" w:hAnsi="Times New Roman"/>
          <w:bCs/>
          <w:sz w:val="28"/>
          <w:szCs w:val="28"/>
          <w:lang w:eastAsia="ru-RU"/>
        </w:rPr>
        <w:t>авление не использованных в 2024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году межбюджетных трансфертов, полученных в форме субсидий, субвенций и иных межбюджетных трансфертов, имеющих целевое назначение, на цели, соответствующие условиям получения указанных средств;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-изменение наименования главного распорядителя бюджетных средств и (или) изменение структуры администрации Джумайловского сельского поселения Калининского района;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-детализация кодов целевых статей;</w:t>
      </w:r>
    </w:p>
    <w:p w:rsidR="009B7EF8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-изменение и (или) уточнение бюджетной классификации Министерством финансов Российской Федерации.</w:t>
      </w:r>
    </w:p>
    <w:p w:rsidR="009B7EF8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15. Установить, что в 2025 году получатели средств местного бюджета вправе предусматривать в заключаемые ими муниципальных контрактах (договорах) на поставку товаров, выполнение работ, оказание услуг (далее- договор) авансовые платежи в размере, установленном настоящей статьей, если ионе не установлено федеральными законами, указами Президента Российской Федерации, настоящим решение или иным нормативным правовым актом Российской Федерации, Краснодарского края и муниципального образования Калининский район,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9B7EF8" w:rsidRDefault="009B7EF8" w:rsidP="005F1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1) в размере до 100 процентов от суммы договора:</w:t>
      </w:r>
    </w:p>
    <w:p w:rsidR="009B7EF8" w:rsidRDefault="009B7EF8" w:rsidP="005F1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а) об оказании услуг связи, о подписке на печатные издания и об их приобретении;</w:t>
      </w:r>
    </w:p>
    <w:p w:rsidR="009B7EF8" w:rsidRDefault="009B7EF8" w:rsidP="005F1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б) об организации профессионального образования и дополнительного профессионального образования лиц, замещающих муниципальные должности Джумайловского сельского поселения, муниципальных служащих Джумайловского сельского поселения и работников муниципальных казенных учреждений Джумайловского сельского поселения и иных мероприятий по профессиональному развитию;</w:t>
      </w:r>
    </w:p>
    <w:p w:rsidR="009B7EF8" w:rsidRDefault="009B7EF8" w:rsidP="005F1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капительного строительства;</w:t>
      </w:r>
    </w:p>
    <w:p w:rsidR="009B7EF8" w:rsidRDefault="009B7EF8" w:rsidP="005F1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г) о приобретении авиа- и железнодорожных билетов, билетов для проезда городских и пригородным транспортом, об осуществлении грузовых перевозок авиационным и железнодорожным транспортом;</w:t>
      </w:r>
    </w:p>
    <w:p w:rsidR="009B7EF8" w:rsidRDefault="009B7EF8" w:rsidP="005F1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д)  о приобретении путевом на санаторно-курортное лечение;</w:t>
      </w:r>
    </w:p>
    <w:p w:rsidR="009B7EF8" w:rsidRDefault="009B7EF8" w:rsidP="005F1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е)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9B7EF8" w:rsidRDefault="009B7EF8" w:rsidP="005F1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ж) на проведение конгрессов, форумов, фестивалей, конкурсов, представление экспозиций Джумайловского сельского поселения на всероссийских, региональных, национальных и иных выставочно-ярмарочных мероприятиях;</w:t>
      </w:r>
    </w:p>
    <w:p w:rsidR="009B7EF8" w:rsidRDefault="009B7EF8" w:rsidP="005F1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з) на приобретение объектов недвижимости в муниципальную собственность Джумайловского сельского поселения;</w:t>
      </w:r>
    </w:p>
    <w:p w:rsidR="009B7EF8" w:rsidRDefault="009B7EF8" w:rsidP="005F1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2) в размере до 30 процентов от суммы договора - по остальным договорам.</w:t>
      </w:r>
    </w:p>
    <w:p w:rsidR="009B7EF8" w:rsidRPr="009D18BF" w:rsidRDefault="009B7EF8" w:rsidP="009D1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18BF">
        <w:rPr>
          <w:rFonts w:ascii="Times New Roman" w:hAnsi="Times New Roman"/>
          <w:bCs/>
          <w:sz w:val="28"/>
          <w:szCs w:val="28"/>
          <w:lang w:eastAsia="ru-RU"/>
        </w:rPr>
        <w:t>16. Утвердить программу муниципальных внешних заимство</w:t>
      </w:r>
      <w:r>
        <w:rPr>
          <w:rFonts w:ascii="Times New Roman" w:hAnsi="Times New Roman"/>
          <w:bCs/>
          <w:sz w:val="28"/>
          <w:szCs w:val="28"/>
          <w:lang w:eastAsia="ru-RU"/>
        </w:rPr>
        <w:t>ваний Джумайло</w:t>
      </w:r>
      <w:r w:rsidRPr="009D18BF">
        <w:rPr>
          <w:rFonts w:ascii="Times New Roman" w:hAnsi="Times New Roman"/>
          <w:bCs/>
          <w:sz w:val="28"/>
          <w:szCs w:val="28"/>
          <w:lang w:eastAsia="ru-RU"/>
        </w:rPr>
        <w:t>вского сельского поселения Калининского района на 2023 год согласно приложению 11 к настоящему решению.</w:t>
      </w:r>
    </w:p>
    <w:p w:rsidR="009B7EF8" w:rsidRDefault="009B7EF8" w:rsidP="009D1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18BF">
        <w:rPr>
          <w:rFonts w:ascii="Times New Roman" w:hAnsi="Times New Roman"/>
          <w:bCs/>
          <w:sz w:val="28"/>
          <w:szCs w:val="28"/>
          <w:lang w:eastAsia="ru-RU"/>
        </w:rPr>
        <w:t>17. Утвердить програм</w:t>
      </w:r>
      <w:r>
        <w:rPr>
          <w:rFonts w:ascii="Times New Roman" w:hAnsi="Times New Roman"/>
          <w:bCs/>
          <w:sz w:val="28"/>
          <w:szCs w:val="28"/>
          <w:lang w:eastAsia="ru-RU"/>
        </w:rPr>
        <w:t>му муниципальных гарантий Джумайло</w:t>
      </w:r>
      <w:r w:rsidRPr="009D18BF">
        <w:rPr>
          <w:rFonts w:ascii="Times New Roman" w:hAnsi="Times New Roman"/>
          <w:bCs/>
          <w:sz w:val="28"/>
          <w:szCs w:val="28"/>
          <w:lang w:eastAsia="ru-RU"/>
        </w:rPr>
        <w:t>вского сельского поселения Калининского района в иностранной валюте на 2023 год согласно приложению 12 к настоящему решению.</w:t>
      </w:r>
    </w:p>
    <w:p w:rsidR="009B7EF8" w:rsidRDefault="009B7EF8" w:rsidP="009D1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18.Установить, что казначейское сопровождение средств, предоставляемых из бюджета Джумайловского сельского поселения, за исключением средств, не подлежащих в соответствии с действующим законодательством казначейскому сопровождению, осуществляются в Отделе №45 Управления Федерального казначейства по Краснодарскому краю в соответствии с Федеральным законом « О федеральном бюджете на 2025 год и на плановый период 2026 и 2027 годов» в случае предоставления из бюджета Джумайловского сельского поселения средств, определенных следующим абзацем настоящего пункта.</w:t>
      </w:r>
    </w:p>
    <w:p w:rsidR="009B7EF8" w:rsidRDefault="009B7EF8" w:rsidP="009D1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Установить, что казначейскому сопровождению подлежат следующие средства, предоставляемые из бюджета Джумайловского сельского поселения:</w:t>
      </w:r>
    </w:p>
    <w:p w:rsidR="009B7EF8" w:rsidRDefault="009B7EF8" w:rsidP="009D1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1) субсидии (гранты в форме субсидий) юридическим лицам, крестьянским (фермерским)хозяйствам, индивидуальным предпринимателям, физическим лицам (за исключением субсидий(грантов в форме субсидий) государственным (муниципальным) бюджетным и автономным учреждениям Джумайловского сельского поселения)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9B7EF8" w:rsidRDefault="009B7EF8" w:rsidP="009D1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1настоящей статьи;</w:t>
      </w:r>
    </w:p>
    <w:p w:rsidR="009B7EF8" w:rsidRDefault="009B7EF8" w:rsidP="009D1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3) авансовые платежи по контрактам (договорам) о поставке товаров, выполнении работ, оказании услуг, заключаемым на сумму 600,0 тыс. рублей и более получателями субсидий и бюджетных инвестиций, указанных в пункте 1 настоящей части, а также 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9B7EF8" w:rsidRDefault="009B7EF8" w:rsidP="009D1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4) авансовые платежи по государственным контрактам о поставке товаров, выполнении работ, оказании услуг, заключаемым на сумму 50000,0 тыс. рублей и более, за исключение муниципальных контрактов, подлежащих банковскому сопровождению в соответствии с постановлением администрации от 18.08.2022г. № 71 « Об определении случаев осуществления банковского сопровождения контрактов»;</w:t>
      </w:r>
    </w:p>
    <w:p w:rsidR="009B7EF8" w:rsidRDefault="009B7EF8" w:rsidP="009D1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5) авансовые платежи по контрактам (договорам) о поставке товаров, выполнении работ, оказании услуг, заключаемым на сумму 50000,0 тыс. рублей и более бюджетными и автономными муниципальными учреждениями Джумайловского сельского поселения, лицевые счета которым открыты в Управлении Федерального казначейства по Краснодарскому краю, источником финансового обеспечения которых являются субсидии, предоставляемые в соответствии с абзацем вторым пункта 1 статьи 78 и статьей 78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 администрации </w:t>
      </w:r>
      <w:r w:rsidRPr="00D9434D">
        <w:rPr>
          <w:rFonts w:ascii="Times New Roman" w:hAnsi="Times New Roman"/>
          <w:bCs/>
          <w:sz w:val="28"/>
          <w:szCs w:val="28"/>
          <w:lang w:eastAsia="ru-RU"/>
        </w:rPr>
        <w:t>от 18.08.2022г. № 71 « Об определении случаев осуществления банковского сопровождения контрактов»;</w:t>
      </w:r>
    </w:p>
    <w:p w:rsidR="009B7EF8" w:rsidRDefault="009B7EF8" w:rsidP="009D1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6) авансовые платежи по контрактам (договорам) о поставке товаров, выполнении работ, оказании услуг, заключаемым на сумму 600,0 тыс. рублей и более исполнителями и соисполнителями в рамках исполнения указанных в пункте 3 настоящей части контрактов(договоров) о поставке товаров, выполнении работ, оказании услуг;</w:t>
      </w:r>
    </w:p>
    <w:p w:rsidR="009B7EF8" w:rsidRPr="00F435A3" w:rsidRDefault="009B7EF8" w:rsidP="009D1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7) авансовые платежи по контрактам (договорам) о поставке товаров, выполнении работ, оказании услуг, заключаемым на сумму 5000,0 тыс. рублей и более исполнителями и соисполнителями в рамках исполнения указанных в пунктах 4 и 5 настоящей части государственных  контрактов (контрактов, договоров) о поставке товаров, выполнении работ, оказании услуг.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18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>. Нормативные правовые акты Джумайловского сельского поселения Калининского района подлежат приведению в  соответствие с настоящим решением в двухмесячный срок со дня вступления в силу настоящего решения.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19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>. Контроль за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</w:t>
      </w:r>
      <w:r>
        <w:rPr>
          <w:rFonts w:ascii="Times New Roman" w:hAnsi="Times New Roman"/>
          <w:bCs/>
          <w:sz w:val="28"/>
          <w:szCs w:val="28"/>
          <w:lang w:eastAsia="ru-RU"/>
        </w:rPr>
        <w:t>ой собственностью (Е.А.Великая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9B7EF8" w:rsidRPr="00F435A3" w:rsidRDefault="009B7EF8" w:rsidP="00F435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20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. Настоящее решение  вступает в силу со дня его опубликования, но не ранее  1 января </w:t>
      </w:r>
      <w:r>
        <w:rPr>
          <w:rFonts w:ascii="Times New Roman" w:hAnsi="Times New Roman"/>
          <w:bCs/>
          <w:sz w:val="28"/>
          <w:szCs w:val="28"/>
          <w:lang w:eastAsia="ru-RU"/>
        </w:rPr>
        <w:t>2025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года.</w:t>
      </w: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B7EF8" w:rsidRPr="00F435A3" w:rsidRDefault="009B7EF8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B7EF8" w:rsidRPr="00F435A3" w:rsidRDefault="009B7EF8" w:rsidP="00F435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B7EF8" w:rsidRPr="00F435A3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Глава Джумайловского</w:t>
      </w: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сельского поселения Калининского района                                   О.И. Горбань</w:t>
      </w: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27" w:type="dxa"/>
        <w:tblInd w:w="108" w:type="dxa"/>
        <w:tblLook w:val="0000"/>
      </w:tblPr>
      <w:tblGrid>
        <w:gridCol w:w="2740"/>
        <w:gridCol w:w="320"/>
        <w:gridCol w:w="4801"/>
        <w:gridCol w:w="1266"/>
      </w:tblGrid>
      <w:tr w:rsidR="009B7EF8" w:rsidRPr="006D003A" w:rsidTr="006D003A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RANGE!A1:D38"/>
            <w:bookmarkEnd w:id="1"/>
          </w:p>
        </w:tc>
        <w:tc>
          <w:tcPr>
            <w:tcW w:w="63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EC5F6C" w:rsidRDefault="009B7EF8" w:rsidP="00EC5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 1</w:t>
            </w:r>
          </w:p>
        </w:tc>
      </w:tr>
      <w:tr w:rsidR="009B7EF8" w:rsidRPr="006D003A" w:rsidTr="006D003A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EC5F6C" w:rsidRDefault="009B7EF8" w:rsidP="00EC5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9B7EF8" w:rsidRPr="006D003A" w:rsidTr="006D003A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EC5F6C" w:rsidRDefault="009B7EF8" w:rsidP="00EC5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решением Совета </w:t>
            </w:r>
          </w:p>
          <w:p w:rsidR="009B7EF8" w:rsidRPr="00EC5F6C" w:rsidRDefault="009B7EF8" w:rsidP="00EC5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Джумайловского сельского поселения</w:t>
            </w:r>
          </w:p>
          <w:p w:rsidR="009B7EF8" w:rsidRPr="00EC5F6C" w:rsidRDefault="009B7EF8" w:rsidP="00EC5F6C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Калининского района</w:t>
            </w:r>
          </w:p>
        </w:tc>
      </w:tr>
      <w:tr w:rsidR="009B7EF8" w:rsidRPr="006D003A" w:rsidTr="006D003A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EC5F6C" w:rsidRDefault="009B7EF8" w:rsidP="00EC5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6D003A">
        <w:trPr>
          <w:trHeight w:val="3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EC5F6C" w:rsidRDefault="009B7EF8" w:rsidP="00EC5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______________   № _________ </w:t>
            </w:r>
          </w:p>
        </w:tc>
      </w:tr>
      <w:tr w:rsidR="009B7EF8" w:rsidRPr="006D003A" w:rsidTr="006D003A">
        <w:trPr>
          <w:trHeight w:val="1095"/>
        </w:trPr>
        <w:tc>
          <w:tcPr>
            <w:tcW w:w="9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 поступлений доходов в бюджет поселения по кодам видов (подвидов) доходов на 2025 год (тыс.руб.)</w:t>
            </w:r>
          </w:p>
        </w:tc>
      </w:tr>
      <w:tr w:rsidR="009B7EF8" w:rsidRPr="006D003A" w:rsidTr="006D003A">
        <w:trPr>
          <w:trHeight w:val="31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EC5F6C" w:rsidRDefault="009B7EF8" w:rsidP="006D003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EC5F6C" w:rsidRDefault="009B7EF8" w:rsidP="006D003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EC5F6C" w:rsidRDefault="009B7EF8" w:rsidP="006D003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B7EF8" w:rsidRPr="006D003A" w:rsidTr="006D003A">
        <w:trPr>
          <w:trHeight w:val="375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7EF8" w:rsidRPr="006D003A" w:rsidTr="00EC5F6C">
        <w:trPr>
          <w:trHeight w:val="112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9B7EF8" w:rsidRPr="006D003A" w:rsidTr="006D003A">
        <w:trPr>
          <w:trHeight w:val="75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7572CE" w:rsidRDefault="009B7EF8" w:rsidP="006D00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7572CE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7572CE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7568,80</w:t>
            </w:r>
          </w:p>
        </w:tc>
      </w:tr>
      <w:tr w:rsidR="009B7EF8" w:rsidRPr="006D003A" w:rsidTr="006D003A">
        <w:trPr>
          <w:trHeight w:val="37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101 00000 00 0000 000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9B7EF8" w:rsidRPr="006D003A" w:rsidTr="006D003A">
        <w:trPr>
          <w:trHeight w:val="37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9B7EF8" w:rsidRPr="006D003A" w:rsidTr="006D003A">
        <w:trPr>
          <w:trHeight w:val="75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103 00000 00 0000 000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2312,30</w:t>
            </w:r>
          </w:p>
        </w:tc>
      </w:tr>
      <w:tr w:rsidR="009B7EF8" w:rsidRPr="006D003A" w:rsidTr="00EC5F6C">
        <w:trPr>
          <w:trHeight w:val="2763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1 03 02230 01 0000 110   1 03 02240 01 0000 110   1 03 02250 01 0000 110   1 03 02260 01 0000 110</w:t>
            </w:r>
          </w:p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2312,30</w:t>
            </w:r>
          </w:p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6D003A">
        <w:trPr>
          <w:trHeight w:val="64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9B7EF8" w:rsidRPr="006D003A" w:rsidTr="006D003A">
        <w:trPr>
          <w:trHeight w:val="55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9B7EF8" w:rsidRPr="006D003A" w:rsidTr="006D003A"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3430,00</w:t>
            </w:r>
          </w:p>
        </w:tc>
      </w:tr>
      <w:tr w:rsidR="009B7EF8" w:rsidRPr="006D003A" w:rsidTr="006D003A">
        <w:trPr>
          <w:trHeight w:val="523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1130,00</w:t>
            </w:r>
          </w:p>
        </w:tc>
      </w:tr>
      <w:tr w:rsidR="009B7EF8" w:rsidRPr="006D003A" w:rsidTr="006D003A">
        <w:trPr>
          <w:trHeight w:val="37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9B7EF8" w:rsidRPr="006D003A" w:rsidTr="006D003A">
        <w:trPr>
          <w:trHeight w:val="37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 организаций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9B7EF8" w:rsidRPr="006D003A" w:rsidTr="006D003A">
        <w:trPr>
          <w:trHeight w:val="112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9B7EF8" w:rsidRPr="006D003A" w:rsidTr="006D003A">
        <w:trPr>
          <w:trHeight w:val="37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9B7EF8" w:rsidRPr="006D003A" w:rsidTr="006D003A">
        <w:trPr>
          <w:trHeight w:val="112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физических лиц , обладающих земельным участком расположенным в границах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9B7EF8" w:rsidRPr="006D003A" w:rsidTr="00EC5F6C">
        <w:trPr>
          <w:trHeight w:val="84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 , находящегося в государственной и муниципальной собственности</w:t>
            </w:r>
          </w:p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EC5F6C">
        <w:trPr>
          <w:trHeight w:val="1833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B7EF8" w:rsidRPr="006D003A" w:rsidTr="006D003A">
        <w:trPr>
          <w:trHeight w:val="75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 и компенсации затрат  государства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9B7EF8" w:rsidRPr="006D003A" w:rsidTr="006D003A">
        <w:trPr>
          <w:trHeight w:val="75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B7EF8" w:rsidRPr="006D003A" w:rsidTr="00EC5F6C">
        <w:trPr>
          <w:trHeight w:val="453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7A1785" w:rsidRDefault="009B7EF8" w:rsidP="006D00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7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7A1785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7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7A1785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7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6759,50</w:t>
            </w:r>
          </w:p>
        </w:tc>
      </w:tr>
      <w:tr w:rsidR="009B7EF8" w:rsidRPr="006D003A" w:rsidTr="006D003A">
        <w:trPr>
          <w:trHeight w:val="75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6573,80</w:t>
            </w:r>
          </w:p>
        </w:tc>
      </w:tr>
      <w:tr w:rsidR="009B7EF8" w:rsidRPr="006D003A" w:rsidTr="006D003A">
        <w:trPr>
          <w:trHeight w:val="75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6573,80</w:t>
            </w:r>
          </w:p>
        </w:tc>
      </w:tr>
      <w:tr w:rsidR="009B7EF8" w:rsidRPr="006D003A" w:rsidTr="006D003A">
        <w:trPr>
          <w:trHeight w:val="126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6573,80</w:t>
            </w:r>
          </w:p>
        </w:tc>
      </w:tr>
      <w:tr w:rsidR="009B7EF8" w:rsidRPr="006D003A" w:rsidTr="007A1785">
        <w:trPr>
          <w:trHeight w:val="838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6D003A">
        <w:trPr>
          <w:trHeight w:val="37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2 02 29999 10 0000 150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B7EF8" w:rsidRPr="006D003A" w:rsidTr="006D003A">
        <w:trPr>
          <w:trHeight w:val="75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185,70</w:t>
            </w:r>
          </w:p>
        </w:tc>
      </w:tr>
      <w:tr w:rsidR="009B7EF8" w:rsidRPr="006D003A" w:rsidTr="006D003A">
        <w:trPr>
          <w:trHeight w:val="15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155,70</w:t>
            </w:r>
          </w:p>
        </w:tc>
      </w:tr>
      <w:tr w:rsidR="009B7EF8" w:rsidRPr="006D003A" w:rsidTr="007A1785">
        <w:trPr>
          <w:trHeight w:val="822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2 02 30024 10 0000 150</w:t>
            </w:r>
          </w:p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EC5F6C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EC5F6C">
        <w:trPr>
          <w:trHeight w:val="204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7572CE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7572CE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14328,30</w:t>
            </w:r>
          </w:p>
        </w:tc>
      </w:tr>
      <w:tr w:rsidR="009B7EF8" w:rsidRPr="006D003A" w:rsidTr="006D003A">
        <w:trPr>
          <w:trHeight w:val="225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EC5F6C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финансового отдела администрации Джумайловского сельского поселения Калининского района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B7EF8" w:rsidRPr="00EC5F6C" w:rsidRDefault="009B7EF8" w:rsidP="006D00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F6C">
              <w:rPr>
                <w:rFonts w:ascii="Times New Roman" w:hAnsi="Times New Roman"/>
                <w:sz w:val="24"/>
                <w:szCs w:val="24"/>
                <w:lang w:eastAsia="ru-RU"/>
              </w:rPr>
              <w:t>М.М. Попкова</w:t>
            </w:r>
          </w:p>
        </w:tc>
      </w:tr>
    </w:tbl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Pr="00F435A3" w:rsidRDefault="009B7EF8" w:rsidP="008F5C7B">
      <w:pPr>
        <w:spacing w:after="0" w:line="240" w:lineRule="auto"/>
        <w:ind w:right="45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2" w:type="dxa"/>
        <w:tblInd w:w="108" w:type="dxa"/>
        <w:tblLook w:val="0000"/>
      </w:tblPr>
      <w:tblGrid>
        <w:gridCol w:w="2734"/>
        <w:gridCol w:w="652"/>
        <w:gridCol w:w="1694"/>
        <w:gridCol w:w="2081"/>
        <w:gridCol w:w="2410"/>
        <w:gridCol w:w="255"/>
        <w:gridCol w:w="376"/>
      </w:tblGrid>
      <w:tr w:rsidR="009B7EF8" w:rsidRPr="006D003A" w:rsidTr="007572CE">
        <w:trPr>
          <w:trHeight w:val="414"/>
        </w:trPr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7A1785">
            <w:pPr>
              <w:spacing w:after="0" w:line="240" w:lineRule="auto"/>
              <w:ind w:right="-7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trHeight w:val="301"/>
        </w:trPr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7A1785">
            <w:pPr>
              <w:spacing w:after="0" w:line="240" w:lineRule="auto"/>
              <w:ind w:right="-7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A0F30">
            <w:pPr>
              <w:spacing w:after="0" w:line="240" w:lineRule="auto"/>
              <w:ind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trHeight w:val="301"/>
        </w:trPr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7A1785">
            <w:pPr>
              <w:spacing w:after="0" w:line="240" w:lineRule="auto"/>
              <w:ind w:right="-7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решением Совета Джумайловского сельского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A0F30">
            <w:pPr>
              <w:spacing w:after="0" w:line="240" w:lineRule="auto"/>
              <w:ind w:left="-828" w:right="-41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trHeight w:val="301"/>
        </w:trPr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7A178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 Калининского района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trHeight w:val="301"/>
        </w:trPr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7A1785">
            <w:pPr>
              <w:spacing w:after="0" w:line="240" w:lineRule="auto"/>
              <w:ind w:right="-7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_______________  № __________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A0F30">
            <w:pPr>
              <w:spacing w:after="0" w:line="240" w:lineRule="auto"/>
              <w:ind w:left="-1868" w:firstLine="186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330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301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D003A" w:rsidRDefault="009B7EF8" w:rsidP="006D00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657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Безвозмездные поступления в составе доходов Джумайловского сельского поселения из бюджет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ов бюджетной системы </w:t>
            </w:r>
          </w:p>
          <w:p w:rsidR="009B7EF8" w:rsidRPr="007572CE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Российской </w:t>
            </w:r>
            <w:r w:rsidRPr="00757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Федерации в 2025 году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287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186"/>
        </w:trPr>
        <w:tc>
          <w:tcPr>
            <w:tcW w:w="3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6D003A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6D003A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6D003A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7572CE">
            <w:pPr>
              <w:spacing w:after="0" w:line="240" w:lineRule="auto"/>
              <w:ind w:left="-3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287"/>
        </w:trPr>
        <w:tc>
          <w:tcPr>
            <w:tcW w:w="3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401"/>
        </w:trPr>
        <w:tc>
          <w:tcPr>
            <w:tcW w:w="3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7A1785" w:rsidRDefault="009B7EF8" w:rsidP="006D00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7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7A1785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7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7A1785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7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6759,50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672"/>
        </w:trPr>
        <w:tc>
          <w:tcPr>
            <w:tcW w:w="3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D003A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6573,80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429"/>
        </w:trPr>
        <w:tc>
          <w:tcPr>
            <w:tcW w:w="3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D003A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6573,80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571"/>
        </w:trPr>
        <w:tc>
          <w:tcPr>
            <w:tcW w:w="3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D003A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6573,80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772"/>
        </w:trPr>
        <w:tc>
          <w:tcPr>
            <w:tcW w:w="3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03A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D003A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571"/>
        </w:trPr>
        <w:tc>
          <w:tcPr>
            <w:tcW w:w="3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D003A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629"/>
        </w:trPr>
        <w:tc>
          <w:tcPr>
            <w:tcW w:w="3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D003A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185,70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1030"/>
        </w:trPr>
        <w:tc>
          <w:tcPr>
            <w:tcW w:w="3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D003A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155,70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858"/>
        </w:trPr>
        <w:tc>
          <w:tcPr>
            <w:tcW w:w="3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D003A" w:rsidRDefault="009B7EF8" w:rsidP="006D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03A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D003A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D003A" w:rsidTr="007572CE">
        <w:trPr>
          <w:gridAfter w:val="1"/>
          <w:wAfter w:w="376" w:type="dxa"/>
          <w:trHeight w:val="2431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6D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финансового отдела администрации Джумайловского сельского поселения Калининского района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6D00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М.М.Попкова</w:t>
            </w:r>
          </w:p>
        </w:tc>
      </w:tr>
    </w:tbl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28" w:type="dxa"/>
        <w:tblInd w:w="108" w:type="dxa"/>
        <w:tblLook w:val="0000"/>
      </w:tblPr>
      <w:tblGrid>
        <w:gridCol w:w="769"/>
        <w:gridCol w:w="5231"/>
        <w:gridCol w:w="2236"/>
        <w:gridCol w:w="1116"/>
        <w:gridCol w:w="276"/>
      </w:tblGrid>
      <w:tr w:rsidR="009B7EF8" w:rsidRPr="006A0F30" w:rsidTr="007A1785">
        <w:trPr>
          <w:trHeight w:val="4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7A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Приложение  3</w:t>
            </w:r>
          </w:p>
        </w:tc>
      </w:tr>
      <w:tr w:rsidR="009B7EF8" w:rsidRPr="006A0F30" w:rsidTr="007A1785">
        <w:trPr>
          <w:trHeight w:val="36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7A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УТВЕРЖДЕНЫ</w:t>
            </w:r>
          </w:p>
        </w:tc>
      </w:tr>
      <w:tr w:rsidR="009B7EF8" w:rsidRPr="006A0F30" w:rsidTr="007A1785">
        <w:trPr>
          <w:trHeight w:val="4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7A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решением Совета  Джумайловского</w:t>
            </w:r>
          </w:p>
        </w:tc>
      </w:tr>
      <w:tr w:rsidR="009B7EF8" w:rsidRPr="006A0F30" w:rsidTr="007A1785">
        <w:trPr>
          <w:trHeight w:val="4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7A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сельского поселения Калининского района</w:t>
            </w:r>
          </w:p>
        </w:tc>
      </w:tr>
      <w:tr w:rsidR="009B7EF8" w:rsidRPr="006A0F30" w:rsidTr="007A1785">
        <w:trPr>
          <w:trHeight w:val="4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7A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________  № ___________ </w:t>
            </w:r>
          </w:p>
        </w:tc>
      </w:tr>
      <w:tr w:rsidR="009B7EF8" w:rsidRPr="006A0F30" w:rsidTr="007A1785">
        <w:trPr>
          <w:trHeight w:val="4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33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классификации расходов бюджетов 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2025 год (тыс.руб.)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33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6D00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45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8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43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14328,30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6362,90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10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0102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912,80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79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высших органов исполнительной власти местных администраций</w:t>
            </w:r>
          </w:p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0104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5022,50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97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97,60</w:t>
            </w:r>
          </w:p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155,70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45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155,70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52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безоп</w:t>
            </w: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асность и правоохранительная деятельность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0300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15,00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8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в чрезвычайных ситуациях, обеспечение пожарной безопасности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8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ти и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воохранительной деятельности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2312,30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2312,30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30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0500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46,90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49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79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31,90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5414,10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5414,10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57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Обслуживание государственного 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муниципального долга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1300</w:t>
            </w:r>
          </w:p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1,40</w:t>
            </w:r>
          </w:p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EF8" w:rsidRPr="006A0F30" w:rsidTr="007A1785">
        <w:trPr>
          <w:trHeight w:val="75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го и муниципального долга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1335"/>
        </w:trPr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финансового отдела администрации Джумайловского сельского поселения Калининского района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М.М. Попкова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58" w:type="dxa"/>
        <w:tblInd w:w="108" w:type="dxa"/>
        <w:tblLook w:val="0000"/>
      </w:tblPr>
      <w:tblGrid>
        <w:gridCol w:w="5040"/>
        <w:gridCol w:w="592"/>
        <w:gridCol w:w="1818"/>
        <w:gridCol w:w="662"/>
        <w:gridCol w:w="1346"/>
      </w:tblGrid>
      <w:tr w:rsidR="009B7EF8" w:rsidRPr="006A0F30" w:rsidTr="00386411">
        <w:trPr>
          <w:trHeight w:val="375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9B7EF8" w:rsidRPr="006A0F30" w:rsidTr="00386411">
        <w:trPr>
          <w:trHeight w:val="375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Совета Джумайловского</w:t>
            </w:r>
          </w:p>
        </w:tc>
      </w:tr>
      <w:tr w:rsidR="009B7EF8" w:rsidRPr="006A0F30" w:rsidTr="00386411">
        <w:trPr>
          <w:trHeight w:val="375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9B7EF8" w:rsidRPr="006A0F30" w:rsidTr="00386411">
        <w:trPr>
          <w:trHeight w:val="375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Калининского района</w:t>
            </w:r>
          </w:p>
        </w:tc>
      </w:tr>
      <w:tr w:rsidR="009B7EF8" w:rsidRPr="006A0F30" w:rsidTr="00386411">
        <w:trPr>
          <w:trHeight w:val="375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от__________№____________</w:t>
            </w:r>
          </w:p>
        </w:tc>
      </w:tr>
      <w:tr w:rsidR="009B7EF8" w:rsidRPr="006A0F30" w:rsidTr="00386411">
        <w:trPr>
          <w:trHeight w:val="375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EF8" w:rsidRPr="006A0F30" w:rsidTr="00386411">
        <w:trPr>
          <w:trHeight w:val="1080"/>
        </w:trPr>
        <w:tc>
          <w:tcPr>
            <w:tcW w:w="94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2025 год</w:t>
            </w:r>
          </w:p>
        </w:tc>
      </w:tr>
      <w:tr w:rsidR="009B7EF8" w:rsidRPr="006A0F30" w:rsidTr="00386411">
        <w:trPr>
          <w:trHeight w:val="28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EF8" w:rsidRPr="006A0F30" w:rsidTr="00386411">
        <w:trPr>
          <w:trHeight w:val="3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9B7EF8" w:rsidRPr="006A0F30" w:rsidTr="00386411">
        <w:trPr>
          <w:trHeight w:val="375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B7EF8" w:rsidRPr="006A0F30" w:rsidTr="007A1785">
        <w:trPr>
          <w:trHeight w:val="39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14328,30</w:t>
            </w:r>
          </w:p>
        </w:tc>
      </w:tr>
      <w:tr w:rsidR="009B7EF8" w:rsidRPr="006A0F30" w:rsidTr="007A1785">
        <w:trPr>
          <w:trHeight w:val="12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Калининского района "Организация муниципального управления" на 2024-2026 годы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6052,90</w:t>
            </w:r>
          </w:p>
        </w:tc>
      </w:tr>
      <w:tr w:rsidR="009B7EF8" w:rsidRPr="006A0F30" w:rsidTr="007A1785">
        <w:trPr>
          <w:trHeight w:val="9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ечение деятельности высшего дол</w:t>
            </w: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жностного лица Джумайловского сельского поселения Калининского района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912,80</w:t>
            </w:r>
          </w:p>
        </w:tc>
      </w:tr>
      <w:tr w:rsidR="009B7EF8" w:rsidRPr="006A0F30" w:rsidTr="00386411">
        <w:trPr>
          <w:trHeight w:val="6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01 1 01 00019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912,80</w:t>
            </w:r>
          </w:p>
        </w:tc>
      </w:tr>
      <w:tr w:rsidR="009B7EF8" w:rsidRPr="006A0F30" w:rsidTr="007A1785">
        <w:trPr>
          <w:trHeight w:val="16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01 1 01 00019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912,80</w:t>
            </w:r>
          </w:p>
        </w:tc>
      </w:tr>
      <w:tr w:rsidR="009B7EF8" w:rsidRPr="006A0F30" w:rsidTr="007A1785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выполнения функций аппарата администрации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5022,50</w:t>
            </w:r>
          </w:p>
        </w:tc>
      </w:tr>
      <w:tr w:rsidR="009B7EF8" w:rsidRPr="006A0F30" w:rsidTr="007A1785">
        <w:trPr>
          <w:trHeight w:val="6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01 1 02 00019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4993,40</w:t>
            </w:r>
          </w:p>
        </w:tc>
      </w:tr>
      <w:tr w:rsidR="009B7EF8" w:rsidRPr="006A0F30" w:rsidTr="007A1785">
        <w:trPr>
          <w:trHeight w:val="15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01 1 02 00019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4992,50</w:t>
            </w:r>
          </w:p>
        </w:tc>
      </w:tr>
      <w:tr w:rsidR="009B7EF8" w:rsidRPr="006A0F30" w:rsidTr="007A1785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01 1 02 06019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B7EF8" w:rsidRPr="006A0F30" w:rsidTr="007A1785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01 1 02 06019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B7EF8" w:rsidRPr="006A0F30" w:rsidTr="007A1785">
        <w:trPr>
          <w:trHeight w:val="6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Мероприятия по другим общегосударственным вопросам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310,00</w:t>
            </w:r>
          </w:p>
        </w:tc>
      </w:tr>
      <w:tr w:rsidR="009B7EF8" w:rsidRPr="006A0F30" w:rsidTr="007A1785">
        <w:trPr>
          <w:trHeight w:val="34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01 1 03 01016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9B7EF8" w:rsidRPr="006A0F30" w:rsidTr="00386411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01 1 03 01016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B7EF8" w:rsidRPr="006A0F30" w:rsidTr="00386411">
        <w:trPr>
          <w:trHeight w:val="4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01 1 03 01016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B7EF8" w:rsidRPr="006A0F30" w:rsidTr="00386411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01 1 03 01029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B7EF8" w:rsidRPr="006A0F30" w:rsidTr="007A1785">
        <w:trPr>
          <w:trHeight w:val="8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01 1 03 01029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B7EF8" w:rsidRPr="006A0F30" w:rsidTr="007A1785">
        <w:trPr>
          <w:trHeight w:val="11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контрольно-счетной палаты, внутреннего финансового контроля, обеспечение проведение выборов и референдумов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97,60</w:t>
            </w:r>
          </w:p>
        </w:tc>
      </w:tr>
      <w:tr w:rsidR="009B7EF8" w:rsidRPr="006A0F30" w:rsidTr="00386411">
        <w:trPr>
          <w:trHeight w:val="8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контрольно-счетной палаты, внутреннего финансового контроля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01 1 05 02000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97,60</w:t>
            </w:r>
          </w:p>
        </w:tc>
      </w:tr>
      <w:tr w:rsidR="009B7EF8" w:rsidRPr="006A0F30" w:rsidTr="00386411">
        <w:trPr>
          <w:trHeight w:val="810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функций по осуществлению внешнего муниципального финансового контроля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01 1 05 02002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48,80</w:t>
            </w:r>
          </w:p>
        </w:tc>
      </w:tr>
      <w:tr w:rsidR="009B7EF8" w:rsidRPr="006A0F30" w:rsidTr="00386411">
        <w:trPr>
          <w:trHeight w:val="8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обеспечения выполнения функций по осуществлению внешнего муниципального финансового контроля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01 1 05 02003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48,80</w:t>
            </w:r>
          </w:p>
        </w:tc>
      </w:tr>
      <w:tr w:rsidR="009B7EF8" w:rsidRPr="006A0F30" w:rsidTr="007A1785">
        <w:trPr>
          <w:trHeight w:val="33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01 1 05 02002</w:t>
            </w:r>
          </w:p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48,80</w:t>
            </w:r>
          </w:p>
          <w:p w:rsidR="009B7EF8" w:rsidRDefault="009B7EF8" w:rsidP="007A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7A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A1785">
        <w:trPr>
          <w:trHeight w:val="3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01 1 05 02003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48,80</w:t>
            </w:r>
          </w:p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386411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9B7EF8" w:rsidRPr="006A0F30" w:rsidTr="00386411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01 1 06 01001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B7EF8" w:rsidRPr="006A0F30" w:rsidTr="00E63E74">
        <w:trPr>
          <w:trHeight w:val="52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01 1 06 01001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B7EF8" w:rsidRPr="006A0F30" w:rsidTr="00E63E74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155,70</w:t>
            </w:r>
          </w:p>
        </w:tc>
      </w:tr>
      <w:tr w:rsidR="009B7EF8" w:rsidRPr="006A0F30" w:rsidTr="00E63E74">
        <w:trPr>
          <w:trHeight w:val="73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155,70</w:t>
            </w:r>
          </w:p>
        </w:tc>
      </w:tr>
      <w:tr w:rsidR="009B7EF8" w:rsidRPr="006A0F30" w:rsidTr="00E63E74">
        <w:trPr>
          <w:trHeight w:val="15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</w:t>
            </w: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155,70</w:t>
            </w:r>
          </w:p>
        </w:tc>
      </w:tr>
      <w:tr w:rsidR="009B7EF8" w:rsidRPr="006A0F30" w:rsidTr="00E63E74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Калининского района "Дорожное хозяйство на 2024-2026 годы"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2312,30</w:t>
            </w:r>
          </w:p>
        </w:tc>
      </w:tr>
      <w:tr w:rsidR="009B7EF8" w:rsidRPr="006A0F30" w:rsidTr="00386411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2312,30</w:t>
            </w:r>
          </w:p>
        </w:tc>
      </w:tr>
      <w:tr w:rsidR="009B7EF8" w:rsidRPr="006A0F30" w:rsidTr="00386411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Содерж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ние и ремонт дорог местного значения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02 1 02 01032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2312,30</w:t>
            </w:r>
          </w:p>
        </w:tc>
      </w:tr>
      <w:tr w:rsidR="009B7EF8" w:rsidRPr="006A0F30" w:rsidTr="007A1785">
        <w:trPr>
          <w:trHeight w:val="85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02 1 02 01032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2312,30</w:t>
            </w:r>
          </w:p>
        </w:tc>
      </w:tr>
      <w:tr w:rsidR="009B7EF8" w:rsidRPr="006A0F30" w:rsidTr="00E63E74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культуры Джумайловского сельского поселения Калининского района на 2024-2026 годы"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5414,10</w:t>
            </w:r>
          </w:p>
        </w:tc>
      </w:tr>
      <w:tr w:rsidR="009B7EF8" w:rsidRPr="006A0F30" w:rsidTr="00386411">
        <w:trPr>
          <w:trHeight w:val="10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 деятельности муниципального казенного учреждения " Джумайловская централизованная клубная система"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4746,30</w:t>
            </w:r>
          </w:p>
        </w:tc>
      </w:tr>
      <w:tr w:rsidR="009B7EF8" w:rsidRPr="006A0F30" w:rsidTr="007572CE">
        <w:trPr>
          <w:trHeight w:val="6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03 1 01 00059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4420,90</w:t>
            </w:r>
          </w:p>
        </w:tc>
      </w:tr>
      <w:tr w:rsidR="009B7EF8" w:rsidRPr="006A0F30" w:rsidTr="00386411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03 1 01 00059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4420,90</w:t>
            </w:r>
          </w:p>
        </w:tc>
      </w:tr>
      <w:tr w:rsidR="009B7EF8" w:rsidRPr="006A0F30" w:rsidTr="007A1785">
        <w:trPr>
          <w:trHeight w:val="90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03 1 01 00059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325,40</w:t>
            </w:r>
          </w:p>
        </w:tc>
      </w:tr>
      <w:tr w:rsidR="009B7EF8" w:rsidRPr="006A0F30" w:rsidTr="007572CE">
        <w:trPr>
          <w:trHeight w:val="52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 деятельности библиотечного обслуживания населения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667,80</w:t>
            </w:r>
          </w:p>
        </w:tc>
      </w:tr>
      <w:tr w:rsidR="009B7EF8" w:rsidRPr="006A0F30" w:rsidTr="00386411">
        <w:trPr>
          <w:trHeight w:val="14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03 1 04 00059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632,80</w:t>
            </w:r>
          </w:p>
        </w:tc>
      </w:tr>
      <w:tr w:rsidR="009B7EF8" w:rsidRPr="006A0F30" w:rsidTr="00386411">
        <w:trPr>
          <w:trHeight w:val="172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03 1 04 00059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632,80</w:t>
            </w:r>
          </w:p>
        </w:tc>
      </w:tr>
      <w:tr w:rsidR="009B7EF8" w:rsidRPr="006A0F30" w:rsidTr="00E63E74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03 1 04 00059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9B7EF8" w:rsidRPr="006A0F30" w:rsidTr="007572CE">
        <w:trPr>
          <w:trHeight w:val="10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15,00</w:t>
            </w:r>
          </w:p>
        </w:tc>
      </w:tr>
      <w:tr w:rsidR="009B7EF8" w:rsidRPr="006A0F30" w:rsidTr="007572CE">
        <w:trPr>
          <w:trHeight w:val="71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в чрезвычайных ситуациях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B7EF8" w:rsidRPr="006A0F30" w:rsidTr="00386411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04 1 02 01027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386411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04 1 02 01027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7572CE">
        <w:trPr>
          <w:trHeight w:val="34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04 1 04 00000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386411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ых пунктов поселения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04 1 04 01030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386411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04 1 04 01030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7572CE">
        <w:trPr>
          <w:trHeight w:val="67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04 1 05 00000</w:t>
            </w:r>
          </w:p>
          <w:p w:rsidR="009B7EF8" w:rsidRDefault="009B7EF8" w:rsidP="00AE3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AE3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  <w:p w:rsidR="009B7EF8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AE3397">
        <w:trPr>
          <w:trHeight w:val="6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первичных мер безопасности людей на водных объектах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04 1 05 01031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E63E74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04 1 05 01031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E63E74">
        <w:trPr>
          <w:trHeight w:val="112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2024-2026 годы"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46,90</w:t>
            </w:r>
          </w:p>
        </w:tc>
      </w:tr>
      <w:tr w:rsidR="009B7EF8" w:rsidRPr="006A0F30" w:rsidTr="007572CE">
        <w:trPr>
          <w:trHeight w:val="51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тепло-, электро-, водо-, газо-снабжения в населенных пунктах поселения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AE3397">
        <w:trPr>
          <w:trHeight w:val="56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ремонту водопроводных сетей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05 1 01 01039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386411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05 1 01 01039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7572CE">
        <w:trPr>
          <w:trHeight w:val="35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05 1 02 00000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7572CE">
        <w:trPr>
          <w:trHeight w:val="31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05 1 02 01033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386411">
        <w:trPr>
          <w:trHeight w:val="4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05 1 02 01033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386411">
        <w:trPr>
          <w:trHeight w:val="52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7572CE">
        <w:trPr>
          <w:trHeight w:val="53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05 1 03 01036</w:t>
            </w:r>
          </w:p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  <w:p w:rsidR="009B7EF8" w:rsidRDefault="009B7EF8" w:rsidP="003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3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AE3397">
        <w:trPr>
          <w:trHeight w:val="78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05 1 03 01036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AE3397">
        <w:trPr>
          <w:trHeight w:val="7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31,90</w:t>
            </w:r>
          </w:p>
        </w:tc>
      </w:tr>
      <w:tr w:rsidR="009B7EF8" w:rsidRPr="006A0F30" w:rsidTr="00386411">
        <w:trPr>
          <w:trHeight w:val="9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05 1 05 01030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31,90</w:t>
            </w:r>
          </w:p>
        </w:tc>
      </w:tr>
      <w:tr w:rsidR="009B7EF8" w:rsidRPr="006A0F30" w:rsidTr="00E63E74">
        <w:trPr>
          <w:trHeight w:val="38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05 1 05 01030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31,90</w:t>
            </w:r>
          </w:p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E63E74">
        <w:trPr>
          <w:trHeight w:val="9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Джумайловском сельском поселение на 2024-2026 годы"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E63E74">
        <w:trPr>
          <w:trHeight w:val="43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E63E74">
        <w:trPr>
          <w:trHeight w:val="8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бюджета на проведение спортивных мероприятий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06 1 01 01007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E63E74">
        <w:trPr>
          <w:trHeight w:val="4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06 1 01 01007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E63E74">
        <w:trPr>
          <w:trHeight w:val="11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"Молодежь Джумайловского сельского поселения Калининского района на 2024-2026 годы 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15,00</w:t>
            </w:r>
          </w:p>
        </w:tc>
      </w:tr>
      <w:tr w:rsidR="009B7EF8" w:rsidRPr="006A0F30" w:rsidTr="00E63E74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B7EF8" w:rsidRPr="006A0F30" w:rsidTr="00E63E74">
        <w:trPr>
          <w:trHeight w:val="4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07 1 01 01019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B7EF8" w:rsidRPr="006A0F30" w:rsidTr="00E63E74">
        <w:trPr>
          <w:trHeight w:val="43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07 1 01 01019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B7EF8" w:rsidRPr="006A0F30" w:rsidTr="00E63E74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1,40</w:t>
            </w:r>
          </w:p>
        </w:tc>
      </w:tr>
      <w:tr w:rsidR="009B7EF8" w:rsidRPr="006A0F30" w:rsidTr="00386411">
        <w:trPr>
          <w:trHeight w:val="8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54 0 02 00000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9B7EF8" w:rsidRPr="006A0F30" w:rsidTr="00386411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государственного (муниципального) внутреннего долга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54 0 02 00000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9B7EF8" w:rsidRPr="006A0F30" w:rsidTr="00386411">
        <w:trPr>
          <w:trHeight w:val="52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54 0 02 00000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9B7EF8" w:rsidRPr="006A0F30" w:rsidTr="007572CE">
        <w:trPr>
          <w:trHeight w:val="7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B7EF8" w:rsidRPr="006A0F30" w:rsidTr="007572CE">
        <w:trPr>
          <w:trHeight w:val="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B7EF8" w:rsidRPr="006A0F30" w:rsidTr="00386411">
        <w:trPr>
          <w:trHeight w:val="540"/>
        </w:trPr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финанс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вого отдела администрации Джумайловского сельского поселения Калининского района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B7EF8" w:rsidRPr="006A0F30" w:rsidTr="00386411">
        <w:trPr>
          <w:trHeight w:val="480"/>
        </w:trPr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М.М.Попкова</w:t>
            </w:r>
          </w:p>
        </w:tc>
      </w:tr>
    </w:tbl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331" w:type="dxa"/>
        <w:tblInd w:w="108" w:type="dxa"/>
        <w:tblLook w:val="0000"/>
      </w:tblPr>
      <w:tblGrid>
        <w:gridCol w:w="3420"/>
        <w:gridCol w:w="752"/>
        <w:gridCol w:w="524"/>
        <w:gridCol w:w="456"/>
        <w:gridCol w:w="523"/>
        <w:gridCol w:w="456"/>
        <w:gridCol w:w="336"/>
        <w:gridCol w:w="456"/>
        <w:gridCol w:w="816"/>
        <w:gridCol w:w="576"/>
        <w:gridCol w:w="1116"/>
      </w:tblGrid>
      <w:tr w:rsidR="009B7EF8" w:rsidRPr="006A0F30" w:rsidTr="00597929">
        <w:trPr>
          <w:trHeight w:val="405"/>
        </w:trPr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Default="009B7EF8" w:rsidP="0059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Приложение  5</w:t>
            </w:r>
          </w:p>
          <w:p w:rsidR="009B7EF8" w:rsidRPr="006A0F30" w:rsidRDefault="009B7EF8" w:rsidP="0059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597929">
        <w:trPr>
          <w:trHeight w:val="285"/>
        </w:trPr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7EF8" w:rsidRPr="006A0F30" w:rsidRDefault="009B7EF8" w:rsidP="0059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</w:p>
        </w:tc>
      </w:tr>
      <w:tr w:rsidR="009B7EF8" w:rsidRPr="006A0F30" w:rsidTr="00597929">
        <w:trPr>
          <w:trHeight w:val="345"/>
        </w:trPr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59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решению Совета Джумайловского  </w:t>
            </w:r>
          </w:p>
        </w:tc>
      </w:tr>
      <w:tr w:rsidR="009B7EF8" w:rsidRPr="006A0F30" w:rsidTr="00597929">
        <w:trPr>
          <w:trHeight w:val="345"/>
        </w:trPr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59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Калининского района</w:t>
            </w:r>
          </w:p>
        </w:tc>
      </w:tr>
      <w:tr w:rsidR="009B7EF8" w:rsidRPr="006A0F30" w:rsidTr="00597929">
        <w:trPr>
          <w:trHeight w:val="330"/>
        </w:trPr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59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_____________ № ________</w:t>
            </w:r>
          </w:p>
        </w:tc>
      </w:tr>
      <w:tr w:rsidR="009B7EF8" w:rsidRPr="006A0F30" w:rsidTr="00597929">
        <w:trPr>
          <w:trHeight w:val="885"/>
        </w:trPr>
        <w:tc>
          <w:tcPr>
            <w:tcW w:w="93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B7EF8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Ведомственная структура расходов бюджета Джумайловского сельского поселения                                               Калининского района на 2025 год</w:t>
            </w:r>
          </w:p>
        </w:tc>
      </w:tr>
      <w:tr w:rsidR="009B7EF8" w:rsidRPr="006A0F30" w:rsidTr="00597929">
        <w:trPr>
          <w:trHeight w:val="3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9B7EF8" w:rsidRPr="006A0F30" w:rsidTr="00597929">
        <w:trPr>
          <w:trHeight w:val="79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 </w:t>
            </w:r>
          </w:p>
        </w:tc>
      </w:tr>
      <w:tr w:rsidR="009B7EF8" w:rsidRPr="006A0F30" w:rsidTr="007572CE">
        <w:trPr>
          <w:trHeight w:val="3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14328,30</w:t>
            </w:r>
          </w:p>
        </w:tc>
      </w:tr>
      <w:tr w:rsidR="009B7EF8" w:rsidRPr="006A0F30" w:rsidTr="007572CE">
        <w:trPr>
          <w:trHeight w:val="6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B7EF8" w:rsidRPr="00597929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14328,30</w:t>
            </w:r>
          </w:p>
        </w:tc>
      </w:tr>
      <w:tr w:rsidR="009B7EF8" w:rsidRPr="006A0F30" w:rsidTr="007572CE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6362,90</w:t>
            </w:r>
          </w:p>
        </w:tc>
      </w:tr>
      <w:tr w:rsidR="009B7EF8" w:rsidRPr="006A0F30" w:rsidTr="0059792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912,80</w:t>
            </w:r>
          </w:p>
        </w:tc>
      </w:tr>
      <w:tr w:rsidR="009B7EF8" w:rsidRPr="006A0F30" w:rsidTr="00597929">
        <w:trPr>
          <w:trHeight w:val="7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912,80</w:t>
            </w:r>
          </w:p>
        </w:tc>
      </w:tr>
      <w:tr w:rsidR="009B7EF8" w:rsidRPr="006A0F30" w:rsidTr="00597929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912,80</w:t>
            </w:r>
          </w:p>
        </w:tc>
      </w:tr>
      <w:tr w:rsidR="009B7EF8" w:rsidRPr="006A0F30" w:rsidTr="00E63E74">
        <w:trPr>
          <w:trHeight w:val="6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912,80</w:t>
            </w:r>
          </w:p>
        </w:tc>
      </w:tr>
      <w:tr w:rsidR="009B7EF8" w:rsidRPr="006A0F30" w:rsidTr="00E63E74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912,80</w:t>
            </w:r>
          </w:p>
        </w:tc>
      </w:tr>
      <w:tr w:rsidR="009B7EF8" w:rsidRPr="006A0F30" w:rsidTr="00597929">
        <w:trPr>
          <w:trHeight w:val="6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5022,50</w:t>
            </w:r>
          </w:p>
        </w:tc>
      </w:tr>
      <w:tr w:rsidR="009B7EF8" w:rsidRPr="006A0F30" w:rsidTr="00597929">
        <w:trPr>
          <w:trHeight w:val="6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4992,50</w:t>
            </w:r>
          </w:p>
        </w:tc>
      </w:tr>
      <w:tr w:rsidR="009B7EF8" w:rsidRPr="006A0F30" w:rsidTr="0059792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функций аппарата администрации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4992,50</w:t>
            </w:r>
          </w:p>
        </w:tc>
      </w:tr>
      <w:tr w:rsidR="009B7EF8" w:rsidRPr="006A0F30" w:rsidTr="00E63E74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4992,50</w:t>
            </w:r>
          </w:p>
        </w:tc>
      </w:tr>
      <w:tr w:rsidR="009B7EF8" w:rsidRPr="006A0F30" w:rsidTr="00E63E74">
        <w:trPr>
          <w:trHeight w:val="6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4992,50</w:t>
            </w:r>
          </w:p>
        </w:tc>
      </w:tr>
      <w:tr w:rsidR="009B7EF8" w:rsidRPr="006A0F30" w:rsidTr="00E63E74">
        <w:trPr>
          <w:trHeight w:val="6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06019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B7EF8" w:rsidRPr="006A0F30" w:rsidTr="00E63E74">
        <w:trPr>
          <w:trHeight w:val="7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06019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B7EF8" w:rsidRPr="006A0F30" w:rsidTr="00597929">
        <w:trPr>
          <w:trHeight w:val="9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97,60</w:t>
            </w:r>
          </w:p>
        </w:tc>
      </w:tr>
      <w:tr w:rsidR="009B7EF8" w:rsidRPr="006A0F30" w:rsidTr="00597929">
        <w:trPr>
          <w:trHeight w:val="11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97,60</w:t>
            </w:r>
          </w:p>
        </w:tc>
      </w:tr>
      <w:tr w:rsidR="009B7EF8" w:rsidRPr="006A0F30" w:rsidTr="00597929">
        <w:trPr>
          <w:trHeight w:val="9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контрольно-счетной палаты, внутреннего финансового контроля, обеспечение проведение выборов и референдумов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97,60</w:t>
            </w:r>
          </w:p>
        </w:tc>
      </w:tr>
      <w:tr w:rsidR="009B7EF8" w:rsidRPr="006A0F30" w:rsidTr="00597929">
        <w:trPr>
          <w:trHeight w:val="99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функций по осуществлению внешнего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48,80</w:t>
            </w:r>
          </w:p>
        </w:tc>
      </w:tr>
      <w:tr w:rsidR="009B7EF8" w:rsidRPr="006A0F30" w:rsidTr="00E63E74">
        <w:trPr>
          <w:trHeight w:val="12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обеспечения выполнения функций по осуществлению внешнего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48,80</w:t>
            </w:r>
          </w:p>
        </w:tc>
      </w:tr>
      <w:tr w:rsidR="009B7EF8" w:rsidRPr="006A0F30" w:rsidTr="00E63E74">
        <w:trPr>
          <w:trHeight w:val="7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02002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48,80</w:t>
            </w:r>
          </w:p>
        </w:tc>
      </w:tr>
      <w:tr w:rsidR="009B7EF8" w:rsidRPr="006A0F30" w:rsidTr="00E63E74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02003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48,80</w:t>
            </w:r>
          </w:p>
        </w:tc>
      </w:tr>
      <w:tr w:rsidR="009B7EF8" w:rsidRPr="006A0F30" w:rsidTr="00597929">
        <w:trPr>
          <w:trHeight w:val="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B7EF8" w:rsidRPr="006A0F30" w:rsidTr="00597929">
        <w:trPr>
          <w:trHeight w:val="8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B7EF8" w:rsidRPr="006A0F30" w:rsidTr="00597929">
        <w:trPr>
          <w:trHeight w:val="6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B7EF8" w:rsidRPr="006A0F30" w:rsidTr="00E63E74">
        <w:trPr>
          <w:trHeight w:val="10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B7EF8" w:rsidRPr="006A0F30" w:rsidTr="00E63E74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B7EF8" w:rsidRPr="006A0F30" w:rsidTr="00E63E74">
        <w:trPr>
          <w:trHeight w:val="7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310,00</w:t>
            </w:r>
          </w:p>
        </w:tc>
      </w:tr>
      <w:tr w:rsidR="009B7EF8" w:rsidRPr="006A0F30" w:rsidTr="00597929">
        <w:trPr>
          <w:trHeight w:val="9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9B7EF8" w:rsidRPr="006A0F30" w:rsidTr="00597929">
        <w:trPr>
          <w:trHeight w:val="6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другим общегосударственным вопросам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B7EF8" w:rsidRPr="006A0F30" w:rsidTr="00597929">
        <w:trPr>
          <w:trHeight w:val="3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B7EF8" w:rsidRPr="006A0F30" w:rsidTr="00597929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B7EF8" w:rsidRPr="006A0F30" w:rsidTr="00597929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B7EF8" w:rsidRPr="006A0F30" w:rsidTr="00597929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B7EF8" w:rsidRPr="006A0F30" w:rsidTr="00597929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нужд, похозяйственный учет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B7EF8" w:rsidRPr="006A0F30" w:rsidTr="00597929">
        <w:trPr>
          <w:trHeight w:val="3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155,70</w:t>
            </w:r>
          </w:p>
        </w:tc>
      </w:tr>
      <w:tr w:rsidR="009B7EF8" w:rsidRPr="006A0F30" w:rsidTr="00597929">
        <w:trPr>
          <w:trHeight w:val="7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155,70</w:t>
            </w:r>
          </w:p>
        </w:tc>
      </w:tr>
      <w:tr w:rsidR="009B7EF8" w:rsidRPr="006A0F30" w:rsidTr="00597929">
        <w:trPr>
          <w:trHeight w:val="9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155,70</w:t>
            </w:r>
          </w:p>
        </w:tc>
      </w:tr>
      <w:tr w:rsidR="009B7EF8" w:rsidRPr="006A0F30" w:rsidTr="00597929">
        <w:trPr>
          <w:trHeight w:val="7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155,70</w:t>
            </w:r>
          </w:p>
        </w:tc>
      </w:tr>
      <w:tr w:rsidR="009B7EF8" w:rsidRPr="006A0F30" w:rsidTr="00597929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155,70</w:t>
            </w:r>
          </w:p>
        </w:tc>
      </w:tr>
      <w:tr w:rsidR="009B7EF8" w:rsidRPr="006A0F30" w:rsidTr="00597929">
        <w:trPr>
          <w:trHeight w:val="14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155,70</w:t>
            </w:r>
          </w:p>
        </w:tc>
      </w:tr>
      <w:tr w:rsidR="009B7EF8" w:rsidRPr="006A0F30" w:rsidTr="00597929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15,00</w:t>
            </w:r>
          </w:p>
        </w:tc>
      </w:tr>
      <w:tr w:rsidR="009B7EF8" w:rsidRPr="006A0F30" w:rsidTr="00597929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B7EF8" w:rsidRPr="006A0F30" w:rsidTr="0059792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B7EF8" w:rsidRPr="006A0F30" w:rsidTr="00597929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в чрезвычайных ситуациях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6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8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53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11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8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ых пунктов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8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34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11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74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первичных мер безопасности людей на водных объектах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50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2312,30</w:t>
            </w:r>
          </w:p>
        </w:tc>
      </w:tr>
      <w:tr w:rsidR="009B7EF8" w:rsidRPr="006A0F30" w:rsidTr="00597929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Дорожное хозяйство(дорожные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2312,30</w:t>
            </w:r>
          </w:p>
        </w:tc>
      </w:tr>
      <w:tr w:rsidR="009B7EF8" w:rsidRPr="006A0F30" w:rsidTr="00597929">
        <w:trPr>
          <w:trHeight w:val="9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Калининского района "Дорожное хозяйство на 2024-2026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2312,30</w:t>
            </w:r>
          </w:p>
        </w:tc>
      </w:tr>
      <w:tr w:rsidR="009B7EF8" w:rsidRPr="006A0F30" w:rsidTr="00597929">
        <w:trPr>
          <w:trHeight w:val="10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2312,30</w:t>
            </w:r>
          </w:p>
        </w:tc>
      </w:tr>
      <w:tr w:rsidR="009B7EF8" w:rsidRPr="006A0F30" w:rsidTr="00597929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Содерж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ние и ремонт дорог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01032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2312,30</w:t>
            </w:r>
          </w:p>
        </w:tc>
      </w:tr>
      <w:tr w:rsidR="009B7EF8" w:rsidRPr="006A0F30" w:rsidTr="00597929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01032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2312,30</w:t>
            </w:r>
          </w:p>
        </w:tc>
      </w:tr>
      <w:tr w:rsidR="009B7EF8" w:rsidRPr="006A0F30" w:rsidTr="00597929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46,90</w:t>
            </w:r>
          </w:p>
        </w:tc>
      </w:tr>
      <w:tr w:rsidR="009B7EF8" w:rsidRPr="006A0F30" w:rsidTr="00597929">
        <w:trPr>
          <w:trHeight w:val="3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46,90</w:t>
            </w:r>
          </w:p>
        </w:tc>
      </w:tr>
      <w:tr w:rsidR="009B7EF8" w:rsidRPr="006A0F30" w:rsidTr="00597929">
        <w:trPr>
          <w:trHeight w:val="9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2024-2026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46,90</w:t>
            </w:r>
          </w:p>
        </w:tc>
      </w:tr>
      <w:tr w:rsidR="009B7EF8" w:rsidRPr="006A0F30" w:rsidTr="00597929">
        <w:trPr>
          <w:trHeight w:val="10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тепло-, электро-, водо-, газо-снабжения в населенных пунктах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ремонту водопроводных сетей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01039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6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01039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01033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01033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01036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10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01036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7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 деятельности в  части создания специализированной службы по вопросам похоронного дела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31,90</w:t>
            </w:r>
          </w:p>
        </w:tc>
      </w:tr>
      <w:tr w:rsidR="009B7EF8" w:rsidRPr="006A0F30" w:rsidTr="00597929">
        <w:trPr>
          <w:trHeight w:val="7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31,90</w:t>
            </w:r>
          </w:p>
        </w:tc>
      </w:tr>
      <w:tr w:rsidR="009B7EF8" w:rsidRPr="006A0F30" w:rsidTr="00597929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31,90</w:t>
            </w:r>
          </w:p>
        </w:tc>
      </w:tr>
      <w:tr w:rsidR="009B7EF8" w:rsidRPr="006A0F30" w:rsidTr="0059792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15,00</w:t>
            </w:r>
          </w:p>
        </w:tc>
      </w:tr>
      <w:tr w:rsidR="009B7EF8" w:rsidRPr="006A0F30" w:rsidTr="00597929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15,00</w:t>
            </w:r>
          </w:p>
        </w:tc>
      </w:tr>
      <w:tr w:rsidR="009B7EF8" w:rsidRPr="006A0F30" w:rsidTr="00597929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"Молодежь Джумайловского сельского поселения Калининского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B7EF8" w:rsidRPr="006A0F30" w:rsidTr="00597929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B7EF8" w:rsidRPr="006A0F30" w:rsidTr="0059792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B7EF8" w:rsidRPr="006A0F30" w:rsidTr="00597929">
        <w:trPr>
          <w:trHeight w:val="6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B7EF8" w:rsidRPr="006A0F30" w:rsidTr="0059792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5414,10</w:t>
            </w:r>
          </w:p>
        </w:tc>
      </w:tr>
      <w:tr w:rsidR="009B7EF8" w:rsidRPr="006A0F30" w:rsidTr="00597929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5414,10</w:t>
            </w:r>
          </w:p>
        </w:tc>
      </w:tr>
      <w:tr w:rsidR="009B7EF8" w:rsidRPr="006A0F30" w:rsidTr="00597929">
        <w:trPr>
          <w:trHeight w:val="10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культуры Джумайловского сельского поселения Калининского района на 2024-2026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5414,10</w:t>
            </w:r>
          </w:p>
        </w:tc>
      </w:tr>
      <w:tr w:rsidR="009B7EF8" w:rsidRPr="006A0F30" w:rsidTr="0059792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 деятельности муниципального казенного учреждения "Джумайловская централизованная клубная система"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4746,30</w:t>
            </w:r>
          </w:p>
        </w:tc>
      </w:tr>
      <w:tr w:rsidR="009B7EF8" w:rsidRPr="006A0F30" w:rsidTr="00597929">
        <w:trPr>
          <w:trHeight w:val="14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4746,30</w:t>
            </w:r>
          </w:p>
        </w:tc>
      </w:tr>
      <w:tr w:rsidR="009B7EF8" w:rsidRPr="006A0F30" w:rsidTr="00597929">
        <w:trPr>
          <w:trHeight w:val="13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4420,90</w:t>
            </w:r>
          </w:p>
        </w:tc>
      </w:tr>
      <w:tr w:rsidR="009B7EF8" w:rsidRPr="006A0F30" w:rsidTr="00597929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325,40</w:t>
            </w:r>
          </w:p>
        </w:tc>
      </w:tr>
      <w:tr w:rsidR="009B7EF8" w:rsidRPr="006A0F30" w:rsidTr="00597929">
        <w:trPr>
          <w:trHeight w:val="8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 деятельности библиотечного обслуживания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667,80</w:t>
            </w:r>
          </w:p>
        </w:tc>
      </w:tr>
      <w:tr w:rsidR="009B7EF8" w:rsidRPr="006A0F30" w:rsidTr="00597929">
        <w:trPr>
          <w:trHeight w:val="8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632,80</w:t>
            </w:r>
          </w:p>
        </w:tc>
      </w:tr>
      <w:tr w:rsidR="009B7EF8" w:rsidRPr="006A0F30" w:rsidTr="00597929">
        <w:trPr>
          <w:trHeight w:val="14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632,80</w:t>
            </w:r>
          </w:p>
        </w:tc>
      </w:tr>
      <w:tr w:rsidR="009B7EF8" w:rsidRPr="006A0F30" w:rsidTr="00597929">
        <w:trPr>
          <w:trHeight w:val="7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9B7EF8" w:rsidRPr="006A0F30" w:rsidTr="0059792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B7EF8" w:rsidRPr="006A0F30" w:rsidTr="0059792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B7EF8" w:rsidRPr="006A0F30" w:rsidTr="00597929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10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Джумайловском сельском поселение на 2024-2026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6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6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бюджета на проведение спортивных мероприятий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7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B7EF8" w:rsidRPr="006A0F30" w:rsidTr="00597929">
        <w:trPr>
          <w:trHeight w:val="73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1,40</w:t>
            </w:r>
          </w:p>
        </w:tc>
      </w:tr>
      <w:tr w:rsidR="009B7EF8" w:rsidRPr="006A0F30" w:rsidTr="00597929">
        <w:trPr>
          <w:trHeight w:val="7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9B7EF8" w:rsidRPr="006A0F30" w:rsidTr="00597929">
        <w:trPr>
          <w:trHeight w:val="7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9B7EF8" w:rsidRPr="006A0F30" w:rsidTr="00597929">
        <w:trPr>
          <w:trHeight w:val="7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9B7EF8" w:rsidRPr="006A0F30" w:rsidTr="00597929">
        <w:trPr>
          <w:trHeight w:val="7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9B7EF8" w:rsidRPr="006A0F30" w:rsidTr="00597929">
        <w:trPr>
          <w:trHeight w:val="7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F8" w:rsidRPr="00597929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01002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8" w:rsidRPr="00597929" w:rsidRDefault="009B7EF8" w:rsidP="003864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9B7EF8" w:rsidRPr="006A0F30" w:rsidTr="00597929">
        <w:trPr>
          <w:trHeight w:val="6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F8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финансового отдела администрации Джумайловского сельского поселения Калининского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7EF8" w:rsidRPr="006A0F30" w:rsidRDefault="009B7EF8" w:rsidP="00386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B7EF8" w:rsidRPr="006A0F30" w:rsidRDefault="009B7EF8" w:rsidP="00386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М.М.Попкова</w:t>
            </w:r>
          </w:p>
        </w:tc>
      </w:tr>
    </w:tbl>
    <w:p w:rsidR="009B7EF8" w:rsidRPr="006A0F30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Pr="006A0F30" w:rsidRDefault="009B7EF8" w:rsidP="006529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6529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6529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6529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6529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6529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6529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6529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6529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6529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6529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6529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Default="009B7EF8" w:rsidP="006529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Pr="006A0F30" w:rsidRDefault="009B7EF8" w:rsidP="006529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6A0F30">
        <w:rPr>
          <w:rFonts w:ascii="Times New Roman" w:hAnsi="Times New Roman"/>
          <w:sz w:val="24"/>
          <w:szCs w:val="24"/>
          <w:lang w:eastAsia="ru-RU"/>
        </w:rPr>
        <w:t>Приложение  6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6A0F30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9B7EF8" w:rsidRPr="006A0F30" w:rsidRDefault="009B7EF8" w:rsidP="00F435A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решением Совета Джумайловского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сельского поселения  «О  бюджете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Джумайловского сельского    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поселения Калининского района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на 2025 год»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от ____________   № ___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>Источники  финансирования дефицита</w:t>
      </w: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 xml:space="preserve">бюджета Джумайловского сельского поселения Калининского района </w:t>
      </w: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>на 2025 год (тыс.руб)</w:t>
      </w: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56"/>
        <w:gridCol w:w="5052"/>
        <w:gridCol w:w="1114"/>
      </w:tblGrid>
      <w:tr w:rsidR="009B7EF8" w:rsidRPr="006A0F30" w:rsidTr="00B8753D">
        <w:trPr>
          <w:trHeight w:val="1006"/>
        </w:trPr>
        <w:tc>
          <w:tcPr>
            <w:tcW w:w="540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56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052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1114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Сумма, тыс.руб.</w:t>
            </w:r>
          </w:p>
        </w:tc>
      </w:tr>
      <w:tr w:rsidR="009B7EF8" w:rsidRPr="006A0F30" w:rsidTr="00B8753D">
        <w:tc>
          <w:tcPr>
            <w:tcW w:w="540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6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52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14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</w:tr>
      <w:tr w:rsidR="009B7EF8" w:rsidRPr="006A0F30" w:rsidTr="00B8753D">
        <w:tc>
          <w:tcPr>
            <w:tcW w:w="540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992 90 00 00 00 00 0000 000</w:t>
            </w:r>
          </w:p>
        </w:tc>
        <w:tc>
          <w:tcPr>
            <w:tcW w:w="5052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 – всего:</w:t>
            </w:r>
          </w:p>
        </w:tc>
        <w:tc>
          <w:tcPr>
            <w:tcW w:w="1114" w:type="dxa"/>
            <w:vAlign w:val="bottom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1380,0</w:t>
            </w:r>
          </w:p>
        </w:tc>
      </w:tr>
      <w:tr w:rsidR="009B7EF8" w:rsidRPr="006A0F30" w:rsidTr="00B8753D">
        <w:tc>
          <w:tcPr>
            <w:tcW w:w="540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992 01 00 00 00 00 0000 000</w:t>
            </w:r>
          </w:p>
        </w:tc>
        <w:tc>
          <w:tcPr>
            <w:tcW w:w="5052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114" w:type="dxa"/>
            <w:vAlign w:val="bottom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EF8" w:rsidRPr="006A0F30" w:rsidTr="00B8753D">
        <w:tc>
          <w:tcPr>
            <w:tcW w:w="540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6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992 01 03 00 00 00 0000 000</w:t>
            </w:r>
          </w:p>
        </w:tc>
        <w:tc>
          <w:tcPr>
            <w:tcW w:w="5052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114" w:type="dxa"/>
            <w:vAlign w:val="bottom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1380,0</w:t>
            </w:r>
          </w:p>
        </w:tc>
      </w:tr>
      <w:tr w:rsidR="009B7EF8" w:rsidRPr="006A0F30" w:rsidTr="00B8753D">
        <w:tc>
          <w:tcPr>
            <w:tcW w:w="540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992 01 03 00 00 00 0000 700</w:t>
            </w:r>
          </w:p>
        </w:tc>
        <w:tc>
          <w:tcPr>
            <w:tcW w:w="5052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1114" w:type="dxa"/>
            <w:vAlign w:val="bottom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1380,0</w:t>
            </w:r>
          </w:p>
        </w:tc>
      </w:tr>
      <w:tr w:rsidR="009B7EF8" w:rsidRPr="006A0F30" w:rsidTr="00B8753D">
        <w:tc>
          <w:tcPr>
            <w:tcW w:w="540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992 01 03 01 00 10 0000 710</w:t>
            </w:r>
          </w:p>
        </w:tc>
        <w:tc>
          <w:tcPr>
            <w:tcW w:w="5052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 муниципальным бюджетом в валюте Российской Федерации</w:t>
            </w:r>
          </w:p>
        </w:tc>
        <w:tc>
          <w:tcPr>
            <w:tcW w:w="1114" w:type="dxa"/>
            <w:vAlign w:val="bottom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1380,0</w:t>
            </w:r>
          </w:p>
        </w:tc>
      </w:tr>
      <w:tr w:rsidR="009B7EF8" w:rsidRPr="006A0F30" w:rsidTr="00B8753D">
        <w:tc>
          <w:tcPr>
            <w:tcW w:w="540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992 01 03 00 00 00 0000 800</w:t>
            </w:r>
          </w:p>
        </w:tc>
        <w:tc>
          <w:tcPr>
            <w:tcW w:w="5052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114" w:type="dxa"/>
            <w:vAlign w:val="bottom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1380,0</w:t>
            </w:r>
          </w:p>
        </w:tc>
      </w:tr>
      <w:tr w:rsidR="009B7EF8" w:rsidRPr="006A0F30" w:rsidTr="00B8753D">
        <w:tc>
          <w:tcPr>
            <w:tcW w:w="540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992 01 03 01 00 10 0000 810</w:t>
            </w:r>
          </w:p>
        </w:tc>
        <w:tc>
          <w:tcPr>
            <w:tcW w:w="5052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114" w:type="dxa"/>
            <w:vAlign w:val="bottom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1380,0</w:t>
            </w:r>
          </w:p>
        </w:tc>
      </w:tr>
      <w:tr w:rsidR="009B7EF8" w:rsidRPr="006A0F30" w:rsidTr="00B8753D">
        <w:tc>
          <w:tcPr>
            <w:tcW w:w="540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6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992 01 05 00 00 00 0000 000</w:t>
            </w:r>
          </w:p>
        </w:tc>
        <w:tc>
          <w:tcPr>
            <w:tcW w:w="5052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114" w:type="dxa"/>
            <w:vAlign w:val="bottom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1380,0</w:t>
            </w:r>
          </w:p>
        </w:tc>
      </w:tr>
      <w:tr w:rsidR="009B7EF8" w:rsidRPr="006A0F30" w:rsidTr="00B8753D">
        <w:tc>
          <w:tcPr>
            <w:tcW w:w="540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992 01 05 02 00 00 0000 500</w:t>
            </w:r>
          </w:p>
        </w:tc>
        <w:tc>
          <w:tcPr>
            <w:tcW w:w="5052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14" w:type="dxa"/>
            <w:vAlign w:val="bottom"/>
          </w:tcPr>
          <w:p w:rsidR="009B7EF8" w:rsidRPr="006A0F30" w:rsidRDefault="009B7EF8" w:rsidP="00F435A3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-14252,1</w:t>
            </w:r>
          </w:p>
        </w:tc>
      </w:tr>
      <w:tr w:rsidR="009B7EF8" w:rsidRPr="006A0F30" w:rsidTr="00B8753D">
        <w:tc>
          <w:tcPr>
            <w:tcW w:w="540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992 01 05 02 01 10 0000 510</w:t>
            </w:r>
          </w:p>
        </w:tc>
        <w:tc>
          <w:tcPr>
            <w:tcW w:w="5052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14" w:type="dxa"/>
            <w:vAlign w:val="bottom"/>
          </w:tcPr>
          <w:p w:rsidR="009B7EF8" w:rsidRPr="006A0F30" w:rsidRDefault="009B7EF8" w:rsidP="00F435A3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-14252,1</w:t>
            </w:r>
          </w:p>
        </w:tc>
      </w:tr>
      <w:tr w:rsidR="009B7EF8" w:rsidRPr="006A0F30" w:rsidTr="00B8753D">
        <w:tc>
          <w:tcPr>
            <w:tcW w:w="540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992 01 05 00 00 00 0000 600</w:t>
            </w:r>
          </w:p>
        </w:tc>
        <w:tc>
          <w:tcPr>
            <w:tcW w:w="5052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14" w:type="dxa"/>
            <w:vAlign w:val="bottom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15632,1</w:t>
            </w:r>
          </w:p>
        </w:tc>
      </w:tr>
      <w:tr w:rsidR="009B7EF8" w:rsidRPr="006A0F30" w:rsidTr="00B8753D">
        <w:tc>
          <w:tcPr>
            <w:tcW w:w="540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992 01 05 02 01 10 0000 610</w:t>
            </w:r>
          </w:p>
        </w:tc>
        <w:tc>
          <w:tcPr>
            <w:tcW w:w="5052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14" w:type="dxa"/>
            <w:vAlign w:val="bottom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15632,1</w:t>
            </w:r>
          </w:p>
        </w:tc>
      </w:tr>
    </w:tbl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Начальник финансового отдела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администрации Джумайловского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Калининского района                                                                       М.М. Попкова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6A0F30">
        <w:rPr>
          <w:rFonts w:ascii="Times New Roman" w:hAnsi="Times New Roman"/>
          <w:sz w:val="24"/>
          <w:szCs w:val="24"/>
          <w:lang w:eastAsia="ru-RU"/>
        </w:rPr>
        <w:t>Приложение  7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6A0F30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решением Совета Джумайловского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сельского поселения  «О  бюджете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Джумайловского сельского 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поселения Калининского района </w:t>
      </w:r>
    </w:p>
    <w:p w:rsidR="009B7EF8" w:rsidRPr="006A0F30" w:rsidRDefault="009B7EF8" w:rsidP="008443D7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на  2025 год»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от _______________  № ___</w:t>
      </w: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>Программа муниципальных внутренних заимствований  Джумайловского сельского поселения Калининского района</w:t>
      </w: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>на 2025 год</w:t>
      </w: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(в тыс.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7"/>
        <w:gridCol w:w="1903"/>
      </w:tblGrid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3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</w:tr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1.Муниципальные ценные бумаги Джумайловского сельского поселения Калининского района, всего:</w:t>
            </w:r>
          </w:p>
        </w:tc>
        <w:tc>
          <w:tcPr>
            <w:tcW w:w="1903" w:type="dxa"/>
            <w:vAlign w:val="center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привлечение </w:t>
            </w:r>
          </w:p>
        </w:tc>
        <w:tc>
          <w:tcPr>
            <w:tcW w:w="1903" w:type="dxa"/>
            <w:vAlign w:val="center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погашение</w:t>
            </w:r>
          </w:p>
        </w:tc>
        <w:tc>
          <w:tcPr>
            <w:tcW w:w="1903" w:type="dxa"/>
            <w:vAlign w:val="center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2.Бюджетные кредиты, привлечённые в  бюджет, </w:t>
            </w:r>
          </w:p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всего:</w:t>
            </w:r>
          </w:p>
        </w:tc>
        <w:tc>
          <w:tcPr>
            <w:tcW w:w="1903" w:type="dxa"/>
            <w:vAlign w:val="center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1380,0</w:t>
            </w:r>
          </w:p>
        </w:tc>
      </w:tr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-привлечение бюджетных кредитов от других бюджетов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бюджетной системы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 муниципаль</w:t>
            </w: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ным бюджетом Российской Федерации</w:t>
            </w:r>
          </w:p>
        </w:tc>
        <w:tc>
          <w:tcPr>
            <w:tcW w:w="1903" w:type="dxa"/>
            <w:vAlign w:val="center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кредит краевого бюджета на покрытие дефицита </w:t>
            </w:r>
          </w:p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бюджета     </w:t>
            </w:r>
          </w:p>
        </w:tc>
        <w:tc>
          <w:tcPr>
            <w:tcW w:w="1903" w:type="dxa"/>
            <w:vAlign w:val="center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-погашение бюджетных кредитов, полученных от других </w:t>
            </w:r>
          </w:p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бюджетов бюджетной системы Российской Федерации  </w:t>
            </w:r>
          </w:p>
        </w:tc>
        <w:tc>
          <w:tcPr>
            <w:tcW w:w="1903" w:type="dxa"/>
            <w:vAlign w:val="center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1380,0</w:t>
            </w:r>
          </w:p>
        </w:tc>
      </w:tr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погашение кредита, полученного из  бюджета </w:t>
            </w:r>
          </w:p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муниципального образования Калининский </w:t>
            </w:r>
          </w:p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район в 2025 году на покрытие дефицита бюджета</w:t>
            </w:r>
          </w:p>
        </w:tc>
        <w:tc>
          <w:tcPr>
            <w:tcW w:w="1903" w:type="dxa"/>
            <w:vAlign w:val="center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1380,0</w:t>
            </w:r>
          </w:p>
        </w:tc>
      </w:tr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-от кредитных организаций, всего:  </w:t>
            </w:r>
          </w:p>
        </w:tc>
        <w:tc>
          <w:tcPr>
            <w:tcW w:w="1903" w:type="dxa"/>
            <w:vAlign w:val="center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привлечение</w:t>
            </w:r>
          </w:p>
        </w:tc>
        <w:tc>
          <w:tcPr>
            <w:tcW w:w="1903" w:type="dxa"/>
            <w:vAlign w:val="center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EF8" w:rsidRPr="006A0F30" w:rsidTr="00B8753D">
        <w:tc>
          <w:tcPr>
            <w:tcW w:w="7667" w:type="dxa"/>
          </w:tcPr>
          <w:p w:rsidR="009B7EF8" w:rsidRPr="006A0F30" w:rsidRDefault="009B7EF8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погашение</w:t>
            </w:r>
          </w:p>
        </w:tc>
        <w:tc>
          <w:tcPr>
            <w:tcW w:w="1903" w:type="dxa"/>
            <w:vAlign w:val="bottom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Начальник финансового отдела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администрации Джумайловского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Калининского района                                                             М.М. Попкова</w:t>
      </w:r>
    </w:p>
    <w:p w:rsidR="009B7EF8" w:rsidRPr="006A0F30" w:rsidRDefault="009B7EF8" w:rsidP="00F435A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Приложение  8</w:t>
      </w:r>
    </w:p>
    <w:p w:rsidR="009B7EF8" w:rsidRPr="006A0F30" w:rsidRDefault="009B7EF8" w:rsidP="00F435A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решением Совета Джумайловского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сельского поселения  «О  бюджете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Джумайловского сельского 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поселения Калининского района</w:t>
      </w:r>
    </w:p>
    <w:p w:rsidR="009B7EF8" w:rsidRPr="006A0F30" w:rsidRDefault="009B7EF8" w:rsidP="008443D7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на 2025 год»</w:t>
      </w:r>
    </w:p>
    <w:p w:rsidR="009B7EF8" w:rsidRPr="006A0F30" w:rsidRDefault="009B7EF8" w:rsidP="00F435A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6A0F30">
        <w:rPr>
          <w:rFonts w:ascii="Times New Roman" w:hAnsi="Times New Roman"/>
          <w:sz w:val="24"/>
          <w:szCs w:val="24"/>
          <w:lang w:eastAsia="ru-RU"/>
        </w:rPr>
        <w:t>от _________________   № ____</w:t>
      </w: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 xml:space="preserve">Программа муниципальных гарантий Джумайловского сельского поселения </w:t>
      </w: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 xml:space="preserve"> Калининского района</w:t>
      </w: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>в валюте Российской Федерации на 2025 год</w:t>
      </w: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ab/>
        <w:t>Раздел 1. Перечень подлежащих предоставлению муниципальных гарантий Джумайловскому сельскому поселению Калининского района  в 2025 году</w:t>
      </w:r>
    </w:p>
    <w:tbl>
      <w:tblPr>
        <w:tblW w:w="4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1636"/>
        <w:gridCol w:w="1400"/>
        <w:gridCol w:w="1076"/>
        <w:gridCol w:w="1295"/>
        <w:gridCol w:w="1378"/>
        <w:gridCol w:w="1635"/>
        <w:gridCol w:w="934"/>
      </w:tblGrid>
      <w:tr w:rsidR="009B7EF8" w:rsidRPr="006A0F30" w:rsidTr="00B8753D">
        <w:trPr>
          <w:trHeight w:val="338"/>
        </w:trPr>
        <w:tc>
          <w:tcPr>
            <w:tcW w:w="248" w:type="pct"/>
            <w:vMerge w:val="restar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</w:p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9" w:type="pct"/>
            <w:vMerge w:val="restar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(цель) гарантирования</w:t>
            </w:r>
          </w:p>
        </w:tc>
        <w:tc>
          <w:tcPr>
            <w:tcW w:w="650" w:type="pct"/>
            <w:vMerge w:val="restar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принципалов</w:t>
            </w:r>
          </w:p>
        </w:tc>
        <w:tc>
          <w:tcPr>
            <w:tcW w:w="490" w:type="pct"/>
            <w:vMerge w:val="restar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объём гарантий, тыс. рублей</w:t>
            </w:r>
          </w:p>
        </w:tc>
        <w:tc>
          <w:tcPr>
            <w:tcW w:w="2842" w:type="pct"/>
            <w:gridSpan w:val="4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предоставления гарантий</w:t>
            </w:r>
          </w:p>
        </w:tc>
      </w:tr>
      <w:tr w:rsidR="009B7EF8" w:rsidRPr="006A0F30" w:rsidTr="00B8753D">
        <w:trPr>
          <w:trHeight w:val="628"/>
        </w:trPr>
        <w:tc>
          <w:tcPr>
            <w:tcW w:w="248" w:type="pct"/>
            <w:vMerge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vMerge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646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814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783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иные условия</w:t>
            </w:r>
          </w:p>
        </w:tc>
      </w:tr>
      <w:tr w:rsidR="009B7EF8" w:rsidRPr="006A0F30" w:rsidTr="00B8753D">
        <w:tc>
          <w:tcPr>
            <w:tcW w:w="248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9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9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6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4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3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</w:tr>
      <w:tr w:rsidR="009B7EF8" w:rsidRPr="006A0F30" w:rsidTr="00B8753D">
        <w:tc>
          <w:tcPr>
            <w:tcW w:w="248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Раздел 2. Общий объём бюджетных ассигнований, предусмотренных на исполнение муниципальных гарантий Джумайловского сельского поселения  Калининского района по возможным гарантийным случаям, в 2025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942"/>
      </w:tblGrid>
      <w:tr w:rsidR="009B7EF8" w:rsidRPr="006A0F30" w:rsidTr="00B8753D">
        <w:tc>
          <w:tcPr>
            <w:tcW w:w="3507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Бюджетные ассигнования на исполнение муниципальных гарантий </w:t>
            </w:r>
          </w:p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Джумайловского сельского поселения Калининского района по возможным гарантийным случаям</w:t>
            </w:r>
          </w:p>
        </w:tc>
        <w:tc>
          <w:tcPr>
            <w:tcW w:w="1493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Объём, </w:t>
            </w:r>
          </w:p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9B7EF8" w:rsidRPr="006A0F30" w:rsidTr="00B8753D">
        <w:tc>
          <w:tcPr>
            <w:tcW w:w="3507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3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</w:tr>
      <w:tr w:rsidR="009B7EF8" w:rsidRPr="006A0F30" w:rsidTr="00B8753D">
        <w:tc>
          <w:tcPr>
            <w:tcW w:w="3507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Начальник финансового отдела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администрации Джумайловского сельского поселения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Калининского района                                                                      М.М. Попкова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3D2792">
      <w:pPr>
        <w:pStyle w:val="Header"/>
      </w:pPr>
    </w:p>
    <w:p w:rsidR="009B7EF8" w:rsidRPr="006A0F30" w:rsidRDefault="009B7EF8" w:rsidP="003D2792">
      <w:pPr>
        <w:pStyle w:val="Header"/>
      </w:pPr>
      <w:r w:rsidRPr="006A0F30">
        <w:t xml:space="preserve">                                                                                    </w:t>
      </w:r>
    </w:p>
    <w:p w:rsidR="009B7EF8" w:rsidRPr="006A0F30" w:rsidRDefault="009B7EF8" w:rsidP="003D2792">
      <w:pPr>
        <w:pStyle w:val="Header"/>
      </w:pPr>
    </w:p>
    <w:p w:rsidR="009B7EF8" w:rsidRDefault="009B7EF8" w:rsidP="003D2792">
      <w:pPr>
        <w:pStyle w:val="Header"/>
      </w:pPr>
    </w:p>
    <w:p w:rsidR="009B7EF8" w:rsidRDefault="009B7EF8" w:rsidP="003D2792">
      <w:pPr>
        <w:pStyle w:val="Header"/>
      </w:pPr>
    </w:p>
    <w:p w:rsidR="009B7EF8" w:rsidRDefault="009B7EF8" w:rsidP="003D2792">
      <w:pPr>
        <w:pStyle w:val="Header"/>
      </w:pPr>
    </w:p>
    <w:p w:rsidR="009B7EF8" w:rsidRDefault="009B7EF8" w:rsidP="003D2792">
      <w:pPr>
        <w:pStyle w:val="Header"/>
      </w:pPr>
    </w:p>
    <w:p w:rsidR="009B7EF8" w:rsidRDefault="009B7EF8" w:rsidP="003D2792">
      <w:pPr>
        <w:pStyle w:val="Header"/>
      </w:pPr>
    </w:p>
    <w:p w:rsidR="009B7EF8" w:rsidRDefault="009B7EF8" w:rsidP="003D2792">
      <w:pPr>
        <w:pStyle w:val="Header"/>
      </w:pPr>
    </w:p>
    <w:p w:rsidR="009B7EF8" w:rsidRPr="006A0F30" w:rsidRDefault="009B7EF8" w:rsidP="003D2792">
      <w:pPr>
        <w:pStyle w:val="Header"/>
      </w:pPr>
    </w:p>
    <w:p w:rsidR="009B7EF8" w:rsidRPr="006A0F30" w:rsidRDefault="009B7EF8" w:rsidP="003D2792">
      <w:pPr>
        <w:pStyle w:val="Header"/>
      </w:pPr>
    </w:p>
    <w:p w:rsidR="009B7EF8" w:rsidRPr="006A0F30" w:rsidRDefault="009B7EF8" w:rsidP="003D2792">
      <w:pPr>
        <w:pStyle w:val="Header"/>
      </w:pPr>
    </w:p>
    <w:p w:rsidR="009B7EF8" w:rsidRPr="006A0F30" w:rsidRDefault="009B7EF8" w:rsidP="00597929">
      <w:pPr>
        <w:pStyle w:val="Header"/>
      </w:pPr>
      <w:r w:rsidRPr="006A0F30">
        <w:t xml:space="preserve">                                                                                   </w:t>
      </w:r>
      <w:r>
        <w:t xml:space="preserve">  </w:t>
      </w:r>
      <w:r w:rsidRPr="006A0F30">
        <w:t>Приложение 9</w:t>
      </w:r>
    </w:p>
    <w:p w:rsidR="009B7EF8" w:rsidRPr="006A0F30" w:rsidRDefault="009B7EF8" w:rsidP="00597929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597929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9B7EF8" w:rsidRPr="006A0F30" w:rsidRDefault="009B7EF8" w:rsidP="00597929">
      <w:pPr>
        <w:tabs>
          <w:tab w:val="center" w:pos="4677"/>
          <w:tab w:val="left" w:pos="5670"/>
          <w:tab w:val="right" w:pos="9355"/>
        </w:tabs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решением Совета Джумайловского сельского</w:t>
      </w:r>
    </w:p>
    <w:p w:rsidR="009B7EF8" w:rsidRPr="006A0F30" w:rsidRDefault="009B7EF8" w:rsidP="00597929">
      <w:pPr>
        <w:tabs>
          <w:tab w:val="center" w:pos="4677"/>
          <w:tab w:val="left" w:pos="5670"/>
          <w:tab w:val="right" w:pos="9355"/>
        </w:tabs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поселения  Калининского района</w:t>
      </w:r>
    </w:p>
    <w:p w:rsidR="009B7EF8" w:rsidRPr="006A0F30" w:rsidRDefault="009B7EF8" w:rsidP="005979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6A0F30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Pr="006A0F3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9B7EF8" w:rsidRPr="006A0F30" w:rsidRDefault="009B7EF8" w:rsidP="003D2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7EF8" w:rsidRPr="006A0F30" w:rsidRDefault="009B7EF8" w:rsidP="003D2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>Перечень муниципальных  программ Джумайловского сельского поселения и объёмы бюджетных ассигнований, предусмотренные на их реализацию на 2025 год</w:t>
      </w:r>
    </w:p>
    <w:p w:rsidR="009B7EF8" w:rsidRPr="006A0F30" w:rsidRDefault="009B7EF8" w:rsidP="003D27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9B7EF8" w:rsidRPr="006A0F30" w:rsidRDefault="009B7EF8" w:rsidP="003D27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012"/>
        <w:gridCol w:w="5728"/>
        <w:gridCol w:w="1359"/>
      </w:tblGrid>
      <w:tr w:rsidR="009B7EF8" w:rsidRPr="006A0F30" w:rsidTr="00884579">
        <w:tc>
          <w:tcPr>
            <w:tcW w:w="648" w:type="dxa"/>
          </w:tcPr>
          <w:p w:rsidR="009B7EF8" w:rsidRPr="006A0F30" w:rsidRDefault="009B7EF8" w:rsidP="003D2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B7EF8" w:rsidRPr="006A0F30" w:rsidRDefault="009B7EF8" w:rsidP="003D2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2" w:type="dxa"/>
            <w:vAlign w:val="center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28" w:type="dxa"/>
            <w:vAlign w:val="center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359" w:type="dxa"/>
            <w:vAlign w:val="center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B7EF8" w:rsidRPr="006A0F30" w:rsidTr="00884579">
        <w:trPr>
          <w:trHeight w:val="254"/>
        </w:trPr>
        <w:tc>
          <w:tcPr>
            <w:tcW w:w="648" w:type="dxa"/>
          </w:tcPr>
          <w:p w:rsidR="009B7EF8" w:rsidRPr="006A0F30" w:rsidRDefault="009B7EF8" w:rsidP="003D2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9B7EF8" w:rsidRPr="006A0F30" w:rsidRDefault="009B7EF8" w:rsidP="003D2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59" w:type="dxa"/>
            <w:vAlign w:val="center"/>
          </w:tcPr>
          <w:p w:rsidR="009B7EF8" w:rsidRPr="00597929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14 328,3</w:t>
            </w:r>
          </w:p>
        </w:tc>
      </w:tr>
      <w:tr w:rsidR="009B7EF8" w:rsidRPr="006A0F30" w:rsidTr="00884579">
        <w:tc>
          <w:tcPr>
            <w:tcW w:w="648" w:type="dxa"/>
            <w:vAlign w:val="center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vAlign w:val="center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28" w:type="dxa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 «Организация муниципального управления Джумайловского сельского поселения Калининского района» на 2024-2026 годы</w:t>
            </w:r>
          </w:p>
        </w:tc>
        <w:tc>
          <w:tcPr>
            <w:tcW w:w="1359" w:type="dxa"/>
            <w:vAlign w:val="center"/>
          </w:tcPr>
          <w:p w:rsidR="009B7EF8" w:rsidRPr="00597929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6362,9</w:t>
            </w:r>
          </w:p>
        </w:tc>
      </w:tr>
      <w:tr w:rsidR="009B7EF8" w:rsidRPr="006A0F30" w:rsidTr="00884579">
        <w:tc>
          <w:tcPr>
            <w:tcW w:w="648" w:type="dxa"/>
            <w:vAlign w:val="center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2" w:type="dxa"/>
            <w:vAlign w:val="center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28" w:type="dxa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«Обеспечение безопасности населения Джумайловского сельского поселения Калининского района» на 2024-2026 годы</w:t>
            </w:r>
          </w:p>
        </w:tc>
        <w:tc>
          <w:tcPr>
            <w:tcW w:w="1359" w:type="dxa"/>
            <w:vAlign w:val="center"/>
          </w:tcPr>
          <w:p w:rsidR="009B7EF8" w:rsidRPr="00597929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B7EF8" w:rsidRPr="006A0F30" w:rsidTr="00884579">
        <w:tc>
          <w:tcPr>
            <w:tcW w:w="648" w:type="dxa"/>
            <w:vAlign w:val="center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2" w:type="dxa"/>
            <w:vAlign w:val="center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28" w:type="dxa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«Дорожное хозяйство Джумайловского сельского поселения Калининского района» на 2024-2026 годы</w:t>
            </w:r>
          </w:p>
        </w:tc>
        <w:tc>
          <w:tcPr>
            <w:tcW w:w="1359" w:type="dxa"/>
            <w:vAlign w:val="center"/>
          </w:tcPr>
          <w:p w:rsidR="009B7EF8" w:rsidRPr="00597929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2312,3</w:t>
            </w:r>
          </w:p>
        </w:tc>
      </w:tr>
      <w:tr w:rsidR="009B7EF8" w:rsidRPr="006A0F30" w:rsidTr="00884579">
        <w:tc>
          <w:tcPr>
            <w:tcW w:w="648" w:type="dxa"/>
            <w:vAlign w:val="center"/>
          </w:tcPr>
          <w:p w:rsidR="009B7EF8" w:rsidRPr="006A0F30" w:rsidRDefault="009B7EF8" w:rsidP="00884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2" w:type="dxa"/>
            <w:vAlign w:val="center"/>
          </w:tcPr>
          <w:p w:rsidR="009B7EF8" w:rsidRPr="006A0F30" w:rsidRDefault="009B7EF8" w:rsidP="00884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05 00 0 00000</w:t>
            </w:r>
          </w:p>
        </w:tc>
        <w:tc>
          <w:tcPr>
            <w:tcW w:w="5728" w:type="dxa"/>
          </w:tcPr>
          <w:p w:rsidR="009B7EF8" w:rsidRPr="006A0F30" w:rsidRDefault="009B7EF8" w:rsidP="00884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 «Развитие жилищно-коммунального хозяйства Джумайловского сельского поселения Калининского района» на 2024-2026 годы</w:t>
            </w:r>
          </w:p>
        </w:tc>
        <w:tc>
          <w:tcPr>
            <w:tcW w:w="1359" w:type="dxa"/>
            <w:vAlign w:val="center"/>
          </w:tcPr>
          <w:p w:rsidR="009B7EF8" w:rsidRPr="00597929" w:rsidRDefault="009B7EF8" w:rsidP="00884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9B7EF8" w:rsidRPr="006A0F30" w:rsidTr="00884579">
        <w:tc>
          <w:tcPr>
            <w:tcW w:w="648" w:type="dxa"/>
            <w:vAlign w:val="center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2" w:type="dxa"/>
            <w:vAlign w:val="center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28" w:type="dxa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«Молодежь Джумайловского сельского поселения Калининского района» на 2024-2026 годы</w:t>
            </w:r>
          </w:p>
        </w:tc>
        <w:tc>
          <w:tcPr>
            <w:tcW w:w="1359" w:type="dxa"/>
            <w:vAlign w:val="center"/>
          </w:tcPr>
          <w:p w:rsidR="009B7EF8" w:rsidRPr="00597929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B7EF8" w:rsidRPr="006A0F30" w:rsidTr="00884579">
        <w:tc>
          <w:tcPr>
            <w:tcW w:w="648" w:type="dxa"/>
            <w:vAlign w:val="center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2" w:type="dxa"/>
            <w:vAlign w:val="center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28" w:type="dxa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Джумайловского сельского поселения Калининского района» на 2024 – 2026 годы</w:t>
            </w:r>
          </w:p>
        </w:tc>
        <w:tc>
          <w:tcPr>
            <w:tcW w:w="1359" w:type="dxa"/>
            <w:vAlign w:val="center"/>
          </w:tcPr>
          <w:p w:rsidR="009B7EF8" w:rsidRPr="00597929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5414,1</w:t>
            </w:r>
          </w:p>
        </w:tc>
      </w:tr>
      <w:tr w:rsidR="009B7EF8" w:rsidRPr="006A0F30" w:rsidTr="00884579">
        <w:tc>
          <w:tcPr>
            <w:tcW w:w="648" w:type="dxa"/>
            <w:vAlign w:val="center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2" w:type="dxa"/>
            <w:vAlign w:val="center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28" w:type="dxa"/>
          </w:tcPr>
          <w:p w:rsidR="009B7EF8" w:rsidRPr="006A0F30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Джумайловского сельского поселения Калининского района» на 2024-2029 годы</w:t>
            </w:r>
          </w:p>
        </w:tc>
        <w:tc>
          <w:tcPr>
            <w:tcW w:w="1359" w:type="dxa"/>
            <w:vAlign w:val="center"/>
          </w:tcPr>
          <w:p w:rsidR="009B7EF8" w:rsidRPr="00597929" w:rsidRDefault="009B7EF8" w:rsidP="003D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929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9B7EF8" w:rsidRDefault="009B7EF8" w:rsidP="003D27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3D27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3D27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3D27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Начальник финансового отдела администрации </w:t>
      </w:r>
    </w:p>
    <w:p w:rsidR="009B7EF8" w:rsidRPr="006A0F30" w:rsidRDefault="009B7EF8" w:rsidP="003D27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Джумайловского сельского поселения </w:t>
      </w:r>
    </w:p>
    <w:p w:rsidR="009B7EF8" w:rsidRPr="006A0F30" w:rsidRDefault="009B7EF8" w:rsidP="003D27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Калининского района                                                                     М.М.Попкова</w:t>
      </w:r>
    </w:p>
    <w:p w:rsidR="009B7EF8" w:rsidRPr="006A0F30" w:rsidRDefault="009B7EF8" w:rsidP="003D27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6A0F30">
        <w:rPr>
          <w:rFonts w:ascii="Times New Roman" w:hAnsi="Times New Roman"/>
          <w:sz w:val="24"/>
          <w:szCs w:val="24"/>
          <w:lang w:eastAsia="ru-RU"/>
        </w:rPr>
        <w:t>Приложение  10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6A0F30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решением Совета Джумайловского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сельского поселения  «О  бюджете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Джумайловского сельского 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поселения Калининского района на   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2025 год»</w:t>
      </w:r>
    </w:p>
    <w:p w:rsidR="009B7EF8" w:rsidRPr="006A0F30" w:rsidRDefault="009B7EF8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от ____________  № ___</w:t>
      </w: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>Объем  межбюджетных трансфертов,</w:t>
      </w: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>передаваемых для реализации  части полномочий органов местного</w:t>
      </w: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>самоуправления Джумайловского сельского поселения Калининского</w:t>
      </w: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>района органам местного самоуправления Калининского района</w:t>
      </w: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>на 2025 год по разделам и подразделам функциональной</w:t>
      </w: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>классификации расходов бюджетов Российской Федерации</w:t>
      </w: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        ( тыс.рублей)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1847"/>
        <w:gridCol w:w="5231"/>
        <w:gridCol w:w="1939"/>
      </w:tblGrid>
      <w:tr w:rsidR="009B7EF8" w:rsidRPr="006A0F30" w:rsidTr="00B8753D">
        <w:tc>
          <w:tcPr>
            <w:tcW w:w="425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937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</w:t>
            </w:r>
          </w:p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654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4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План на</w:t>
            </w:r>
          </w:p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B7EF8" w:rsidRPr="006A0F30" w:rsidTr="00B8753D">
        <w:tc>
          <w:tcPr>
            <w:tcW w:w="425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</w:tcPr>
          <w:p w:rsidR="009B7EF8" w:rsidRPr="006A0F30" w:rsidRDefault="009B7EF8" w:rsidP="00F4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984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9B7EF8" w:rsidRPr="006A0F30" w:rsidTr="00B8753D">
        <w:tc>
          <w:tcPr>
            <w:tcW w:w="425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</w:tcPr>
          <w:p w:rsidR="009B7EF8" w:rsidRPr="006A0F30" w:rsidRDefault="009B7EF8" w:rsidP="00F4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84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EF8" w:rsidRPr="006A0F30" w:rsidTr="00B8753D">
        <w:tc>
          <w:tcPr>
            <w:tcW w:w="425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654" w:type="pct"/>
          </w:tcPr>
          <w:p w:rsidR="009B7EF8" w:rsidRPr="006A0F30" w:rsidRDefault="009B7EF8" w:rsidP="00F4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на реализацию полномочий по осуществлению внешнего муниципального финансового контроля</w:t>
            </w:r>
          </w:p>
        </w:tc>
        <w:tc>
          <w:tcPr>
            <w:tcW w:w="984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9B7EF8" w:rsidRPr="006A0F30" w:rsidTr="00B8753D">
        <w:tc>
          <w:tcPr>
            <w:tcW w:w="425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654" w:type="pct"/>
          </w:tcPr>
          <w:p w:rsidR="009B7EF8" w:rsidRPr="006A0F30" w:rsidRDefault="009B7EF8" w:rsidP="00F4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на реализацию полномочий по осуществлению внутреннего муниципального финансового контроля</w:t>
            </w:r>
          </w:p>
        </w:tc>
        <w:tc>
          <w:tcPr>
            <w:tcW w:w="984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9B7EF8" w:rsidRPr="006A0F30" w:rsidTr="00B8753D">
        <w:tc>
          <w:tcPr>
            <w:tcW w:w="425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654" w:type="pct"/>
          </w:tcPr>
          <w:p w:rsidR="009B7EF8" w:rsidRPr="006A0F30" w:rsidRDefault="009B7EF8" w:rsidP="00F4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на реализацию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984" w:type="pct"/>
          </w:tcPr>
          <w:p w:rsidR="009B7EF8" w:rsidRPr="006A0F30" w:rsidRDefault="009B7EF8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31,9</w:t>
            </w:r>
          </w:p>
        </w:tc>
      </w:tr>
    </w:tbl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Начальник финансового отдела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администрации Джумайловского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Калининского района                                                                      М.М. Попкова</w:t>
      </w: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394" w:type="dxa"/>
        <w:tblInd w:w="5637" w:type="dxa"/>
        <w:tblLook w:val="00A0"/>
      </w:tblPr>
      <w:tblGrid>
        <w:gridCol w:w="4252"/>
        <w:gridCol w:w="142"/>
      </w:tblGrid>
      <w:tr w:rsidR="009B7EF8" w:rsidRPr="006A0F30" w:rsidTr="00422B0D">
        <w:trPr>
          <w:gridAfter w:val="1"/>
          <w:wAfter w:w="142" w:type="dxa"/>
          <w:trHeight w:val="270"/>
        </w:trPr>
        <w:tc>
          <w:tcPr>
            <w:tcW w:w="4252" w:type="dxa"/>
            <w:noWrap/>
          </w:tcPr>
          <w:p w:rsidR="009B7EF8" w:rsidRPr="006A0F30" w:rsidRDefault="009B7EF8" w:rsidP="00422B0D">
            <w:pPr>
              <w:tabs>
                <w:tab w:val="left" w:pos="1167"/>
                <w:tab w:val="center" w:pos="4677"/>
                <w:tab w:val="right" w:pos="9355"/>
              </w:tabs>
              <w:spacing w:after="0" w:line="240" w:lineRule="auto"/>
              <w:ind w:left="3615" w:hanging="3402"/>
              <w:rPr>
                <w:rFonts w:ascii="Times New Roman" w:hAnsi="Times New Roman"/>
                <w:sz w:val="24"/>
                <w:szCs w:val="24"/>
              </w:rPr>
            </w:pPr>
            <w:r w:rsidRPr="006A0F30">
              <w:rPr>
                <w:rFonts w:ascii="Times New Roman" w:hAnsi="Times New Roman"/>
                <w:sz w:val="24"/>
                <w:szCs w:val="24"/>
              </w:rPr>
              <w:t>Приложение 11</w:t>
            </w:r>
          </w:p>
          <w:p w:rsidR="009B7EF8" w:rsidRPr="006A0F30" w:rsidRDefault="009B7EF8" w:rsidP="00422B0D">
            <w:pPr>
              <w:tabs>
                <w:tab w:val="left" w:pos="1167"/>
                <w:tab w:val="center" w:pos="4677"/>
                <w:tab w:val="right" w:pos="9355"/>
              </w:tabs>
              <w:spacing w:after="0" w:line="240" w:lineRule="auto"/>
              <w:ind w:left="3615" w:hanging="34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EF8" w:rsidRPr="006A0F30" w:rsidTr="00422B0D">
        <w:trPr>
          <w:trHeight w:val="1579"/>
        </w:trPr>
        <w:tc>
          <w:tcPr>
            <w:tcW w:w="4394" w:type="dxa"/>
            <w:gridSpan w:val="2"/>
            <w:noWrap/>
          </w:tcPr>
          <w:p w:rsidR="009B7EF8" w:rsidRPr="006A0F30" w:rsidRDefault="009B7EF8" w:rsidP="00422B0D">
            <w:pPr>
              <w:tabs>
                <w:tab w:val="center" w:pos="4677"/>
                <w:tab w:val="right" w:pos="9355"/>
              </w:tabs>
              <w:spacing w:after="0" w:line="240" w:lineRule="auto"/>
              <w:ind w:left="3615" w:hanging="3402"/>
              <w:rPr>
                <w:rFonts w:ascii="Times New Roman" w:hAnsi="Times New Roman"/>
                <w:sz w:val="24"/>
                <w:szCs w:val="24"/>
              </w:rPr>
            </w:pPr>
            <w:r w:rsidRPr="006A0F30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9B7EF8" w:rsidRPr="006A0F30" w:rsidRDefault="009B7EF8" w:rsidP="00422B0D">
            <w:pPr>
              <w:tabs>
                <w:tab w:val="center" w:pos="4677"/>
                <w:tab w:val="right" w:pos="9355"/>
              </w:tabs>
              <w:spacing w:after="0" w:line="240" w:lineRule="auto"/>
              <w:ind w:left="3615" w:hanging="3402"/>
              <w:rPr>
                <w:rFonts w:ascii="Times New Roman" w:hAnsi="Times New Roman"/>
                <w:sz w:val="24"/>
                <w:szCs w:val="24"/>
              </w:rPr>
            </w:pPr>
            <w:r w:rsidRPr="006A0F30">
              <w:rPr>
                <w:rFonts w:ascii="Times New Roman" w:hAnsi="Times New Roman"/>
                <w:sz w:val="24"/>
                <w:szCs w:val="24"/>
              </w:rPr>
              <w:t>решением Совета</w:t>
            </w:r>
          </w:p>
          <w:p w:rsidR="009B7EF8" w:rsidRPr="006A0F30" w:rsidRDefault="009B7EF8" w:rsidP="00422B0D">
            <w:pPr>
              <w:tabs>
                <w:tab w:val="center" w:pos="4677"/>
                <w:tab w:val="right" w:pos="9355"/>
              </w:tabs>
              <w:spacing w:after="0" w:line="240" w:lineRule="auto"/>
              <w:ind w:left="3615" w:hanging="3402"/>
              <w:rPr>
                <w:rFonts w:ascii="Times New Roman" w:hAnsi="Times New Roman"/>
                <w:sz w:val="24"/>
                <w:szCs w:val="24"/>
              </w:rPr>
            </w:pPr>
            <w:r w:rsidRPr="006A0F30">
              <w:rPr>
                <w:rFonts w:ascii="Times New Roman" w:hAnsi="Times New Roman"/>
                <w:sz w:val="24"/>
                <w:szCs w:val="24"/>
              </w:rPr>
              <w:t>Джумайловского сельского</w:t>
            </w:r>
          </w:p>
          <w:p w:rsidR="009B7EF8" w:rsidRPr="006A0F30" w:rsidRDefault="009B7EF8" w:rsidP="00422B0D">
            <w:pPr>
              <w:tabs>
                <w:tab w:val="center" w:pos="4677"/>
                <w:tab w:val="right" w:pos="9355"/>
              </w:tabs>
              <w:spacing w:after="0" w:line="240" w:lineRule="auto"/>
              <w:ind w:left="3615" w:hanging="3402"/>
              <w:rPr>
                <w:rFonts w:ascii="Times New Roman" w:hAnsi="Times New Roman"/>
                <w:sz w:val="24"/>
                <w:szCs w:val="24"/>
              </w:rPr>
            </w:pPr>
            <w:r w:rsidRPr="006A0F30">
              <w:rPr>
                <w:rFonts w:ascii="Times New Roman" w:hAnsi="Times New Roman"/>
                <w:sz w:val="24"/>
                <w:szCs w:val="24"/>
              </w:rPr>
              <w:t>поселения Калининского района</w:t>
            </w:r>
          </w:p>
          <w:p w:rsidR="009B7EF8" w:rsidRPr="006A0F30" w:rsidRDefault="009B7EF8" w:rsidP="00422B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F30">
              <w:rPr>
                <w:rFonts w:ascii="Times New Roman" w:hAnsi="Times New Roman"/>
                <w:sz w:val="24"/>
                <w:szCs w:val="24"/>
              </w:rPr>
              <w:t xml:space="preserve">   от _____________ № ________ </w:t>
            </w:r>
          </w:p>
          <w:p w:rsidR="009B7EF8" w:rsidRPr="006A0F30" w:rsidRDefault="009B7EF8" w:rsidP="00422B0D">
            <w:pPr>
              <w:tabs>
                <w:tab w:val="center" w:pos="4677"/>
                <w:tab w:val="right" w:pos="9355"/>
              </w:tabs>
              <w:spacing w:after="0" w:line="240" w:lineRule="auto"/>
              <w:ind w:left="3615" w:hanging="3402"/>
              <w:rPr>
                <w:rFonts w:ascii="Times New Roman" w:hAnsi="Times New Roman"/>
                <w:sz w:val="24"/>
                <w:szCs w:val="24"/>
              </w:rPr>
            </w:pPr>
          </w:p>
          <w:p w:rsidR="009B7EF8" w:rsidRPr="006A0F30" w:rsidRDefault="009B7EF8" w:rsidP="00422B0D">
            <w:pPr>
              <w:tabs>
                <w:tab w:val="center" w:pos="4677"/>
                <w:tab w:val="right" w:pos="9355"/>
              </w:tabs>
              <w:spacing w:after="0" w:line="240" w:lineRule="auto"/>
              <w:ind w:left="3615" w:hanging="340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EF8" w:rsidRPr="006A0F30" w:rsidRDefault="009B7EF8" w:rsidP="0042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>Программа муниципальных внешних заимствований  Джумайловского сельского поселения Калининского района на 2025 год</w:t>
      </w:r>
    </w:p>
    <w:p w:rsidR="009B7EF8" w:rsidRPr="006A0F30" w:rsidRDefault="009B7EF8" w:rsidP="00422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(в тыс.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356"/>
        <w:gridCol w:w="1398"/>
      </w:tblGrid>
      <w:tr w:rsidR="009B7EF8" w:rsidRPr="006A0F30" w:rsidTr="00422B0D">
        <w:tc>
          <w:tcPr>
            <w:tcW w:w="817" w:type="dxa"/>
          </w:tcPr>
          <w:p w:rsidR="009B7EF8" w:rsidRPr="006A0F30" w:rsidRDefault="009B7EF8" w:rsidP="00422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B7EF8" w:rsidRPr="006A0F30" w:rsidRDefault="009B7EF8" w:rsidP="00422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56" w:type="dxa"/>
          </w:tcPr>
          <w:p w:rsidR="009B7EF8" w:rsidRPr="006A0F30" w:rsidRDefault="009B7EF8" w:rsidP="00422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422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заимствований </w:t>
            </w:r>
          </w:p>
          <w:p w:rsidR="009B7EF8" w:rsidRPr="006A0F30" w:rsidRDefault="009B7EF8" w:rsidP="00422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8" w:type="dxa"/>
          </w:tcPr>
          <w:p w:rsidR="009B7EF8" w:rsidRPr="006A0F30" w:rsidRDefault="009B7EF8" w:rsidP="00422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EF8" w:rsidRPr="006A0F30" w:rsidRDefault="009B7EF8" w:rsidP="00422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</w:t>
            </w:r>
          </w:p>
        </w:tc>
      </w:tr>
    </w:tbl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1.  Бюджетные кредиты, привлеченные Джумайловским сельским поселением Калининского района от Российской Федерации в иностранной валюте в рамках использования целевых иностранных кредитов </w:t>
      </w: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привлечение </w:t>
      </w:r>
      <w:r w:rsidRPr="006A0F30">
        <w:rPr>
          <w:rFonts w:ascii="Times New Roman" w:hAnsi="Times New Roman"/>
          <w:sz w:val="24"/>
          <w:szCs w:val="24"/>
          <w:lang w:eastAsia="ru-RU"/>
        </w:rPr>
        <w:tab/>
      </w:r>
      <w:r w:rsidRPr="006A0F30">
        <w:rPr>
          <w:rFonts w:ascii="Times New Roman" w:hAnsi="Times New Roman"/>
          <w:sz w:val="24"/>
          <w:szCs w:val="24"/>
          <w:lang w:eastAsia="ru-RU"/>
        </w:rPr>
        <w:tab/>
      </w:r>
      <w:r w:rsidRPr="006A0F30">
        <w:rPr>
          <w:rFonts w:ascii="Times New Roman" w:hAnsi="Times New Roman"/>
          <w:sz w:val="24"/>
          <w:szCs w:val="24"/>
          <w:lang w:eastAsia="ru-RU"/>
        </w:rPr>
        <w:tab/>
      </w:r>
      <w:r w:rsidRPr="006A0F30">
        <w:rPr>
          <w:rFonts w:ascii="Times New Roman" w:hAnsi="Times New Roman"/>
          <w:sz w:val="24"/>
          <w:szCs w:val="24"/>
          <w:lang w:eastAsia="ru-RU"/>
        </w:rPr>
        <w:tab/>
      </w:r>
      <w:r w:rsidRPr="006A0F30">
        <w:rPr>
          <w:rFonts w:ascii="Times New Roman" w:hAnsi="Times New Roman"/>
          <w:sz w:val="24"/>
          <w:szCs w:val="24"/>
          <w:lang w:eastAsia="ru-RU"/>
        </w:rPr>
        <w:tab/>
      </w:r>
      <w:r w:rsidRPr="006A0F30">
        <w:rPr>
          <w:rFonts w:ascii="Times New Roman" w:hAnsi="Times New Roman"/>
          <w:sz w:val="24"/>
          <w:szCs w:val="24"/>
          <w:lang w:eastAsia="ru-RU"/>
        </w:rPr>
        <w:tab/>
      </w:r>
      <w:r w:rsidRPr="006A0F30">
        <w:rPr>
          <w:rFonts w:ascii="Times New Roman" w:hAnsi="Times New Roman"/>
          <w:sz w:val="24"/>
          <w:szCs w:val="24"/>
          <w:lang w:eastAsia="ru-RU"/>
        </w:rPr>
        <w:tab/>
      </w:r>
      <w:r w:rsidRPr="006A0F30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0,0 </w:t>
      </w:r>
    </w:p>
    <w:p w:rsidR="009B7EF8" w:rsidRPr="006A0F30" w:rsidRDefault="009B7EF8" w:rsidP="00422B0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погашение основной суммы долга </w:t>
      </w:r>
      <w:r w:rsidRPr="006A0F30">
        <w:rPr>
          <w:rFonts w:ascii="Times New Roman" w:hAnsi="Times New Roman"/>
          <w:sz w:val="24"/>
          <w:szCs w:val="24"/>
          <w:lang w:eastAsia="ru-RU"/>
        </w:rPr>
        <w:tab/>
      </w:r>
      <w:r w:rsidRPr="006A0F30">
        <w:rPr>
          <w:rFonts w:ascii="Times New Roman" w:hAnsi="Times New Roman"/>
          <w:sz w:val="24"/>
          <w:szCs w:val="24"/>
          <w:lang w:eastAsia="ru-RU"/>
        </w:rPr>
        <w:tab/>
      </w:r>
      <w:r w:rsidRPr="006A0F30">
        <w:rPr>
          <w:rFonts w:ascii="Times New Roman" w:hAnsi="Times New Roman"/>
          <w:sz w:val="24"/>
          <w:szCs w:val="24"/>
          <w:lang w:eastAsia="ru-RU"/>
        </w:rPr>
        <w:tab/>
      </w:r>
      <w:r w:rsidRPr="006A0F30">
        <w:rPr>
          <w:rFonts w:ascii="Times New Roman" w:hAnsi="Times New Roman"/>
          <w:sz w:val="24"/>
          <w:szCs w:val="24"/>
          <w:lang w:eastAsia="ru-RU"/>
        </w:rPr>
        <w:tab/>
      </w:r>
      <w:r w:rsidRPr="006A0F30">
        <w:rPr>
          <w:rFonts w:ascii="Times New Roman" w:hAnsi="Times New Roman"/>
          <w:sz w:val="24"/>
          <w:szCs w:val="24"/>
          <w:lang w:eastAsia="ru-RU"/>
        </w:rPr>
        <w:tab/>
      </w:r>
      <w:r w:rsidRPr="006A0F30">
        <w:rPr>
          <w:rFonts w:ascii="Times New Roman" w:hAnsi="Times New Roman"/>
          <w:sz w:val="24"/>
          <w:szCs w:val="24"/>
          <w:lang w:eastAsia="ru-RU"/>
        </w:rPr>
        <w:tab/>
        <w:t xml:space="preserve">0,0 </w:t>
      </w:r>
    </w:p>
    <w:p w:rsidR="009B7EF8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Начальник финансового отдела </w:t>
      </w: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администрации Джумайловского </w:t>
      </w: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6A0F30">
        <w:rPr>
          <w:rFonts w:ascii="Times New Roman" w:hAnsi="Times New Roman"/>
          <w:sz w:val="24"/>
          <w:szCs w:val="24"/>
          <w:lang w:eastAsia="ru-RU"/>
        </w:rPr>
        <w:t>М.М.Попкова</w:t>
      </w: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B7EF8" w:rsidRPr="006A0F30" w:rsidSect="007572CE">
          <w:pgSz w:w="11906" w:h="16838"/>
          <w:pgMar w:top="567" w:right="567" w:bottom="567" w:left="1701" w:header="709" w:footer="709" w:gutter="0"/>
          <w:cols w:space="720"/>
        </w:sectPr>
      </w:pPr>
    </w:p>
    <w:p w:rsidR="009B7EF8" w:rsidRPr="006A0F30" w:rsidRDefault="009B7EF8" w:rsidP="00422B0D">
      <w:pPr>
        <w:spacing w:after="0" w:line="240" w:lineRule="auto"/>
        <w:ind w:left="11057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Приложение 12</w:t>
      </w:r>
      <w:bookmarkStart w:id="2" w:name="_GoBack"/>
      <w:bookmarkEnd w:id="2"/>
    </w:p>
    <w:p w:rsidR="009B7EF8" w:rsidRPr="006A0F30" w:rsidRDefault="009B7EF8" w:rsidP="00422B0D">
      <w:pPr>
        <w:spacing w:after="0" w:line="240" w:lineRule="auto"/>
        <w:ind w:left="11057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9B7EF8" w:rsidRPr="006A0F30" w:rsidRDefault="009B7EF8" w:rsidP="00422B0D">
      <w:pPr>
        <w:spacing w:after="0" w:line="240" w:lineRule="auto"/>
        <w:ind w:left="11057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9B7EF8" w:rsidRPr="006A0F30" w:rsidRDefault="009B7EF8" w:rsidP="00422B0D">
      <w:pPr>
        <w:spacing w:after="0" w:line="240" w:lineRule="auto"/>
        <w:ind w:left="11057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решением Совета</w:t>
      </w:r>
    </w:p>
    <w:p w:rsidR="009B7EF8" w:rsidRPr="006A0F30" w:rsidRDefault="009B7EF8" w:rsidP="00422B0D">
      <w:pPr>
        <w:spacing w:after="0" w:line="240" w:lineRule="auto"/>
        <w:ind w:left="11057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Джумайловского сельского</w:t>
      </w:r>
    </w:p>
    <w:p w:rsidR="009B7EF8" w:rsidRPr="006A0F30" w:rsidRDefault="009B7EF8" w:rsidP="00422B0D">
      <w:pPr>
        <w:spacing w:after="0" w:line="240" w:lineRule="auto"/>
        <w:ind w:left="11057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поселения Калининского района</w:t>
      </w:r>
    </w:p>
    <w:p w:rsidR="009B7EF8" w:rsidRPr="006A0F30" w:rsidRDefault="009B7EF8" w:rsidP="00422B0D">
      <w:pPr>
        <w:spacing w:after="0" w:line="240" w:lineRule="auto"/>
        <w:ind w:left="11057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от _____________ № ____</w:t>
      </w: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>Программа муниципальных гарантий Джумайловского сельского поселения Калининского района</w:t>
      </w:r>
    </w:p>
    <w:p w:rsidR="009B7EF8" w:rsidRPr="006A0F30" w:rsidRDefault="009B7EF8" w:rsidP="0042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F30">
        <w:rPr>
          <w:rFonts w:ascii="Times New Roman" w:hAnsi="Times New Roman"/>
          <w:b/>
          <w:sz w:val="24"/>
          <w:szCs w:val="24"/>
          <w:lang w:eastAsia="ru-RU"/>
        </w:rPr>
        <w:t>в иностранной валюте на 2025 год</w:t>
      </w: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Раздел 1. </w:t>
      </w:r>
      <w:r w:rsidRPr="006A0F30">
        <w:rPr>
          <w:rFonts w:ascii="Times New Roman" w:hAnsi="Times New Roman"/>
          <w:sz w:val="24"/>
          <w:szCs w:val="24"/>
          <w:lang w:eastAsia="ru-RU"/>
        </w:rPr>
        <w:tab/>
        <w:t>Перечень подлежащих предоставлению муниципальных гарантий Джумайловского сельского поселения</w:t>
      </w: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Калининского района в 2024 году </w:t>
      </w: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2322"/>
        <w:gridCol w:w="2359"/>
        <w:gridCol w:w="1919"/>
        <w:gridCol w:w="1919"/>
        <w:gridCol w:w="2693"/>
        <w:gridCol w:w="2333"/>
      </w:tblGrid>
      <w:tr w:rsidR="009B7EF8" w:rsidRPr="006A0F30" w:rsidTr="00422B0D">
        <w:trPr>
          <w:trHeight w:val="679"/>
        </w:trPr>
        <w:tc>
          <w:tcPr>
            <w:tcW w:w="257" w:type="pct"/>
            <w:vMerge w:val="restart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3" w:type="pct"/>
            <w:vMerge w:val="restart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(цель) гарантирования </w:t>
            </w:r>
          </w:p>
        </w:tc>
        <w:tc>
          <w:tcPr>
            <w:tcW w:w="826" w:type="pct"/>
            <w:vMerge w:val="restart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принципала </w:t>
            </w:r>
          </w:p>
        </w:tc>
        <w:tc>
          <w:tcPr>
            <w:tcW w:w="672" w:type="pct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гарантий </w:t>
            </w:r>
          </w:p>
        </w:tc>
        <w:tc>
          <w:tcPr>
            <w:tcW w:w="2432" w:type="pct"/>
            <w:gridSpan w:val="3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предоставления и исполнения гарантий </w:t>
            </w:r>
          </w:p>
        </w:tc>
      </w:tr>
      <w:tr w:rsidR="009B7EF8" w:rsidRPr="006A0F30" w:rsidTr="00422B0D">
        <w:trPr>
          <w:trHeight w:val="679"/>
        </w:trPr>
        <w:tc>
          <w:tcPr>
            <w:tcW w:w="0" w:type="auto"/>
            <w:vMerge/>
            <w:vAlign w:val="center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72" w:type="pct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права регрессного требования гаранта к принципалу </w:t>
            </w:r>
          </w:p>
        </w:tc>
        <w:tc>
          <w:tcPr>
            <w:tcW w:w="943" w:type="pct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обеспечения исполнения обязательств принципала по удовлетворению регрессного требования гаранта к принципалу  </w:t>
            </w:r>
          </w:p>
        </w:tc>
        <w:tc>
          <w:tcPr>
            <w:tcW w:w="817" w:type="pct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условия </w:t>
            </w:r>
          </w:p>
        </w:tc>
      </w:tr>
    </w:tbl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>Раздел 2.</w:t>
      </w:r>
      <w:r w:rsidRPr="006A0F30">
        <w:rPr>
          <w:rFonts w:ascii="Times New Roman" w:hAnsi="Times New Roman"/>
          <w:sz w:val="24"/>
          <w:szCs w:val="24"/>
          <w:lang w:eastAsia="ru-RU"/>
        </w:rPr>
        <w:tab/>
        <w:t xml:space="preserve">Общий объем бюджетных ассигнований, предусмотренных на исполнение муниципальных гарантий </w:t>
      </w: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Джумайловского сельского поселения Калининского района в иностранной валюте на 2025 год </w:t>
      </w: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4"/>
        <w:gridCol w:w="5669"/>
      </w:tblGrid>
      <w:tr w:rsidR="009B7EF8" w:rsidRPr="006A0F30" w:rsidTr="00422B0D">
        <w:tc>
          <w:tcPr>
            <w:tcW w:w="3144" w:type="pct"/>
            <w:vMerge w:val="restart"/>
            <w:vAlign w:val="center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Бюджетные ассигнования на исполнение муниципальных гарантий Джумайловского сельского поселения Калининского района по возможным гарантийным случаям </w:t>
            </w:r>
          </w:p>
        </w:tc>
        <w:tc>
          <w:tcPr>
            <w:tcW w:w="1856" w:type="pct"/>
            <w:vAlign w:val="center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Объем, тыс. рублей</w:t>
            </w:r>
          </w:p>
        </w:tc>
      </w:tr>
      <w:tr w:rsidR="009B7EF8" w:rsidRPr="006A0F30" w:rsidTr="00422B0D">
        <w:tc>
          <w:tcPr>
            <w:tcW w:w="0" w:type="auto"/>
            <w:vMerge/>
            <w:vAlign w:val="center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vAlign w:val="center"/>
          </w:tcPr>
          <w:p w:rsidR="009B7EF8" w:rsidRPr="006A0F30" w:rsidRDefault="009B7EF8" w:rsidP="004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F30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</w:tbl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Начальник финансового отдела администрации </w:t>
      </w:r>
    </w:p>
    <w:p w:rsidR="009B7EF8" w:rsidRPr="006A0F30" w:rsidRDefault="009B7EF8" w:rsidP="00422B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B7EF8" w:rsidRPr="006A0F30" w:rsidSect="006D003A">
          <w:pgSz w:w="16838" w:h="11906" w:orient="landscape"/>
          <w:pgMar w:top="567" w:right="567" w:bottom="567" w:left="1134" w:header="709" w:footer="709" w:gutter="0"/>
          <w:cols w:space="720"/>
        </w:sectPr>
      </w:pPr>
      <w:r w:rsidRPr="006A0F30">
        <w:rPr>
          <w:rFonts w:ascii="Times New Roman" w:hAnsi="Times New Roman"/>
          <w:sz w:val="24"/>
          <w:szCs w:val="24"/>
          <w:lang w:eastAsia="ru-RU"/>
        </w:rPr>
        <w:t xml:space="preserve">Джумайловского сельского поселения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М.М. Попкова</w:t>
      </w:r>
    </w:p>
    <w:p w:rsidR="009B7EF8" w:rsidRDefault="009B7EF8"/>
    <w:sectPr w:rsidR="009B7EF8" w:rsidSect="006D003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5A3"/>
    <w:rsid w:val="00004D26"/>
    <w:rsid w:val="000329CC"/>
    <w:rsid w:val="000C008C"/>
    <w:rsid w:val="00156EDE"/>
    <w:rsid w:val="00164211"/>
    <w:rsid w:val="00174093"/>
    <w:rsid w:val="002564ED"/>
    <w:rsid w:val="00386411"/>
    <w:rsid w:val="003D2792"/>
    <w:rsid w:val="003E0038"/>
    <w:rsid w:val="00422B0D"/>
    <w:rsid w:val="00463570"/>
    <w:rsid w:val="00597929"/>
    <w:rsid w:val="005F1C69"/>
    <w:rsid w:val="006529B3"/>
    <w:rsid w:val="00676AEA"/>
    <w:rsid w:val="006A0F30"/>
    <w:rsid w:val="006D003A"/>
    <w:rsid w:val="007572CE"/>
    <w:rsid w:val="007A1785"/>
    <w:rsid w:val="007D496A"/>
    <w:rsid w:val="008217B8"/>
    <w:rsid w:val="00824547"/>
    <w:rsid w:val="00841C84"/>
    <w:rsid w:val="008443D7"/>
    <w:rsid w:val="00884579"/>
    <w:rsid w:val="008A5F1C"/>
    <w:rsid w:val="008F5C7B"/>
    <w:rsid w:val="00954BF7"/>
    <w:rsid w:val="00986D9E"/>
    <w:rsid w:val="0099614A"/>
    <w:rsid w:val="009B7EF8"/>
    <w:rsid w:val="009D18BF"/>
    <w:rsid w:val="00A13DC5"/>
    <w:rsid w:val="00A20D65"/>
    <w:rsid w:val="00AE3397"/>
    <w:rsid w:val="00AF1E9F"/>
    <w:rsid w:val="00B8753D"/>
    <w:rsid w:val="00BD19FE"/>
    <w:rsid w:val="00C76322"/>
    <w:rsid w:val="00C7779F"/>
    <w:rsid w:val="00CA0633"/>
    <w:rsid w:val="00D0110F"/>
    <w:rsid w:val="00D418B6"/>
    <w:rsid w:val="00D508AA"/>
    <w:rsid w:val="00D6373F"/>
    <w:rsid w:val="00D9434D"/>
    <w:rsid w:val="00E17129"/>
    <w:rsid w:val="00E63E74"/>
    <w:rsid w:val="00EA3AC6"/>
    <w:rsid w:val="00EC5F6C"/>
    <w:rsid w:val="00F435A3"/>
    <w:rsid w:val="00F76041"/>
    <w:rsid w:val="00F8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5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27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279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33</Pages>
  <Words>8180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ВУС</cp:lastModifiedBy>
  <cp:revision>4</cp:revision>
  <cp:lastPrinted>2024-12-20T08:11:00Z</cp:lastPrinted>
  <dcterms:created xsi:type="dcterms:W3CDTF">2024-12-19T09:16:00Z</dcterms:created>
  <dcterms:modified xsi:type="dcterms:W3CDTF">2024-12-23T05:27:00Z</dcterms:modified>
</cp:coreProperties>
</file>