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951" w:type="dxa"/>
        <w:tblLook w:val="00A0"/>
      </w:tblPr>
      <w:tblGrid>
        <w:gridCol w:w="5786"/>
        <w:gridCol w:w="1834"/>
      </w:tblGrid>
      <w:tr w:rsidR="005D1364" w:rsidRPr="00766BF1" w:rsidTr="00B8753D">
        <w:trPr>
          <w:trHeight w:val="1093"/>
        </w:trPr>
        <w:tc>
          <w:tcPr>
            <w:tcW w:w="5812" w:type="dxa"/>
          </w:tcPr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66BF1"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dgumailovskoe_selo_coa" style="width:42.75pt;height:52.5pt;visibility:visible">
                  <v:imagedata r:id="rId4" o:title="" grayscale="t"/>
                </v:shape>
              </w:pict>
            </w:r>
          </w:p>
        </w:tc>
        <w:tc>
          <w:tcPr>
            <w:tcW w:w="1843" w:type="dxa"/>
          </w:tcPr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5D1364" w:rsidRPr="00F435A3" w:rsidRDefault="005D1364" w:rsidP="00F435A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F435A3">
        <w:rPr>
          <w:rFonts w:ascii="Times New Roman" w:hAnsi="Times New Roman"/>
          <w:b/>
          <w:sz w:val="28"/>
          <w:szCs w:val="24"/>
          <w:lang w:eastAsia="ru-RU"/>
        </w:rPr>
        <w:t xml:space="preserve">СОВЕТ ДЖУМАЙЛОВСКОГО СЕЛЬСКОГО ПОСЕЛЕНИЯ КАЛИНИНСКОГО РАЙОНА </w:t>
      </w:r>
    </w:p>
    <w:p w:rsidR="005D1364" w:rsidRPr="00F435A3" w:rsidRDefault="005D1364" w:rsidP="00F435A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24"/>
          <w:lang w:eastAsia="ru-RU"/>
        </w:rPr>
      </w:pPr>
      <w:bookmarkStart w:id="0" w:name="_Р_Е_Ш"/>
      <w:bookmarkEnd w:id="0"/>
      <w:r w:rsidRPr="00F435A3">
        <w:rPr>
          <w:rFonts w:ascii="Times New Roman" w:hAnsi="Times New Roman"/>
          <w:b/>
          <w:bCs/>
          <w:sz w:val="32"/>
          <w:szCs w:val="24"/>
          <w:lang w:eastAsia="ru-RU"/>
        </w:rPr>
        <w:t>РЕШЕНИЕ</w:t>
      </w:r>
    </w:p>
    <w:p w:rsidR="005D1364" w:rsidRPr="00F435A3" w:rsidRDefault="005D1364" w:rsidP="00F435A3">
      <w:pPr>
        <w:spacing w:after="0" w:line="240" w:lineRule="auto"/>
        <w:ind w:firstLine="709"/>
        <w:rPr>
          <w:rFonts w:ascii="Times New Roman" w:hAnsi="Times New Roman"/>
          <w:sz w:val="27"/>
          <w:szCs w:val="27"/>
          <w:lang w:eastAsia="ru-RU"/>
        </w:rPr>
      </w:pPr>
    </w:p>
    <w:p w:rsidR="005D1364" w:rsidRPr="00F435A3" w:rsidRDefault="005D1364" w:rsidP="00F435A3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F435A3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25E7">
        <w:rPr>
          <w:rFonts w:ascii="Times New Roman" w:hAnsi="Times New Roman"/>
          <w:sz w:val="28"/>
          <w:szCs w:val="28"/>
          <w:u w:val="single"/>
          <w:lang w:eastAsia="ru-RU"/>
        </w:rPr>
        <w:t>23.08.2024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35A3">
        <w:rPr>
          <w:rFonts w:ascii="Times New Roman" w:hAnsi="Times New Roman"/>
          <w:sz w:val="26"/>
          <w:szCs w:val="24"/>
          <w:lang w:eastAsia="ru-RU"/>
        </w:rPr>
        <w:tab/>
      </w:r>
      <w:r w:rsidRPr="00F435A3">
        <w:rPr>
          <w:rFonts w:ascii="Times New Roman" w:hAnsi="Times New Roman"/>
          <w:sz w:val="26"/>
          <w:szCs w:val="24"/>
          <w:lang w:eastAsia="ru-RU"/>
        </w:rPr>
        <w:tab/>
        <w:t xml:space="preserve">                                                                            </w:t>
      </w:r>
      <w:r w:rsidRPr="00F435A3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25E7">
        <w:rPr>
          <w:rFonts w:ascii="Times New Roman" w:hAnsi="Times New Roman"/>
          <w:sz w:val="28"/>
          <w:szCs w:val="28"/>
          <w:u w:val="single"/>
          <w:lang w:eastAsia="ru-RU"/>
        </w:rPr>
        <w:t xml:space="preserve">170 </w:t>
      </w:r>
    </w:p>
    <w:p w:rsidR="005D1364" w:rsidRPr="00F435A3" w:rsidRDefault="005D1364" w:rsidP="00F435A3">
      <w:pPr>
        <w:spacing w:after="0" w:line="240" w:lineRule="auto"/>
        <w:jc w:val="center"/>
        <w:rPr>
          <w:rFonts w:ascii="Times New Roman" w:hAnsi="Times New Roman"/>
          <w:sz w:val="26"/>
          <w:szCs w:val="24"/>
          <w:lang w:eastAsia="ru-RU"/>
        </w:rPr>
      </w:pPr>
      <w:r w:rsidRPr="00F435A3">
        <w:rPr>
          <w:rFonts w:ascii="Times New Roman" w:hAnsi="Times New Roman"/>
          <w:sz w:val="26"/>
          <w:szCs w:val="24"/>
          <w:lang w:eastAsia="ru-RU"/>
        </w:rPr>
        <w:t>хутор Джумайловка</w:t>
      </w:r>
    </w:p>
    <w:p w:rsidR="005D1364" w:rsidRPr="00F435A3" w:rsidRDefault="005D1364" w:rsidP="00F435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D1364" w:rsidRPr="00F435A3" w:rsidRDefault="005D1364" w:rsidP="00F435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D1364" w:rsidRDefault="005D1364" w:rsidP="00A739C4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03404E">
        <w:rPr>
          <w:rFonts w:ascii="Times New Roman" w:hAnsi="Times New Roman" w:cs="Times New Roman"/>
          <w:sz w:val="32"/>
          <w:szCs w:val="32"/>
        </w:rPr>
        <w:t xml:space="preserve">О внесении изменений в решение Совета </w:t>
      </w:r>
    </w:p>
    <w:p w:rsidR="005D1364" w:rsidRDefault="005D1364" w:rsidP="00A739C4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03404E">
        <w:rPr>
          <w:rFonts w:ascii="Times New Roman" w:hAnsi="Times New Roman" w:cs="Times New Roman"/>
          <w:sz w:val="32"/>
          <w:szCs w:val="32"/>
        </w:rPr>
        <w:t>Джумайловского сельского поселения Калининского района</w:t>
      </w:r>
    </w:p>
    <w:p w:rsidR="005D1364" w:rsidRPr="0003404E" w:rsidRDefault="005D1364" w:rsidP="00A739C4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03404E">
        <w:rPr>
          <w:rFonts w:ascii="Times New Roman" w:hAnsi="Times New Roman" w:cs="Times New Roman"/>
          <w:sz w:val="32"/>
          <w:szCs w:val="32"/>
        </w:rPr>
        <w:t xml:space="preserve"> от  2</w:t>
      </w:r>
      <w:r w:rsidRPr="00A739C4">
        <w:rPr>
          <w:rFonts w:ascii="Times New Roman" w:hAnsi="Times New Roman" w:cs="Times New Roman"/>
          <w:sz w:val="32"/>
          <w:szCs w:val="32"/>
        </w:rPr>
        <w:t>0</w:t>
      </w:r>
      <w:r w:rsidRPr="0003404E">
        <w:rPr>
          <w:rFonts w:ascii="Times New Roman" w:hAnsi="Times New Roman" w:cs="Times New Roman"/>
          <w:sz w:val="32"/>
          <w:szCs w:val="32"/>
        </w:rPr>
        <w:t xml:space="preserve"> декабря 202</w:t>
      </w:r>
      <w:r w:rsidRPr="00A739C4">
        <w:rPr>
          <w:rFonts w:ascii="Times New Roman" w:hAnsi="Times New Roman" w:cs="Times New Roman"/>
          <w:sz w:val="32"/>
          <w:szCs w:val="32"/>
        </w:rPr>
        <w:t>3</w:t>
      </w:r>
      <w:r w:rsidRPr="0003404E">
        <w:rPr>
          <w:rFonts w:ascii="Times New Roman" w:hAnsi="Times New Roman" w:cs="Times New Roman"/>
          <w:sz w:val="32"/>
          <w:szCs w:val="32"/>
        </w:rPr>
        <w:t xml:space="preserve"> года № 1</w:t>
      </w:r>
      <w:r w:rsidRPr="00A739C4">
        <w:rPr>
          <w:rFonts w:ascii="Times New Roman" w:hAnsi="Times New Roman" w:cs="Times New Roman"/>
          <w:sz w:val="32"/>
          <w:szCs w:val="32"/>
        </w:rPr>
        <w:t>51</w:t>
      </w:r>
      <w:r w:rsidRPr="0003404E">
        <w:rPr>
          <w:rFonts w:ascii="Times New Roman" w:hAnsi="Times New Roman" w:cs="Times New Roman"/>
          <w:sz w:val="32"/>
          <w:szCs w:val="32"/>
        </w:rPr>
        <w:t xml:space="preserve"> «О бюджете Джумайловского сельского поселения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3404E">
        <w:rPr>
          <w:rFonts w:ascii="Times New Roman" w:hAnsi="Times New Roman" w:cs="Times New Roman"/>
          <w:sz w:val="32"/>
          <w:szCs w:val="32"/>
        </w:rPr>
        <w:t>Калининского района на 202</w:t>
      </w:r>
      <w:r w:rsidRPr="00A739C4">
        <w:rPr>
          <w:rFonts w:ascii="Times New Roman" w:hAnsi="Times New Roman" w:cs="Times New Roman"/>
          <w:sz w:val="32"/>
          <w:szCs w:val="32"/>
        </w:rPr>
        <w:t>4</w:t>
      </w:r>
      <w:r w:rsidRPr="0003404E">
        <w:rPr>
          <w:rFonts w:ascii="Times New Roman" w:hAnsi="Times New Roman" w:cs="Times New Roman"/>
          <w:sz w:val="32"/>
          <w:szCs w:val="32"/>
        </w:rPr>
        <w:t xml:space="preserve"> год»</w:t>
      </w:r>
    </w:p>
    <w:p w:rsidR="005D1364" w:rsidRPr="00F435A3" w:rsidRDefault="005D1364" w:rsidP="00F43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5D1364" w:rsidRPr="00F435A3" w:rsidRDefault="005D1364" w:rsidP="00F43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5D1364" w:rsidRDefault="005D1364" w:rsidP="009931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</w:pPr>
      <w:r w:rsidRPr="00F435A3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F435A3">
        <w:rPr>
          <w:rFonts w:ascii="Arial" w:hAnsi="Arial" w:cs="Arial"/>
          <w:bCs/>
          <w:sz w:val="24"/>
          <w:szCs w:val="24"/>
          <w:lang w:eastAsia="ru-RU"/>
        </w:rPr>
        <w:tab/>
      </w:r>
      <w:r w:rsidRPr="00F435A3">
        <w:rPr>
          <w:rFonts w:ascii="Times New Roman" w:hAnsi="Times New Roman"/>
          <w:bCs/>
          <w:sz w:val="28"/>
          <w:szCs w:val="28"/>
          <w:lang w:eastAsia="ru-RU"/>
        </w:rPr>
        <w:t>В соответствии со статьями 9, 185, 187 Бюджетного кодекса Российской Федерации Совет Джумайловского сельского поселения  Калининского района решил:</w:t>
      </w:r>
      <w:r w:rsidRPr="009931EB">
        <w:t xml:space="preserve"> </w:t>
      </w:r>
    </w:p>
    <w:p w:rsidR="005D1364" w:rsidRPr="009931EB" w:rsidRDefault="005D1364" w:rsidP="009931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931EB">
        <w:rPr>
          <w:rFonts w:ascii="Times New Roman" w:hAnsi="Times New Roman"/>
          <w:bCs/>
          <w:sz w:val="28"/>
          <w:szCs w:val="28"/>
          <w:lang w:eastAsia="ru-RU"/>
        </w:rPr>
        <w:t>1. Внести в решение Совета  Джумайловского  сельского поселения Калининско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го           района       от  20 декабря  2023 года      № 151 «О бюджете </w:t>
      </w:r>
      <w:r w:rsidRPr="009931EB">
        <w:rPr>
          <w:rFonts w:ascii="Times New Roman" w:hAnsi="Times New Roman"/>
          <w:bCs/>
          <w:sz w:val="28"/>
          <w:szCs w:val="28"/>
          <w:lang w:eastAsia="ru-RU"/>
        </w:rPr>
        <w:t>Джумайловского сельского посе</w:t>
      </w:r>
      <w:r>
        <w:rPr>
          <w:rFonts w:ascii="Times New Roman" w:hAnsi="Times New Roman"/>
          <w:bCs/>
          <w:sz w:val="28"/>
          <w:szCs w:val="28"/>
          <w:lang w:eastAsia="ru-RU"/>
        </w:rPr>
        <w:t>ления Калининского района на 202</w:t>
      </w:r>
      <w:r w:rsidRPr="009931EB">
        <w:rPr>
          <w:rFonts w:ascii="Times New Roman" w:hAnsi="Times New Roman"/>
          <w:bCs/>
          <w:sz w:val="28"/>
          <w:szCs w:val="28"/>
          <w:lang w:eastAsia="ru-RU"/>
        </w:rPr>
        <w:t>4 год» следующие изменения:</w:t>
      </w:r>
    </w:p>
    <w:p w:rsidR="005D1364" w:rsidRPr="00F435A3" w:rsidRDefault="005D1364" w:rsidP="009931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931EB">
        <w:rPr>
          <w:rFonts w:ascii="Times New Roman" w:hAnsi="Times New Roman"/>
          <w:bCs/>
          <w:sz w:val="28"/>
          <w:szCs w:val="28"/>
          <w:lang w:eastAsia="ru-RU"/>
        </w:rPr>
        <w:t>1.1. Пункт 1 решения «О бюджете Джумайловского сельского посе</w:t>
      </w:r>
      <w:r>
        <w:rPr>
          <w:rFonts w:ascii="Times New Roman" w:hAnsi="Times New Roman"/>
          <w:bCs/>
          <w:sz w:val="28"/>
          <w:szCs w:val="28"/>
          <w:lang w:eastAsia="ru-RU"/>
        </w:rPr>
        <w:t>ления Калининского района на 202</w:t>
      </w:r>
      <w:r w:rsidRPr="009931EB">
        <w:rPr>
          <w:rFonts w:ascii="Times New Roman" w:hAnsi="Times New Roman"/>
          <w:bCs/>
          <w:sz w:val="28"/>
          <w:szCs w:val="28"/>
          <w:lang w:eastAsia="ru-RU"/>
        </w:rPr>
        <w:t>4 год» изложить в следующей  редакции:</w:t>
      </w:r>
    </w:p>
    <w:p w:rsidR="005D1364" w:rsidRPr="00F435A3" w:rsidRDefault="005D1364" w:rsidP="00F435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435A3">
        <w:rPr>
          <w:rFonts w:ascii="Times New Roman" w:hAnsi="Times New Roman"/>
          <w:bCs/>
          <w:sz w:val="28"/>
          <w:szCs w:val="28"/>
          <w:lang w:eastAsia="ru-RU"/>
        </w:rPr>
        <w:tab/>
        <w:t>1. Утвердить основные характеристики бюджета Джумайловского сельского поселения  Калининского района (далее по тексту –  бюджет поселения) на 2024 год:</w:t>
      </w:r>
    </w:p>
    <w:p w:rsidR="005D1364" w:rsidRPr="00F435A3" w:rsidRDefault="005D1364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435A3">
        <w:rPr>
          <w:rFonts w:ascii="Times New Roman" w:hAnsi="Times New Roman"/>
          <w:bCs/>
          <w:sz w:val="28"/>
          <w:szCs w:val="28"/>
          <w:lang w:eastAsia="ru-RU"/>
        </w:rPr>
        <w:tab/>
        <w:t>-о</w:t>
      </w:r>
      <w:r>
        <w:rPr>
          <w:rFonts w:ascii="Times New Roman" w:hAnsi="Times New Roman"/>
          <w:bCs/>
          <w:sz w:val="28"/>
          <w:szCs w:val="28"/>
          <w:lang w:eastAsia="ru-RU"/>
        </w:rPr>
        <w:t>бщий объём доходов в сумме 1</w:t>
      </w:r>
      <w:r w:rsidRPr="001D3683">
        <w:rPr>
          <w:rFonts w:ascii="Times New Roman" w:hAnsi="Times New Roman"/>
          <w:bCs/>
          <w:sz w:val="28"/>
          <w:szCs w:val="28"/>
          <w:lang w:eastAsia="ru-RU"/>
        </w:rPr>
        <w:t>7210.80</w:t>
      </w:r>
      <w:r w:rsidRPr="00F435A3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рублей;</w:t>
      </w:r>
    </w:p>
    <w:p w:rsidR="005D1364" w:rsidRPr="00F435A3" w:rsidRDefault="005D1364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435A3">
        <w:rPr>
          <w:rFonts w:ascii="Times New Roman" w:hAnsi="Times New Roman"/>
          <w:bCs/>
          <w:sz w:val="28"/>
          <w:szCs w:val="28"/>
          <w:lang w:eastAsia="ru-RU"/>
        </w:rPr>
        <w:tab/>
        <w:t>-об</w:t>
      </w:r>
      <w:r>
        <w:rPr>
          <w:rFonts w:ascii="Times New Roman" w:hAnsi="Times New Roman"/>
          <w:bCs/>
          <w:sz w:val="28"/>
          <w:szCs w:val="28"/>
          <w:lang w:eastAsia="ru-RU"/>
        </w:rPr>
        <w:t>щий объём расходов в сумме 18</w:t>
      </w:r>
      <w:r w:rsidRPr="001D3683">
        <w:rPr>
          <w:rFonts w:ascii="Times New Roman" w:hAnsi="Times New Roman"/>
          <w:bCs/>
          <w:sz w:val="28"/>
          <w:szCs w:val="28"/>
          <w:lang w:eastAsia="ru-RU"/>
        </w:rPr>
        <w:t>562.90</w:t>
      </w:r>
      <w:r w:rsidRPr="00F435A3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рублей;</w:t>
      </w:r>
    </w:p>
    <w:p w:rsidR="005D1364" w:rsidRDefault="005D1364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435A3">
        <w:rPr>
          <w:rFonts w:ascii="Times New Roman" w:hAnsi="Times New Roman"/>
          <w:bCs/>
          <w:sz w:val="28"/>
          <w:szCs w:val="28"/>
          <w:lang w:eastAsia="ru-RU"/>
        </w:rPr>
        <w:tab/>
        <w:t>-резервный фонд администрации Джумайловского сельского поселения Калининског</w:t>
      </w:r>
      <w:r>
        <w:rPr>
          <w:rFonts w:ascii="Times New Roman" w:hAnsi="Times New Roman"/>
          <w:bCs/>
          <w:sz w:val="28"/>
          <w:szCs w:val="28"/>
          <w:lang w:eastAsia="ru-RU"/>
        </w:rPr>
        <w:t>о района в сумме 20 тыс. рублей;</w:t>
      </w:r>
    </w:p>
    <w:p w:rsidR="005D1364" w:rsidRDefault="005D1364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435A3">
        <w:rPr>
          <w:rFonts w:ascii="Times New Roman" w:hAnsi="Times New Roman"/>
          <w:bCs/>
          <w:sz w:val="28"/>
          <w:szCs w:val="28"/>
          <w:lang w:eastAsia="ru-RU"/>
        </w:rPr>
        <w:tab/>
        <w:t>-верхний предел муниципального внутреннего долга Джумайловского сельского поселения Калининского района на 1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января 2025 года в сумме 1380,0</w:t>
      </w:r>
      <w:r w:rsidRPr="00F435A3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в том числе верхний предел долга по муниципальным гарантиям  Джумайловского сельского поселения Калининского района в сумме 0,0 тыс. рублей;</w:t>
      </w:r>
    </w:p>
    <w:p w:rsidR="005D1364" w:rsidRPr="00F435A3" w:rsidRDefault="005D1364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дефицит (профицит) бюджета в сумме  1352.</w:t>
      </w:r>
      <w:r w:rsidRPr="001D3683">
        <w:rPr>
          <w:rFonts w:ascii="Times New Roman" w:hAnsi="Times New Roman"/>
          <w:bCs/>
          <w:sz w:val="28"/>
          <w:szCs w:val="28"/>
          <w:lang w:eastAsia="ru-RU"/>
        </w:rPr>
        <w:t>10</w:t>
      </w:r>
      <w:r w:rsidRPr="0040388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тыс. рублей.</w:t>
      </w:r>
    </w:p>
    <w:p w:rsidR="005D1364" w:rsidRPr="00A739C4" w:rsidRDefault="005D1364" w:rsidP="00A739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39C4">
        <w:rPr>
          <w:rFonts w:ascii="Times New Roman" w:hAnsi="Times New Roman"/>
          <w:sz w:val="28"/>
          <w:szCs w:val="28"/>
          <w:lang w:eastAsia="ru-RU"/>
        </w:rPr>
        <w:t>1.2. Приложение  1 «Объем поступлений доходов в бюджет поселения</w:t>
      </w:r>
    </w:p>
    <w:p w:rsidR="005D1364" w:rsidRPr="00A739C4" w:rsidRDefault="005D1364" w:rsidP="00A73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39C4">
        <w:rPr>
          <w:rFonts w:ascii="Times New Roman" w:hAnsi="Times New Roman"/>
          <w:sz w:val="28"/>
          <w:szCs w:val="28"/>
          <w:lang w:eastAsia="ru-RU"/>
        </w:rPr>
        <w:t>по кодам видов (подвидов) доходов на 2024 год» изложить в новой редакции согласно приложению 1.</w:t>
      </w:r>
    </w:p>
    <w:p w:rsidR="005D1364" w:rsidRPr="00A739C4" w:rsidRDefault="005D1364" w:rsidP="00A739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39C4">
        <w:rPr>
          <w:rFonts w:ascii="Times New Roman" w:hAnsi="Times New Roman"/>
          <w:sz w:val="28"/>
          <w:szCs w:val="28"/>
          <w:lang w:eastAsia="ru-RU"/>
        </w:rPr>
        <w:t>1.3. Приложение 2 «Безвозмездные поступления в составе доходов Джумайловского сельского поселения из бюджетов бюджетной системы</w:t>
      </w:r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в 202</w:t>
      </w:r>
      <w:r w:rsidRPr="00A739C4">
        <w:rPr>
          <w:rFonts w:ascii="Times New Roman" w:hAnsi="Times New Roman"/>
          <w:sz w:val="28"/>
          <w:szCs w:val="28"/>
          <w:lang w:eastAsia="ru-RU"/>
        </w:rPr>
        <w:t>4 году» изложить в новой редакции согласно приложению 2.</w:t>
      </w:r>
    </w:p>
    <w:p w:rsidR="005D1364" w:rsidRPr="00A739C4" w:rsidRDefault="005D1364" w:rsidP="00A739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39C4">
        <w:rPr>
          <w:rFonts w:ascii="Times New Roman" w:hAnsi="Times New Roman"/>
          <w:sz w:val="28"/>
          <w:szCs w:val="28"/>
          <w:lang w:eastAsia="ru-RU"/>
        </w:rPr>
        <w:t>1.4. Приложение 3 «Распределение бюджетных ассигнований по разделам и подразделам классификации расходов бюджетов на 2024 год» изложить в новой редакции согласно приложению 3.</w:t>
      </w:r>
    </w:p>
    <w:p w:rsidR="005D1364" w:rsidRPr="00A739C4" w:rsidRDefault="005D1364" w:rsidP="00A739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39C4">
        <w:rPr>
          <w:rFonts w:ascii="Times New Roman" w:hAnsi="Times New Roman"/>
          <w:sz w:val="28"/>
          <w:szCs w:val="28"/>
          <w:lang w:eastAsia="ru-RU"/>
        </w:rPr>
        <w:t xml:space="preserve">1.5. Приложение 4 «Распределение бюджетных ассигнований по  целевым статьям (муниципальным программам  и непрограммным направлениям деятельности), группам видов расходов  классификации расходов бюджета на 2024 год» изложить в новой редакции согласно приложению 4.   </w:t>
      </w:r>
    </w:p>
    <w:p w:rsidR="005D1364" w:rsidRPr="00A739C4" w:rsidRDefault="005D1364" w:rsidP="00A739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39C4">
        <w:rPr>
          <w:rFonts w:ascii="Times New Roman" w:hAnsi="Times New Roman"/>
          <w:sz w:val="28"/>
          <w:szCs w:val="28"/>
          <w:lang w:eastAsia="ru-RU"/>
        </w:rPr>
        <w:t>1.6. Приложение 5 «Ведомственная структура расходов бюджета поселения на 2024 год» изложить в новой редакции согласно приложению 5.</w:t>
      </w:r>
    </w:p>
    <w:p w:rsidR="005D1364" w:rsidRPr="00A739C4" w:rsidRDefault="005D1364" w:rsidP="00A739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39C4">
        <w:rPr>
          <w:rFonts w:ascii="Times New Roman" w:hAnsi="Times New Roman"/>
          <w:sz w:val="28"/>
          <w:szCs w:val="28"/>
          <w:lang w:eastAsia="ru-RU"/>
        </w:rPr>
        <w:t>1.7. Приложение 6 «Источники финансирования дефицита  бюджета Джумайловского сельского  поселения Калининского района на 2024 год» изложить в новой редакции согласно приложению 6.</w:t>
      </w:r>
    </w:p>
    <w:p w:rsidR="005D1364" w:rsidRPr="00A739C4" w:rsidRDefault="005D1364" w:rsidP="00A739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39C4">
        <w:rPr>
          <w:rFonts w:ascii="Times New Roman" w:hAnsi="Times New Roman"/>
          <w:sz w:val="28"/>
          <w:szCs w:val="28"/>
          <w:lang w:eastAsia="ru-RU"/>
        </w:rPr>
        <w:t>1.8. Приложение 7 «Программа муниципальных внутренних заимствований Джумайловского сельского поселения Калининского района на 2024год» изложить в новой редакции согласно приложению 7.</w:t>
      </w:r>
    </w:p>
    <w:p w:rsidR="005D1364" w:rsidRPr="00A739C4" w:rsidRDefault="005D1364" w:rsidP="00A739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39C4">
        <w:rPr>
          <w:rFonts w:ascii="Times New Roman" w:hAnsi="Times New Roman"/>
          <w:bCs/>
          <w:sz w:val="28"/>
          <w:szCs w:val="28"/>
          <w:lang w:eastAsia="ru-RU"/>
        </w:rPr>
        <w:tab/>
        <w:t>Установить предельный объем муниципального внутреннего долга Джумайловского сельского поселения  Калининского района на 2024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год – в сумме 13</w:t>
      </w:r>
      <w:r w:rsidRPr="00A739C4">
        <w:rPr>
          <w:rFonts w:ascii="Times New Roman" w:hAnsi="Times New Roman"/>
          <w:bCs/>
          <w:sz w:val="28"/>
          <w:szCs w:val="28"/>
          <w:lang w:eastAsia="ru-RU"/>
        </w:rPr>
        <w:t>80,00 тыс. рублей.</w:t>
      </w:r>
    </w:p>
    <w:p w:rsidR="005D1364" w:rsidRPr="00A739C4" w:rsidRDefault="005D1364" w:rsidP="00A739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39C4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A739C4">
        <w:rPr>
          <w:rFonts w:ascii="Times New Roman" w:hAnsi="Times New Roman"/>
          <w:sz w:val="28"/>
          <w:szCs w:val="28"/>
          <w:lang w:eastAsia="ru-RU"/>
        </w:rPr>
        <w:t>Установить предельный объем расходов на обслуживание муниципального долга Джумайловского сельского поселения  Калининског</w:t>
      </w:r>
      <w:r>
        <w:rPr>
          <w:rFonts w:ascii="Times New Roman" w:hAnsi="Times New Roman"/>
          <w:sz w:val="28"/>
          <w:szCs w:val="28"/>
          <w:lang w:eastAsia="ru-RU"/>
        </w:rPr>
        <w:t xml:space="preserve">о района на 2024 год – в сумме </w:t>
      </w:r>
      <w:r w:rsidRPr="000B3599">
        <w:rPr>
          <w:rFonts w:ascii="Times New Roman" w:hAnsi="Times New Roman"/>
          <w:sz w:val="28"/>
          <w:szCs w:val="28"/>
          <w:lang w:eastAsia="ru-RU"/>
        </w:rPr>
        <w:t>0</w:t>
      </w:r>
      <w:r w:rsidRPr="00A739C4">
        <w:rPr>
          <w:rFonts w:ascii="Times New Roman" w:hAnsi="Times New Roman"/>
          <w:sz w:val="28"/>
          <w:szCs w:val="28"/>
          <w:lang w:eastAsia="ru-RU"/>
        </w:rPr>
        <w:t>,5 тыс. рублей</w:t>
      </w:r>
      <w:r w:rsidRPr="00A739C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5D1364" w:rsidRPr="00F435A3" w:rsidRDefault="005D1364" w:rsidP="00A739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39C4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F435A3">
        <w:rPr>
          <w:rFonts w:ascii="Times New Roman" w:hAnsi="Times New Roman"/>
          <w:bCs/>
          <w:sz w:val="28"/>
          <w:szCs w:val="28"/>
          <w:lang w:eastAsia="ru-RU"/>
        </w:rPr>
        <w:t>. Контроль за выполнением настоящего решения возложить на постоянную комиссию Совета Джумайловского сельского  поселения Калининского района по бюджету, экономике, налогам и распоряжению муниципальной собственностью (Т.И. Пьянкова).</w:t>
      </w:r>
    </w:p>
    <w:p w:rsidR="005D1364" w:rsidRPr="00F435A3" w:rsidRDefault="005D1364" w:rsidP="00F435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A739C4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F435A3">
        <w:rPr>
          <w:rFonts w:ascii="Times New Roman" w:hAnsi="Times New Roman"/>
          <w:bCs/>
          <w:sz w:val="28"/>
          <w:szCs w:val="28"/>
          <w:lang w:eastAsia="ru-RU"/>
        </w:rPr>
        <w:t>. Настоящее решение  всту</w:t>
      </w:r>
      <w:r>
        <w:rPr>
          <w:rFonts w:ascii="Times New Roman" w:hAnsi="Times New Roman"/>
          <w:bCs/>
          <w:sz w:val="28"/>
          <w:szCs w:val="28"/>
          <w:lang w:eastAsia="ru-RU"/>
        </w:rPr>
        <w:t>пает в силу со дня его обнародования.</w:t>
      </w:r>
    </w:p>
    <w:p w:rsidR="005D1364" w:rsidRPr="00F435A3" w:rsidRDefault="005D1364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5D1364" w:rsidRPr="00F435A3" w:rsidRDefault="005D1364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5D1364" w:rsidRPr="00F435A3" w:rsidRDefault="005D1364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5D1364" w:rsidRPr="00F435A3" w:rsidRDefault="005D1364" w:rsidP="00F435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D1364" w:rsidRPr="00F435A3" w:rsidRDefault="005D1364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5A3">
        <w:rPr>
          <w:rFonts w:ascii="Times New Roman" w:hAnsi="Times New Roman"/>
          <w:sz w:val="28"/>
          <w:szCs w:val="28"/>
          <w:lang w:eastAsia="ru-RU"/>
        </w:rPr>
        <w:t>Глава Джумайловского</w:t>
      </w:r>
    </w:p>
    <w:p w:rsidR="005D1364" w:rsidRPr="00F435A3" w:rsidRDefault="005D1364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5A3">
        <w:rPr>
          <w:rFonts w:ascii="Times New Roman" w:hAnsi="Times New Roman"/>
          <w:sz w:val="28"/>
          <w:szCs w:val="28"/>
          <w:lang w:eastAsia="ru-RU"/>
        </w:rPr>
        <w:t>сельского поселения Калининского района                                   О.И. Горбань</w:t>
      </w:r>
    </w:p>
    <w:p w:rsidR="005D1364" w:rsidRPr="00F435A3" w:rsidRDefault="005D1364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1364" w:rsidRPr="00F435A3" w:rsidRDefault="005D1364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1364" w:rsidRPr="00F435A3" w:rsidRDefault="005D1364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1364" w:rsidRPr="00F435A3" w:rsidRDefault="005D1364" w:rsidP="00F435A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F435A3">
        <w:rPr>
          <w:rFonts w:ascii="Times New Roman" w:hAnsi="Times New Roman"/>
          <w:b/>
          <w:sz w:val="28"/>
          <w:szCs w:val="28"/>
          <w:lang w:eastAsia="ru-RU"/>
        </w:rPr>
        <w:t xml:space="preserve">             </w:t>
      </w:r>
    </w:p>
    <w:p w:rsidR="005D1364" w:rsidRPr="00F435A3" w:rsidRDefault="005D1364" w:rsidP="00F435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D1364" w:rsidRDefault="005D1364" w:rsidP="00A739C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D1364" w:rsidRDefault="005D1364" w:rsidP="00A739C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D1364" w:rsidRDefault="005D1364" w:rsidP="00A739C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D1364" w:rsidRDefault="005D1364" w:rsidP="00A739C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D1364" w:rsidRPr="00F435A3" w:rsidRDefault="005D1364" w:rsidP="00A739C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D1364" w:rsidRPr="00F435A3" w:rsidRDefault="005D1364" w:rsidP="00F435A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7409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F435A3">
        <w:rPr>
          <w:rFonts w:ascii="Times New Roman" w:hAnsi="Times New Roman"/>
          <w:sz w:val="28"/>
          <w:szCs w:val="28"/>
          <w:lang w:eastAsia="ru-RU"/>
        </w:rPr>
        <w:t>ПРИЛОЖЕНИЕ № 6</w:t>
      </w:r>
    </w:p>
    <w:p w:rsidR="005D1364" w:rsidRPr="00F435A3" w:rsidRDefault="005D1364" w:rsidP="00F435A3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  <w:r w:rsidRPr="00F435A3">
        <w:rPr>
          <w:rFonts w:ascii="Times New Roman" w:hAnsi="Times New Roman"/>
          <w:sz w:val="28"/>
          <w:szCs w:val="28"/>
          <w:lang w:eastAsia="ru-RU"/>
        </w:rPr>
        <w:t>к решению Совета Джумайловского</w:t>
      </w:r>
    </w:p>
    <w:p w:rsidR="005D1364" w:rsidRPr="00F435A3" w:rsidRDefault="005D1364" w:rsidP="00F435A3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eastAsia="ru-RU"/>
        </w:rPr>
      </w:pPr>
      <w:r w:rsidRPr="00F435A3">
        <w:rPr>
          <w:rFonts w:ascii="Times New Roman" w:hAnsi="Times New Roman"/>
          <w:sz w:val="28"/>
          <w:szCs w:val="28"/>
          <w:lang w:eastAsia="ru-RU"/>
        </w:rPr>
        <w:t>сельского поселения  «О  бюджете</w:t>
      </w:r>
    </w:p>
    <w:p w:rsidR="005D1364" w:rsidRPr="00F435A3" w:rsidRDefault="005D1364" w:rsidP="00F435A3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eastAsia="ru-RU"/>
        </w:rPr>
      </w:pPr>
      <w:r w:rsidRPr="00F435A3">
        <w:rPr>
          <w:rFonts w:ascii="Times New Roman" w:hAnsi="Times New Roman"/>
          <w:sz w:val="28"/>
          <w:szCs w:val="28"/>
          <w:lang w:eastAsia="ru-RU"/>
        </w:rPr>
        <w:t xml:space="preserve">Джумайловского сельского    </w:t>
      </w:r>
    </w:p>
    <w:p w:rsidR="005D1364" w:rsidRPr="00F435A3" w:rsidRDefault="005D1364" w:rsidP="00F435A3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eastAsia="ru-RU"/>
        </w:rPr>
      </w:pPr>
      <w:r w:rsidRPr="00F435A3">
        <w:rPr>
          <w:rFonts w:ascii="Times New Roman" w:hAnsi="Times New Roman"/>
          <w:sz w:val="28"/>
          <w:szCs w:val="28"/>
          <w:lang w:eastAsia="ru-RU"/>
        </w:rPr>
        <w:t>поселения Калининского района</w:t>
      </w:r>
    </w:p>
    <w:p w:rsidR="005D1364" w:rsidRPr="00F435A3" w:rsidRDefault="005D1364" w:rsidP="00F435A3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eastAsia="ru-RU"/>
        </w:rPr>
      </w:pPr>
      <w:r w:rsidRPr="00F435A3">
        <w:rPr>
          <w:rFonts w:ascii="Times New Roman" w:hAnsi="Times New Roman"/>
          <w:sz w:val="28"/>
          <w:szCs w:val="28"/>
          <w:lang w:eastAsia="ru-RU"/>
        </w:rPr>
        <w:t>на 2024 год»</w:t>
      </w:r>
    </w:p>
    <w:p w:rsidR="005D1364" w:rsidRPr="00F435A3" w:rsidRDefault="005D1364" w:rsidP="00F435A3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eastAsia="ru-RU"/>
        </w:rPr>
      </w:pPr>
      <w:r w:rsidRPr="00F435A3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BF25E7">
        <w:rPr>
          <w:rFonts w:ascii="Times New Roman" w:hAnsi="Times New Roman"/>
          <w:sz w:val="28"/>
          <w:szCs w:val="28"/>
          <w:u w:val="single"/>
          <w:lang w:eastAsia="ru-RU"/>
        </w:rPr>
        <w:t>23.08.2024</w:t>
      </w:r>
      <w:r w:rsidRPr="00F435A3">
        <w:rPr>
          <w:rFonts w:ascii="Times New Roman" w:hAnsi="Times New Roman"/>
          <w:sz w:val="28"/>
          <w:szCs w:val="28"/>
          <w:lang w:eastAsia="ru-RU"/>
        </w:rPr>
        <w:t xml:space="preserve">   № </w:t>
      </w:r>
      <w:r w:rsidRPr="00BF25E7">
        <w:rPr>
          <w:rFonts w:ascii="Times New Roman" w:hAnsi="Times New Roman"/>
          <w:sz w:val="28"/>
          <w:szCs w:val="28"/>
          <w:u w:val="single"/>
          <w:lang w:eastAsia="ru-RU"/>
        </w:rPr>
        <w:t>170</w:t>
      </w:r>
    </w:p>
    <w:p w:rsidR="005D1364" w:rsidRPr="00F435A3" w:rsidRDefault="005D1364" w:rsidP="00F435A3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eastAsia="ru-RU"/>
        </w:rPr>
      </w:pPr>
    </w:p>
    <w:p w:rsidR="005D1364" w:rsidRPr="00F435A3" w:rsidRDefault="005D1364" w:rsidP="00F435A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5D1364" w:rsidRPr="00F435A3" w:rsidRDefault="005D1364" w:rsidP="00F435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35A3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</w:t>
      </w:r>
    </w:p>
    <w:p w:rsidR="005D1364" w:rsidRPr="00F435A3" w:rsidRDefault="005D1364" w:rsidP="00F435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35A3">
        <w:rPr>
          <w:rFonts w:ascii="Times New Roman" w:hAnsi="Times New Roman"/>
          <w:b/>
          <w:sz w:val="28"/>
          <w:szCs w:val="28"/>
          <w:lang w:eastAsia="ru-RU"/>
        </w:rPr>
        <w:t xml:space="preserve">бюджета Джумайловского сельского поселения Калининского района </w:t>
      </w:r>
    </w:p>
    <w:p w:rsidR="005D1364" w:rsidRPr="00F435A3" w:rsidRDefault="005D1364" w:rsidP="00F435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35A3">
        <w:rPr>
          <w:rFonts w:ascii="Times New Roman" w:hAnsi="Times New Roman"/>
          <w:b/>
          <w:sz w:val="28"/>
          <w:szCs w:val="28"/>
          <w:lang w:eastAsia="ru-RU"/>
        </w:rPr>
        <w:t>на 2024 год</w:t>
      </w:r>
    </w:p>
    <w:p w:rsidR="005D1364" w:rsidRPr="00F435A3" w:rsidRDefault="005D1364" w:rsidP="00F435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087"/>
        <w:gridCol w:w="4967"/>
        <w:gridCol w:w="1214"/>
      </w:tblGrid>
      <w:tr w:rsidR="005D1364" w:rsidRPr="00766BF1" w:rsidTr="00371ADF">
        <w:trPr>
          <w:trHeight w:val="1006"/>
        </w:trPr>
        <w:tc>
          <w:tcPr>
            <w:tcW w:w="594" w:type="dxa"/>
          </w:tcPr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087" w:type="dxa"/>
          </w:tcPr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967" w:type="dxa"/>
          </w:tcPr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 </w:t>
            </w:r>
          </w:p>
        </w:tc>
        <w:tc>
          <w:tcPr>
            <w:tcW w:w="1214" w:type="dxa"/>
          </w:tcPr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Сумма, тыс.руб.</w:t>
            </w:r>
          </w:p>
        </w:tc>
      </w:tr>
      <w:tr w:rsidR="005D1364" w:rsidRPr="00766BF1" w:rsidTr="00371ADF">
        <w:tc>
          <w:tcPr>
            <w:tcW w:w="594" w:type="dxa"/>
          </w:tcPr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87" w:type="dxa"/>
          </w:tcPr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67" w:type="dxa"/>
          </w:tcPr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214" w:type="dxa"/>
          </w:tcPr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</w:tr>
      <w:tr w:rsidR="005D1364" w:rsidRPr="00766BF1" w:rsidTr="00371ADF">
        <w:tc>
          <w:tcPr>
            <w:tcW w:w="594" w:type="dxa"/>
          </w:tcPr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</w:tcPr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992 90 00 00 00 00 0000 000</w:t>
            </w:r>
          </w:p>
        </w:tc>
        <w:tc>
          <w:tcPr>
            <w:tcW w:w="4967" w:type="dxa"/>
          </w:tcPr>
          <w:p w:rsidR="005D1364" w:rsidRPr="00F435A3" w:rsidRDefault="005D1364" w:rsidP="00F435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Источники финансирования дефицита бюджета – всего:</w:t>
            </w:r>
          </w:p>
        </w:tc>
        <w:tc>
          <w:tcPr>
            <w:tcW w:w="1214" w:type="dxa"/>
            <w:vAlign w:val="bottom"/>
          </w:tcPr>
          <w:p w:rsidR="005D1364" w:rsidRPr="00403882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52.1</w:t>
            </w:r>
          </w:p>
        </w:tc>
      </w:tr>
      <w:tr w:rsidR="005D1364" w:rsidRPr="00766BF1" w:rsidTr="00371ADF">
        <w:tc>
          <w:tcPr>
            <w:tcW w:w="594" w:type="dxa"/>
          </w:tcPr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87" w:type="dxa"/>
          </w:tcPr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992 01 03 00 00 00 0000 000</w:t>
            </w:r>
          </w:p>
        </w:tc>
        <w:tc>
          <w:tcPr>
            <w:tcW w:w="4967" w:type="dxa"/>
          </w:tcPr>
          <w:p w:rsidR="005D1364" w:rsidRPr="00F435A3" w:rsidRDefault="005D1364" w:rsidP="00F435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1214" w:type="dxa"/>
            <w:vAlign w:val="bottom"/>
          </w:tcPr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D1364" w:rsidRPr="00766BF1" w:rsidTr="00371ADF">
        <w:tc>
          <w:tcPr>
            <w:tcW w:w="594" w:type="dxa"/>
          </w:tcPr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</w:tcPr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992 01 03 00 00 00 0000 700</w:t>
            </w:r>
          </w:p>
        </w:tc>
        <w:tc>
          <w:tcPr>
            <w:tcW w:w="4967" w:type="dxa"/>
          </w:tcPr>
          <w:p w:rsidR="005D1364" w:rsidRPr="00F435A3" w:rsidRDefault="005D1364" w:rsidP="00F435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Получение бюджетных кредитов от других бюджетов бюджетной системы Российской </w:t>
            </w:r>
          </w:p>
          <w:p w:rsidR="005D1364" w:rsidRPr="00F435A3" w:rsidRDefault="005D1364" w:rsidP="00F435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Федерации в валюте Российской Федерации</w:t>
            </w:r>
          </w:p>
        </w:tc>
        <w:tc>
          <w:tcPr>
            <w:tcW w:w="1214" w:type="dxa"/>
            <w:vAlign w:val="bottom"/>
          </w:tcPr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80</w:t>
            </w:r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5D1364" w:rsidRPr="00766BF1" w:rsidTr="00371ADF">
        <w:tc>
          <w:tcPr>
            <w:tcW w:w="594" w:type="dxa"/>
          </w:tcPr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</w:tcPr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992 01 03 01 00 10 0000 710</w:t>
            </w:r>
          </w:p>
        </w:tc>
        <w:tc>
          <w:tcPr>
            <w:tcW w:w="4967" w:type="dxa"/>
          </w:tcPr>
          <w:p w:rsidR="005D1364" w:rsidRPr="00F435A3" w:rsidRDefault="005D1364" w:rsidP="00F435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Получение бюджетных кредитов от других бюджетов бюджетной системы Российской </w:t>
            </w:r>
          </w:p>
          <w:p w:rsidR="005D1364" w:rsidRPr="00F435A3" w:rsidRDefault="005D1364" w:rsidP="00F435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Федерации муниципальным бюджетом в валюте Российской Федерации</w:t>
            </w:r>
          </w:p>
        </w:tc>
        <w:tc>
          <w:tcPr>
            <w:tcW w:w="1214" w:type="dxa"/>
            <w:vAlign w:val="bottom"/>
          </w:tcPr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80</w:t>
            </w:r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5D1364" w:rsidRPr="00766BF1" w:rsidTr="00371ADF">
        <w:tc>
          <w:tcPr>
            <w:tcW w:w="594" w:type="dxa"/>
          </w:tcPr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</w:tcPr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992 01 03 00 00 00 0000 800</w:t>
            </w:r>
          </w:p>
        </w:tc>
        <w:tc>
          <w:tcPr>
            <w:tcW w:w="4967" w:type="dxa"/>
          </w:tcPr>
          <w:p w:rsidR="005D1364" w:rsidRPr="00F435A3" w:rsidRDefault="005D1364" w:rsidP="00F435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Погашение бюджетных кредитов от других бюджетов бюджетной системы РФ муниципальным бюджетом в валюте Российской Федерации</w:t>
            </w:r>
          </w:p>
        </w:tc>
        <w:tc>
          <w:tcPr>
            <w:tcW w:w="1214" w:type="dxa"/>
            <w:vAlign w:val="bottom"/>
          </w:tcPr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780,0</w:t>
            </w:r>
          </w:p>
        </w:tc>
      </w:tr>
      <w:tr w:rsidR="005D1364" w:rsidRPr="00766BF1" w:rsidTr="00371ADF">
        <w:tc>
          <w:tcPr>
            <w:tcW w:w="594" w:type="dxa"/>
          </w:tcPr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</w:tcPr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992 01 03 01 00 10 0000 810</w:t>
            </w:r>
          </w:p>
        </w:tc>
        <w:tc>
          <w:tcPr>
            <w:tcW w:w="4967" w:type="dxa"/>
          </w:tcPr>
          <w:p w:rsidR="005D1364" w:rsidRPr="00F435A3" w:rsidRDefault="005D1364" w:rsidP="00F435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Погашение бюджетных кредитов от других бюджетов бюджетной системы РФ муниципальным бюджетом в валюте Российской Федерации</w:t>
            </w:r>
          </w:p>
        </w:tc>
        <w:tc>
          <w:tcPr>
            <w:tcW w:w="1214" w:type="dxa"/>
            <w:vAlign w:val="bottom"/>
          </w:tcPr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780,0</w:t>
            </w:r>
          </w:p>
        </w:tc>
      </w:tr>
      <w:tr w:rsidR="005D1364" w:rsidRPr="00766BF1" w:rsidTr="00371ADF">
        <w:tc>
          <w:tcPr>
            <w:tcW w:w="594" w:type="dxa"/>
          </w:tcPr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87" w:type="dxa"/>
          </w:tcPr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992 01 05 00 00 00 0000 000</w:t>
            </w:r>
          </w:p>
        </w:tc>
        <w:tc>
          <w:tcPr>
            <w:tcW w:w="4967" w:type="dxa"/>
          </w:tcPr>
          <w:p w:rsidR="005D1364" w:rsidRPr="00F435A3" w:rsidRDefault="005D1364" w:rsidP="00F435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Изменение остатков средств на счетах по учёту средств бюджета</w:t>
            </w:r>
          </w:p>
        </w:tc>
        <w:tc>
          <w:tcPr>
            <w:tcW w:w="1214" w:type="dxa"/>
            <w:vAlign w:val="bottom"/>
          </w:tcPr>
          <w:p w:rsidR="005D1364" w:rsidRPr="00403882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52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5D1364" w:rsidRPr="00766BF1" w:rsidTr="00371ADF">
        <w:tc>
          <w:tcPr>
            <w:tcW w:w="594" w:type="dxa"/>
          </w:tcPr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</w:tcPr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992 01 05 02 00 00 0000 500</w:t>
            </w:r>
          </w:p>
        </w:tc>
        <w:tc>
          <w:tcPr>
            <w:tcW w:w="4967" w:type="dxa"/>
          </w:tcPr>
          <w:p w:rsidR="005D1364" w:rsidRPr="00F435A3" w:rsidRDefault="005D1364" w:rsidP="00F435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14" w:type="dxa"/>
            <w:vAlign w:val="bottom"/>
          </w:tcPr>
          <w:p w:rsidR="005D1364" w:rsidRPr="001D3683" w:rsidRDefault="005D1364" w:rsidP="00F435A3">
            <w:pPr>
              <w:spacing w:after="0" w:line="240" w:lineRule="auto"/>
              <w:ind w:left="-143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8590.8</w:t>
            </w:r>
          </w:p>
        </w:tc>
      </w:tr>
      <w:tr w:rsidR="005D1364" w:rsidRPr="00766BF1" w:rsidTr="00371ADF">
        <w:tc>
          <w:tcPr>
            <w:tcW w:w="594" w:type="dxa"/>
          </w:tcPr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</w:tcPr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992 01 05 02 01 10 0000 510</w:t>
            </w:r>
          </w:p>
        </w:tc>
        <w:tc>
          <w:tcPr>
            <w:tcW w:w="4967" w:type="dxa"/>
          </w:tcPr>
          <w:p w:rsidR="005D1364" w:rsidRPr="00F435A3" w:rsidRDefault="005D1364" w:rsidP="00F435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214" w:type="dxa"/>
            <w:vAlign w:val="bottom"/>
          </w:tcPr>
          <w:p w:rsidR="005D1364" w:rsidRPr="001D3683" w:rsidRDefault="005D1364" w:rsidP="00F435A3">
            <w:pPr>
              <w:spacing w:after="0" w:line="240" w:lineRule="auto"/>
              <w:ind w:left="-143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8590.8</w:t>
            </w:r>
          </w:p>
        </w:tc>
      </w:tr>
      <w:tr w:rsidR="005D1364" w:rsidRPr="00766BF1" w:rsidTr="00371ADF">
        <w:tc>
          <w:tcPr>
            <w:tcW w:w="594" w:type="dxa"/>
          </w:tcPr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</w:tcPr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992 01 05 00 00 00 0000 600</w:t>
            </w:r>
          </w:p>
        </w:tc>
        <w:tc>
          <w:tcPr>
            <w:tcW w:w="4967" w:type="dxa"/>
          </w:tcPr>
          <w:p w:rsidR="005D1364" w:rsidRPr="00F435A3" w:rsidRDefault="005D1364" w:rsidP="00F435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14" w:type="dxa"/>
            <w:vAlign w:val="bottom"/>
          </w:tcPr>
          <w:p w:rsidR="005D1364" w:rsidRPr="001D368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9342.9</w:t>
            </w:r>
          </w:p>
        </w:tc>
      </w:tr>
      <w:tr w:rsidR="005D1364" w:rsidRPr="00766BF1" w:rsidTr="00371ADF">
        <w:tc>
          <w:tcPr>
            <w:tcW w:w="594" w:type="dxa"/>
          </w:tcPr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</w:tcPr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992 01 05 02 01 10 0000 610</w:t>
            </w:r>
          </w:p>
        </w:tc>
        <w:tc>
          <w:tcPr>
            <w:tcW w:w="4967" w:type="dxa"/>
          </w:tcPr>
          <w:p w:rsidR="005D1364" w:rsidRPr="00F435A3" w:rsidRDefault="005D1364" w:rsidP="00F435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214" w:type="dxa"/>
            <w:vAlign w:val="bottom"/>
          </w:tcPr>
          <w:p w:rsidR="005D1364" w:rsidRPr="001D368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9342.9</w:t>
            </w:r>
          </w:p>
        </w:tc>
      </w:tr>
    </w:tbl>
    <w:p w:rsidR="005D1364" w:rsidRPr="00F435A3" w:rsidRDefault="005D1364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1364" w:rsidRPr="00F435A3" w:rsidRDefault="005D1364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1364" w:rsidRPr="00F435A3" w:rsidRDefault="005D1364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1364" w:rsidRPr="00F435A3" w:rsidRDefault="005D1364" w:rsidP="00F435A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435A3">
        <w:rPr>
          <w:rFonts w:ascii="Times New Roman" w:hAnsi="Times New Roman"/>
          <w:sz w:val="28"/>
          <w:szCs w:val="28"/>
          <w:lang w:eastAsia="ru-RU"/>
        </w:rPr>
        <w:t>Начальник финансового отдела</w:t>
      </w:r>
    </w:p>
    <w:p w:rsidR="005D1364" w:rsidRPr="00F435A3" w:rsidRDefault="005D1364" w:rsidP="00F435A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435A3">
        <w:rPr>
          <w:rFonts w:ascii="Times New Roman" w:hAnsi="Times New Roman"/>
          <w:sz w:val="28"/>
          <w:szCs w:val="28"/>
          <w:lang w:eastAsia="ru-RU"/>
        </w:rPr>
        <w:t>администрации Джумайловского</w:t>
      </w:r>
      <w:bookmarkStart w:id="1" w:name="_GoBack"/>
      <w:bookmarkEnd w:id="1"/>
    </w:p>
    <w:p w:rsidR="005D1364" w:rsidRPr="00F435A3" w:rsidRDefault="005D1364" w:rsidP="00F435A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435A3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</w:p>
    <w:p w:rsidR="005D1364" w:rsidRPr="00F435A3" w:rsidRDefault="005D1364" w:rsidP="00F435A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435A3">
        <w:rPr>
          <w:rFonts w:ascii="Times New Roman" w:hAnsi="Times New Roman"/>
          <w:sz w:val="28"/>
          <w:szCs w:val="28"/>
          <w:lang w:eastAsia="ru-RU"/>
        </w:rPr>
        <w:t xml:space="preserve">Калининского района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F435A3">
        <w:rPr>
          <w:rFonts w:ascii="Times New Roman" w:hAnsi="Times New Roman"/>
          <w:sz w:val="28"/>
          <w:szCs w:val="28"/>
          <w:lang w:eastAsia="ru-RU"/>
        </w:rPr>
        <w:t>М.М. Попкова</w:t>
      </w:r>
    </w:p>
    <w:p w:rsidR="005D1364" w:rsidRPr="00F435A3" w:rsidRDefault="005D1364" w:rsidP="00F435A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D1364" w:rsidRPr="00F435A3" w:rsidRDefault="005D1364" w:rsidP="00F435A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D1364" w:rsidRPr="00F435A3" w:rsidRDefault="005D1364" w:rsidP="00F435A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D1364" w:rsidRPr="00F435A3" w:rsidRDefault="005D1364" w:rsidP="00F435A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D1364" w:rsidRPr="00F435A3" w:rsidRDefault="005D1364" w:rsidP="00F435A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D1364" w:rsidRPr="00F435A3" w:rsidRDefault="005D1364" w:rsidP="00F435A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D1364" w:rsidRPr="00F435A3" w:rsidRDefault="005D1364" w:rsidP="00F435A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D1364" w:rsidRPr="00F435A3" w:rsidRDefault="005D1364" w:rsidP="00F435A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D1364" w:rsidRPr="00F435A3" w:rsidRDefault="005D1364" w:rsidP="00F435A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D1364" w:rsidRPr="00F435A3" w:rsidRDefault="005D1364" w:rsidP="00F435A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D1364" w:rsidRPr="00F435A3" w:rsidRDefault="005D1364" w:rsidP="00F435A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D1364" w:rsidRPr="00F435A3" w:rsidRDefault="005D1364" w:rsidP="00F435A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D1364" w:rsidRPr="00F435A3" w:rsidRDefault="005D1364" w:rsidP="00F435A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D1364" w:rsidRPr="00F435A3" w:rsidRDefault="005D1364" w:rsidP="00F435A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D1364" w:rsidRPr="00F435A3" w:rsidRDefault="005D1364" w:rsidP="00F435A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D1364" w:rsidRPr="00F435A3" w:rsidRDefault="005D1364" w:rsidP="00F435A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D1364" w:rsidRPr="00F435A3" w:rsidRDefault="005D1364" w:rsidP="00F435A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D1364" w:rsidRPr="00F435A3" w:rsidRDefault="005D1364" w:rsidP="00F435A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D1364" w:rsidRPr="00F435A3" w:rsidRDefault="005D1364" w:rsidP="00F435A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D1364" w:rsidRPr="00F435A3" w:rsidRDefault="005D1364" w:rsidP="00F435A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D1364" w:rsidRPr="00F435A3" w:rsidRDefault="005D1364" w:rsidP="00F435A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D1364" w:rsidRPr="00F435A3" w:rsidRDefault="005D1364" w:rsidP="00F435A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D1364" w:rsidRPr="00F435A3" w:rsidRDefault="005D1364" w:rsidP="00F435A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D1364" w:rsidRPr="00F435A3" w:rsidRDefault="005D1364" w:rsidP="00F435A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D1364" w:rsidRPr="00F435A3" w:rsidRDefault="005D1364" w:rsidP="00F435A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D1364" w:rsidRPr="00F435A3" w:rsidRDefault="005D1364" w:rsidP="00F435A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D1364" w:rsidRPr="00F435A3" w:rsidRDefault="005D1364" w:rsidP="00F435A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D1364" w:rsidRDefault="005D1364" w:rsidP="00F435A3">
      <w:pPr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</w:p>
    <w:p w:rsidR="005D1364" w:rsidRPr="00371ADF" w:rsidRDefault="005D1364" w:rsidP="00F435A3">
      <w:pPr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</w:p>
    <w:p w:rsidR="005D1364" w:rsidRPr="00F435A3" w:rsidRDefault="005D1364" w:rsidP="00F435A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435A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</w:t>
      </w:r>
    </w:p>
    <w:p w:rsidR="005D1364" w:rsidRPr="00F435A3" w:rsidRDefault="005D1364" w:rsidP="00F435A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435A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ПРИЛОЖЕНИЕ № 7</w:t>
      </w:r>
    </w:p>
    <w:p w:rsidR="005D1364" w:rsidRPr="00F435A3" w:rsidRDefault="005D1364" w:rsidP="00F435A3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eastAsia="ru-RU"/>
        </w:rPr>
      </w:pPr>
      <w:r w:rsidRPr="00F435A3">
        <w:rPr>
          <w:rFonts w:ascii="Times New Roman" w:hAnsi="Times New Roman"/>
          <w:sz w:val="28"/>
          <w:szCs w:val="28"/>
          <w:lang w:eastAsia="ru-RU"/>
        </w:rPr>
        <w:t>к решению Совета Джумайловского</w:t>
      </w:r>
    </w:p>
    <w:p w:rsidR="005D1364" w:rsidRPr="00F435A3" w:rsidRDefault="005D1364" w:rsidP="00F435A3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eastAsia="ru-RU"/>
        </w:rPr>
      </w:pPr>
      <w:r w:rsidRPr="00F435A3">
        <w:rPr>
          <w:rFonts w:ascii="Times New Roman" w:hAnsi="Times New Roman"/>
          <w:sz w:val="28"/>
          <w:szCs w:val="28"/>
          <w:lang w:eastAsia="ru-RU"/>
        </w:rPr>
        <w:t>сельского поселения  «О  бюджете</w:t>
      </w:r>
    </w:p>
    <w:p w:rsidR="005D1364" w:rsidRPr="00F435A3" w:rsidRDefault="005D1364" w:rsidP="00F435A3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eastAsia="ru-RU"/>
        </w:rPr>
      </w:pPr>
      <w:r w:rsidRPr="00F435A3">
        <w:rPr>
          <w:rFonts w:ascii="Times New Roman" w:hAnsi="Times New Roman"/>
          <w:sz w:val="28"/>
          <w:szCs w:val="28"/>
          <w:lang w:eastAsia="ru-RU"/>
        </w:rPr>
        <w:t xml:space="preserve">Джумайловского сельского </w:t>
      </w:r>
    </w:p>
    <w:p w:rsidR="005D1364" w:rsidRPr="00F435A3" w:rsidRDefault="005D1364" w:rsidP="00F435A3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eastAsia="ru-RU"/>
        </w:rPr>
      </w:pPr>
      <w:r w:rsidRPr="00F435A3">
        <w:rPr>
          <w:rFonts w:ascii="Times New Roman" w:hAnsi="Times New Roman"/>
          <w:sz w:val="28"/>
          <w:szCs w:val="28"/>
          <w:lang w:eastAsia="ru-RU"/>
        </w:rPr>
        <w:t xml:space="preserve">поселения Калининского района на  </w:t>
      </w:r>
    </w:p>
    <w:p w:rsidR="005D1364" w:rsidRPr="00F435A3" w:rsidRDefault="005D1364" w:rsidP="00F435A3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eastAsia="ru-RU"/>
        </w:rPr>
      </w:pPr>
      <w:r w:rsidRPr="00F435A3">
        <w:rPr>
          <w:rFonts w:ascii="Times New Roman" w:hAnsi="Times New Roman"/>
          <w:sz w:val="28"/>
          <w:szCs w:val="28"/>
          <w:lang w:eastAsia="ru-RU"/>
        </w:rPr>
        <w:t>2024 год»</w:t>
      </w:r>
    </w:p>
    <w:p w:rsidR="005D1364" w:rsidRPr="00F435A3" w:rsidRDefault="005D1364" w:rsidP="00BF25E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eastAsia="ru-RU"/>
        </w:rPr>
      </w:pPr>
      <w:r w:rsidRPr="00F435A3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BF25E7">
        <w:rPr>
          <w:rFonts w:ascii="Times New Roman" w:hAnsi="Times New Roman"/>
          <w:sz w:val="28"/>
          <w:szCs w:val="28"/>
          <w:u w:val="single"/>
          <w:lang w:eastAsia="ru-RU"/>
        </w:rPr>
        <w:t>23.08.2024</w:t>
      </w:r>
      <w:r w:rsidRPr="00F435A3">
        <w:rPr>
          <w:rFonts w:ascii="Times New Roman" w:hAnsi="Times New Roman"/>
          <w:sz w:val="28"/>
          <w:szCs w:val="28"/>
          <w:lang w:eastAsia="ru-RU"/>
        </w:rPr>
        <w:t xml:space="preserve">   № </w:t>
      </w:r>
      <w:r w:rsidRPr="00BF25E7">
        <w:rPr>
          <w:rFonts w:ascii="Times New Roman" w:hAnsi="Times New Roman"/>
          <w:sz w:val="28"/>
          <w:szCs w:val="28"/>
          <w:u w:val="single"/>
          <w:lang w:eastAsia="ru-RU"/>
        </w:rPr>
        <w:t>170</w:t>
      </w:r>
    </w:p>
    <w:p w:rsidR="005D1364" w:rsidRPr="00F435A3" w:rsidRDefault="005D1364" w:rsidP="00F435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D1364" w:rsidRPr="00F435A3" w:rsidRDefault="005D1364" w:rsidP="00F435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35A3">
        <w:rPr>
          <w:rFonts w:ascii="Times New Roman" w:hAnsi="Times New Roman"/>
          <w:b/>
          <w:sz w:val="28"/>
          <w:szCs w:val="28"/>
          <w:lang w:eastAsia="ru-RU"/>
        </w:rPr>
        <w:t>Программа муниципальных внутренних заимствований  Джумайловского сельского поселения Калининского района</w:t>
      </w:r>
    </w:p>
    <w:p w:rsidR="005D1364" w:rsidRPr="00F435A3" w:rsidRDefault="005D1364" w:rsidP="00F435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35A3">
        <w:rPr>
          <w:rFonts w:ascii="Times New Roman" w:hAnsi="Times New Roman"/>
          <w:b/>
          <w:sz w:val="28"/>
          <w:szCs w:val="28"/>
          <w:lang w:eastAsia="ru-RU"/>
        </w:rPr>
        <w:t>на 2024 год</w:t>
      </w:r>
    </w:p>
    <w:p w:rsidR="005D1364" w:rsidRPr="00F435A3" w:rsidRDefault="005D1364" w:rsidP="00F435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D1364" w:rsidRPr="00F435A3" w:rsidRDefault="005D1364" w:rsidP="00F435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5A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(в тыс. рублях)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7"/>
        <w:gridCol w:w="1903"/>
      </w:tblGrid>
      <w:tr w:rsidR="005D1364" w:rsidRPr="00766BF1" w:rsidTr="00B8753D">
        <w:tc>
          <w:tcPr>
            <w:tcW w:w="7667" w:type="dxa"/>
          </w:tcPr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3" w:type="dxa"/>
          </w:tcPr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5D1364" w:rsidRPr="00766BF1" w:rsidTr="00B8753D">
        <w:tc>
          <w:tcPr>
            <w:tcW w:w="7667" w:type="dxa"/>
          </w:tcPr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03" w:type="dxa"/>
          </w:tcPr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</w:tr>
      <w:tr w:rsidR="005D1364" w:rsidRPr="00766BF1" w:rsidTr="00B8753D">
        <w:tc>
          <w:tcPr>
            <w:tcW w:w="7667" w:type="dxa"/>
          </w:tcPr>
          <w:p w:rsidR="005D1364" w:rsidRPr="00F435A3" w:rsidRDefault="005D1364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>1.Муниципальные ценные бумаги Джумайловского сельского поселения Калининского района, всего:</w:t>
            </w:r>
          </w:p>
        </w:tc>
        <w:tc>
          <w:tcPr>
            <w:tcW w:w="1903" w:type="dxa"/>
            <w:vAlign w:val="center"/>
          </w:tcPr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1364" w:rsidRPr="00766BF1" w:rsidTr="00B8753D">
        <w:tc>
          <w:tcPr>
            <w:tcW w:w="7667" w:type="dxa"/>
          </w:tcPr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03" w:type="dxa"/>
            <w:vAlign w:val="center"/>
          </w:tcPr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1364" w:rsidRPr="00766BF1" w:rsidTr="00B8753D">
        <w:tc>
          <w:tcPr>
            <w:tcW w:w="7667" w:type="dxa"/>
          </w:tcPr>
          <w:p w:rsidR="005D1364" w:rsidRPr="00F435A3" w:rsidRDefault="005D1364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привлечение </w:t>
            </w:r>
          </w:p>
        </w:tc>
        <w:tc>
          <w:tcPr>
            <w:tcW w:w="1903" w:type="dxa"/>
            <w:vAlign w:val="center"/>
          </w:tcPr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1364" w:rsidRPr="00766BF1" w:rsidTr="00B8753D">
        <w:tc>
          <w:tcPr>
            <w:tcW w:w="7667" w:type="dxa"/>
          </w:tcPr>
          <w:p w:rsidR="005D1364" w:rsidRPr="00F435A3" w:rsidRDefault="005D1364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погашение</w:t>
            </w:r>
          </w:p>
        </w:tc>
        <w:tc>
          <w:tcPr>
            <w:tcW w:w="1903" w:type="dxa"/>
            <w:vAlign w:val="center"/>
          </w:tcPr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1364" w:rsidRPr="00766BF1" w:rsidTr="00B8753D">
        <w:tc>
          <w:tcPr>
            <w:tcW w:w="7667" w:type="dxa"/>
          </w:tcPr>
          <w:p w:rsidR="005D1364" w:rsidRPr="00F435A3" w:rsidRDefault="005D1364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2.Бюджетные кредиты, привлечённые в  бюджет, </w:t>
            </w:r>
          </w:p>
          <w:p w:rsidR="005D1364" w:rsidRPr="00F435A3" w:rsidRDefault="005D1364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всего:</w:t>
            </w:r>
          </w:p>
        </w:tc>
        <w:tc>
          <w:tcPr>
            <w:tcW w:w="1903" w:type="dxa"/>
            <w:vAlign w:val="center"/>
          </w:tcPr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1364" w:rsidRPr="00766BF1" w:rsidTr="00B8753D">
        <w:tc>
          <w:tcPr>
            <w:tcW w:w="7667" w:type="dxa"/>
          </w:tcPr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03" w:type="dxa"/>
            <w:vAlign w:val="center"/>
          </w:tcPr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1364" w:rsidRPr="00766BF1" w:rsidTr="00B8753D">
        <w:tc>
          <w:tcPr>
            <w:tcW w:w="7667" w:type="dxa"/>
          </w:tcPr>
          <w:p w:rsidR="005D1364" w:rsidRPr="00F435A3" w:rsidRDefault="005D1364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-привлечение бюджетных кредитов от других бюджетов</w:t>
            </w:r>
          </w:p>
          <w:p w:rsidR="005D1364" w:rsidRPr="00F435A3" w:rsidRDefault="005D1364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бюджетной системы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Российской Федерации муниципаль</w:t>
            </w:r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>ным бюджетом Российской Федерации</w:t>
            </w:r>
          </w:p>
        </w:tc>
        <w:tc>
          <w:tcPr>
            <w:tcW w:w="1903" w:type="dxa"/>
            <w:vAlign w:val="center"/>
          </w:tcPr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138</w:t>
            </w:r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1364" w:rsidRPr="00766BF1" w:rsidTr="00B8753D">
        <w:tc>
          <w:tcPr>
            <w:tcW w:w="7667" w:type="dxa"/>
          </w:tcPr>
          <w:p w:rsidR="005D1364" w:rsidRPr="00F435A3" w:rsidRDefault="005D1364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кредит краевого бюджета на покрытие дефицита </w:t>
            </w:r>
          </w:p>
          <w:p w:rsidR="005D1364" w:rsidRPr="00F435A3" w:rsidRDefault="005D1364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бюджета     </w:t>
            </w:r>
          </w:p>
        </w:tc>
        <w:tc>
          <w:tcPr>
            <w:tcW w:w="1903" w:type="dxa"/>
            <w:vAlign w:val="center"/>
          </w:tcPr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1364" w:rsidRPr="00766BF1" w:rsidTr="00B8753D">
        <w:tc>
          <w:tcPr>
            <w:tcW w:w="7667" w:type="dxa"/>
          </w:tcPr>
          <w:p w:rsidR="005D1364" w:rsidRPr="00F435A3" w:rsidRDefault="005D1364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-погашение бюджетных кредитов, полученных от других </w:t>
            </w:r>
          </w:p>
          <w:p w:rsidR="005D1364" w:rsidRPr="00F435A3" w:rsidRDefault="005D1364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бюджетов бюджетной системы Российской Федерации  </w:t>
            </w:r>
          </w:p>
        </w:tc>
        <w:tc>
          <w:tcPr>
            <w:tcW w:w="1903" w:type="dxa"/>
            <w:vAlign w:val="center"/>
          </w:tcPr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5D1364" w:rsidRPr="00766BF1" w:rsidTr="00B8753D">
        <w:tc>
          <w:tcPr>
            <w:tcW w:w="7667" w:type="dxa"/>
          </w:tcPr>
          <w:p w:rsidR="005D1364" w:rsidRPr="00F435A3" w:rsidRDefault="005D1364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погашение кредита, полученного из  бюджета </w:t>
            </w:r>
          </w:p>
          <w:p w:rsidR="005D1364" w:rsidRPr="00F435A3" w:rsidRDefault="005D1364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муниципального образования Калининский </w:t>
            </w:r>
          </w:p>
          <w:p w:rsidR="005D1364" w:rsidRPr="00F435A3" w:rsidRDefault="005D1364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район в 2024 году на покрытие дефицита бюджета</w:t>
            </w:r>
          </w:p>
        </w:tc>
        <w:tc>
          <w:tcPr>
            <w:tcW w:w="1903" w:type="dxa"/>
            <w:vAlign w:val="center"/>
          </w:tcPr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5D1364" w:rsidRPr="00766BF1" w:rsidTr="00B8753D">
        <w:tc>
          <w:tcPr>
            <w:tcW w:w="7667" w:type="dxa"/>
          </w:tcPr>
          <w:p w:rsidR="005D1364" w:rsidRPr="00F435A3" w:rsidRDefault="005D1364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-от кредитных организаций, всего:  </w:t>
            </w:r>
          </w:p>
        </w:tc>
        <w:tc>
          <w:tcPr>
            <w:tcW w:w="1903" w:type="dxa"/>
            <w:vAlign w:val="center"/>
          </w:tcPr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1364" w:rsidRPr="00766BF1" w:rsidTr="00B8753D">
        <w:tc>
          <w:tcPr>
            <w:tcW w:w="7667" w:type="dxa"/>
          </w:tcPr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03" w:type="dxa"/>
            <w:vAlign w:val="center"/>
          </w:tcPr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1364" w:rsidRPr="00766BF1" w:rsidTr="00B8753D">
        <w:tc>
          <w:tcPr>
            <w:tcW w:w="7667" w:type="dxa"/>
          </w:tcPr>
          <w:p w:rsidR="005D1364" w:rsidRPr="00F435A3" w:rsidRDefault="005D1364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привлечение</w:t>
            </w:r>
          </w:p>
        </w:tc>
        <w:tc>
          <w:tcPr>
            <w:tcW w:w="1903" w:type="dxa"/>
            <w:vAlign w:val="center"/>
          </w:tcPr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D1364" w:rsidRPr="00766BF1" w:rsidTr="00B8753D">
        <w:tc>
          <w:tcPr>
            <w:tcW w:w="7667" w:type="dxa"/>
          </w:tcPr>
          <w:p w:rsidR="005D1364" w:rsidRPr="00F435A3" w:rsidRDefault="005D1364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погашение</w:t>
            </w:r>
          </w:p>
        </w:tc>
        <w:tc>
          <w:tcPr>
            <w:tcW w:w="1903" w:type="dxa"/>
            <w:vAlign w:val="bottom"/>
          </w:tcPr>
          <w:p w:rsidR="005D1364" w:rsidRPr="00F435A3" w:rsidRDefault="005D1364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D1364" w:rsidRPr="00F435A3" w:rsidRDefault="005D1364" w:rsidP="00F435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D1364" w:rsidRPr="00F435A3" w:rsidRDefault="005D1364" w:rsidP="00F435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D1364" w:rsidRPr="00F435A3" w:rsidRDefault="005D1364" w:rsidP="00F435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D1364" w:rsidRPr="00F435A3" w:rsidRDefault="005D1364" w:rsidP="00F435A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435A3">
        <w:rPr>
          <w:rFonts w:ascii="Times New Roman" w:hAnsi="Times New Roman"/>
          <w:sz w:val="28"/>
          <w:szCs w:val="28"/>
          <w:lang w:eastAsia="ru-RU"/>
        </w:rPr>
        <w:t>Начальник финансового отдела</w:t>
      </w:r>
    </w:p>
    <w:p w:rsidR="005D1364" w:rsidRPr="00F435A3" w:rsidRDefault="005D1364" w:rsidP="00F435A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435A3">
        <w:rPr>
          <w:rFonts w:ascii="Times New Roman" w:hAnsi="Times New Roman"/>
          <w:sz w:val="28"/>
          <w:szCs w:val="28"/>
          <w:lang w:eastAsia="ru-RU"/>
        </w:rPr>
        <w:t>администрации Джумайловского</w:t>
      </w:r>
    </w:p>
    <w:p w:rsidR="005D1364" w:rsidRPr="00F435A3" w:rsidRDefault="005D1364" w:rsidP="00F435A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435A3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</w:p>
    <w:p w:rsidR="005D1364" w:rsidRPr="00A739C4" w:rsidRDefault="005D1364" w:rsidP="00A739C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435A3">
        <w:rPr>
          <w:rFonts w:ascii="Times New Roman" w:hAnsi="Times New Roman"/>
          <w:sz w:val="28"/>
          <w:szCs w:val="28"/>
          <w:lang w:eastAsia="ru-RU"/>
        </w:rPr>
        <w:t xml:space="preserve">Калининского района                                                            </w:t>
      </w:r>
      <w:r w:rsidRPr="00371ADF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F435A3">
        <w:rPr>
          <w:rFonts w:ascii="Times New Roman" w:hAnsi="Times New Roman"/>
          <w:sz w:val="28"/>
          <w:szCs w:val="28"/>
          <w:lang w:eastAsia="ru-RU"/>
        </w:rPr>
        <w:t xml:space="preserve"> М.М. Попкова</w:t>
      </w:r>
    </w:p>
    <w:p w:rsidR="005D1364" w:rsidRPr="00F435A3" w:rsidRDefault="005D1364" w:rsidP="00F435A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D1364" w:rsidRDefault="005D1364"/>
    <w:sectPr w:rsidR="005D1364" w:rsidSect="0029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5A3"/>
    <w:rsid w:val="0003404E"/>
    <w:rsid w:val="000B3599"/>
    <w:rsid w:val="000C008C"/>
    <w:rsid w:val="00164211"/>
    <w:rsid w:val="00174093"/>
    <w:rsid w:val="001D3683"/>
    <w:rsid w:val="002564ED"/>
    <w:rsid w:val="002800E1"/>
    <w:rsid w:val="00290560"/>
    <w:rsid w:val="00371ADF"/>
    <w:rsid w:val="00403882"/>
    <w:rsid w:val="004E5341"/>
    <w:rsid w:val="005D1364"/>
    <w:rsid w:val="005F1C69"/>
    <w:rsid w:val="005F2DAE"/>
    <w:rsid w:val="00624DA6"/>
    <w:rsid w:val="006614C4"/>
    <w:rsid w:val="00766BF1"/>
    <w:rsid w:val="007D496A"/>
    <w:rsid w:val="00830E82"/>
    <w:rsid w:val="00866269"/>
    <w:rsid w:val="00880D1D"/>
    <w:rsid w:val="009931EB"/>
    <w:rsid w:val="0099614A"/>
    <w:rsid w:val="009D00C3"/>
    <w:rsid w:val="00A739C4"/>
    <w:rsid w:val="00B8753D"/>
    <w:rsid w:val="00BF25E7"/>
    <w:rsid w:val="00C3595B"/>
    <w:rsid w:val="00CA0633"/>
    <w:rsid w:val="00D05A9B"/>
    <w:rsid w:val="00D418B6"/>
    <w:rsid w:val="00D508AA"/>
    <w:rsid w:val="00EA3AC6"/>
    <w:rsid w:val="00F435A3"/>
    <w:rsid w:val="00FB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56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43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35A3"/>
    <w:rPr>
      <w:rFonts w:ascii="Tahoma" w:hAnsi="Tahoma" w:cs="Tahoma"/>
      <w:sz w:val="16"/>
      <w:szCs w:val="16"/>
    </w:rPr>
  </w:style>
  <w:style w:type="paragraph" w:customStyle="1" w:styleId="ConsTitle">
    <w:name w:val="ConsTitle"/>
    <w:uiPriority w:val="99"/>
    <w:rsid w:val="00A739C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351</TotalTime>
  <Pages>5</Pages>
  <Words>1116</Words>
  <Characters>6362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ВУС</cp:lastModifiedBy>
  <cp:revision>30</cp:revision>
  <cp:lastPrinted>2024-08-26T05:16:00Z</cp:lastPrinted>
  <dcterms:created xsi:type="dcterms:W3CDTF">2023-11-15T10:27:00Z</dcterms:created>
  <dcterms:modified xsi:type="dcterms:W3CDTF">2024-08-26T05:18:00Z</dcterms:modified>
</cp:coreProperties>
</file>