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51" w:type="dxa"/>
        <w:tblLook w:val="00A0"/>
      </w:tblPr>
      <w:tblGrid>
        <w:gridCol w:w="5791"/>
        <w:gridCol w:w="1829"/>
      </w:tblGrid>
      <w:tr w:rsidR="00562375" w:rsidRPr="00A5411D" w:rsidTr="00B8753D">
        <w:trPr>
          <w:trHeight w:val="1093"/>
        </w:trPr>
        <w:tc>
          <w:tcPr>
            <w:tcW w:w="5812" w:type="dxa"/>
          </w:tcPr>
          <w:p w:rsidR="00562375" w:rsidRPr="00F435A3" w:rsidRDefault="00562375" w:rsidP="005A4A10">
            <w:pPr>
              <w:tabs>
                <w:tab w:val="center" w:pos="2785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ab/>
            </w:r>
            <w:r w:rsidRPr="000D26A1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dgumailovskoe_selo_coa" style="width:42.75pt;height:51pt;visibility:visible">
                  <v:imagedata r:id="rId4" o:title="" grayscale="t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843" w:type="dxa"/>
          </w:tcPr>
          <w:p w:rsidR="00562375" w:rsidRPr="00F435A3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562375" w:rsidRPr="00F435A3" w:rsidRDefault="00562375" w:rsidP="00F435A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435A3">
        <w:rPr>
          <w:rFonts w:ascii="Times New Roman" w:hAnsi="Times New Roman"/>
          <w:b/>
          <w:sz w:val="28"/>
          <w:szCs w:val="24"/>
          <w:lang w:eastAsia="ru-RU"/>
        </w:rPr>
        <w:t xml:space="preserve">СОВЕТ ДЖУМАЙЛОВСКОГО СЕЛЬСКОГО ПОСЕЛЕНИЯ КАЛИНИНСКОГО РАЙОНА </w:t>
      </w:r>
    </w:p>
    <w:p w:rsidR="00562375" w:rsidRPr="006614C4" w:rsidRDefault="00562375" w:rsidP="000C008C">
      <w:pPr>
        <w:keepNext/>
        <w:spacing w:after="0" w:line="240" w:lineRule="auto"/>
        <w:outlineLvl w:val="1"/>
        <w:rPr>
          <w:rFonts w:ascii="Times New Roman" w:hAnsi="Times New Roman"/>
          <w:b/>
          <w:bCs/>
          <w:color w:val="FF0000"/>
          <w:sz w:val="32"/>
          <w:szCs w:val="24"/>
          <w:lang w:eastAsia="ru-RU"/>
        </w:rPr>
      </w:pPr>
      <w:bookmarkStart w:id="0" w:name="_Р_Е_Ш"/>
      <w:bookmarkEnd w:id="0"/>
    </w:p>
    <w:p w:rsidR="00562375" w:rsidRPr="00F435A3" w:rsidRDefault="00562375" w:rsidP="00F435A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F435A3">
        <w:rPr>
          <w:rFonts w:ascii="Times New Roman" w:hAnsi="Times New Roman"/>
          <w:b/>
          <w:bCs/>
          <w:sz w:val="32"/>
          <w:szCs w:val="24"/>
          <w:lang w:eastAsia="ru-RU"/>
        </w:rPr>
        <w:t>РЕШЕНИЕ</w:t>
      </w:r>
    </w:p>
    <w:p w:rsidR="00562375" w:rsidRPr="00F435A3" w:rsidRDefault="00562375" w:rsidP="00F435A3">
      <w:pPr>
        <w:spacing w:after="0" w:line="240" w:lineRule="auto"/>
        <w:ind w:firstLine="709"/>
        <w:rPr>
          <w:rFonts w:ascii="Times New Roman" w:hAnsi="Times New Roman"/>
          <w:sz w:val="27"/>
          <w:szCs w:val="27"/>
          <w:lang w:eastAsia="ru-RU"/>
        </w:rPr>
      </w:pPr>
    </w:p>
    <w:p w:rsidR="00562375" w:rsidRPr="00F435A3" w:rsidRDefault="00562375" w:rsidP="00F435A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8F74C6">
        <w:rPr>
          <w:rFonts w:ascii="Times New Roman" w:hAnsi="Times New Roman"/>
          <w:sz w:val="28"/>
          <w:szCs w:val="28"/>
          <w:u w:val="single"/>
          <w:lang w:eastAsia="ru-RU"/>
        </w:rPr>
        <w:t>25.10.2024</w:t>
      </w:r>
      <w:r w:rsidRPr="00F435A3">
        <w:rPr>
          <w:rFonts w:ascii="Times New Roman" w:hAnsi="Times New Roman"/>
          <w:sz w:val="26"/>
          <w:szCs w:val="24"/>
          <w:lang w:eastAsia="ru-RU"/>
        </w:rPr>
        <w:tab/>
        <w:t xml:space="preserve">                                           </w:t>
      </w:r>
      <w:r>
        <w:rPr>
          <w:rFonts w:ascii="Times New Roman" w:hAnsi="Times New Roman"/>
          <w:sz w:val="26"/>
          <w:szCs w:val="24"/>
          <w:lang w:eastAsia="ru-RU"/>
        </w:rPr>
        <w:t xml:space="preserve">                                     </w:t>
      </w:r>
      <w:r w:rsidRPr="00F435A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F435A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F74C6">
        <w:rPr>
          <w:rFonts w:ascii="Times New Roman" w:hAnsi="Times New Roman"/>
          <w:sz w:val="28"/>
          <w:szCs w:val="28"/>
          <w:u w:val="single"/>
          <w:lang w:eastAsia="ru-RU"/>
        </w:rPr>
        <w:t xml:space="preserve">14 </w:t>
      </w:r>
    </w:p>
    <w:p w:rsidR="00562375" w:rsidRPr="00F435A3" w:rsidRDefault="00562375" w:rsidP="00F435A3">
      <w:pPr>
        <w:spacing w:after="0" w:line="240" w:lineRule="auto"/>
        <w:jc w:val="center"/>
        <w:rPr>
          <w:rFonts w:ascii="Times New Roman" w:hAnsi="Times New Roman"/>
          <w:sz w:val="26"/>
          <w:szCs w:val="24"/>
          <w:lang w:eastAsia="ru-RU"/>
        </w:rPr>
      </w:pPr>
      <w:r w:rsidRPr="00F435A3">
        <w:rPr>
          <w:rFonts w:ascii="Times New Roman" w:hAnsi="Times New Roman"/>
          <w:sz w:val="26"/>
          <w:szCs w:val="24"/>
          <w:lang w:eastAsia="ru-RU"/>
        </w:rPr>
        <w:t>хутор Джумайловка</w:t>
      </w:r>
    </w:p>
    <w:p w:rsidR="00562375" w:rsidRPr="00F435A3" w:rsidRDefault="00562375" w:rsidP="00F435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2375" w:rsidRDefault="00562375" w:rsidP="00F435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2375" w:rsidRPr="00F435A3" w:rsidRDefault="00562375" w:rsidP="00F435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2375" w:rsidRPr="00755E82" w:rsidRDefault="00562375" w:rsidP="00A739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55E8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562375" w:rsidRPr="00755E82" w:rsidRDefault="00562375" w:rsidP="00A739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55E82">
        <w:rPr>
          <w:rFonts w:ascii="Times New Roman" w:hAnsi="Times New Roman" w:cs="Times New Roman"/>
          <w:sz w:val="28"/>
          <w:szCs w:val="28"/>
        </w:rPr>
        <w:t>Джумайловского сельского поселения Калининского района</w:t>
      </w:r>
    </w:p>
    <w:p w:rsidR="00562375" w:rsidRPr="00755E82" w:rsidRDefault="00562375" w:rsidP="00A739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55E82">
        <w:rPr>
          <w:rFonts w:ascii="Times New Roman" w:hAnsi="Times New Roman" w:cs="Times New Roman"/>
          <w:sz w:val="28"/>
          <w:szCs w:val="28"/>
        </w:rPr>
        <w:t xml:space="preserve"> от  20 декабря 2023 года № 151 «О бюджете Джумайловского сельского поселения Калининского района на 2024 год»</w:t>
      </w:r>
    </w:p>
    <w:p w:rsidR="00562375" w:rsidRPr="00F435A3" w:rsidRDefault="00562375" w:rsidP="00F4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62375" w:rsidRDefault="00562375" w:rsidP="00F4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62375" w:rsidRPr="00F435A3" w:rsidRDefault="00562375" w:rsidP="00F4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62375" w:rsidRDefault="00562375" w:rsidP="009931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435A3">
        <w:rPr>
          <w:rFonts w:ascii="Arial" w:hAnsi="Arial" w:cs="Arial"/>
          <w:bCs/>
          <w:sz w:val="24"/>
          <w:szCs w:val="24"/>
          <w:lang w:eastAsia="ru-RU"/>
        </w:rPr>
        <w:tab/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>В соответствии со статьями 9, 185, 187 Бюджетного кодекса Российской Федерации Совет Джумайловского сельского поселения  Калининского района решил:</w:t>
      </w:r>
      <w:r w:rsidRPr="009931EB">
        <w:t xml:space="preserve"> </w:t>
      </w:r>
    </w:p>
    <w:p w:rsidR="00562375" w:rsidRPr="009931EB" w:rsidRDefault="00562375" w:rsidP="009931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931EB">
        <w:rPr>
          <w:rFonts w:ascii="Times New Roman" w:hAnsi="Times New Roman"/>
          <w:bCs/>
          <w:sz w:val="28"/>
          <w:szCs w:val="28"/>
          <w:lang w:eastAsia="ru-RU"/>
        </w:rPr>
        <w:t>1. Внести в решение Совета  Джумайловского  сельского поселения Калининско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го           района       от  20 декабря  2023 года      № 151 «О бюджете </w:t>
      </w:r>
      <w:r w:rsidRPr="009931EB">
        <w:rPr>
          <w:rFonts w:ascii="Times New Roman" w:hAnsi="Times New Roman"/>
          <w:bCs/>
          <w:sz w:val="28"/>
          <w:szCs w:val="28"/>
          <w:lang w:eastAsia="ru-RU"/>
        </w:rPr>
        <w:t>Джумайловского сельского посе</w:t>
      </w:r>
      <w:r>
        <w:rPr>
          <w:rFonts w:ascii="Times New Roman" w:hAnsi="Times New Roman"/>
          <w:bCs/>
          <w:sz w:val="28"/>
          <w:szCs w:val="28"/>
          <w:lang w:eastAsia="ru-RU"/>
        </w:rPr>
        <w:t>ления Калининского района на 202</w:t>
      </w:r>
      <w:r w:rsidRPr="009931EB">
        <w:rPr>
          <w:rFonts w:ascii="Times New Roman" w:hAnsi="Times New Roman"/>
          <w:bCs/>
          <w:sz w:val="28"/>
          <w:szCs w:val="28"/>
          <w:lang w:eastAsia="ru-RU"/>
        </w:rPr>
        <w:t>4 год» следующие изменения:</w:t>
      </w:r>
    </w:p>
    <w:p w:rsidR="00562375" w:rsidRPr="00F435A3" w:rsidRDefault="00562375" w:rsidP="009931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931EB">
        <w:rPr>
          <w:rFonts w:ascii="Times New Roman" w:hAnsi="Times New Roman"/>
          <w:bCs/>
          <w:sz w:val="28"/>
          <w:szCs w:val="28"/>
          <w:lang w:eastAsia="ru-RU"/>
        </w:rPr>
        <w:t>1.1. Пункт 1 решения «О бюджете Джумайловского сельского посе</w:t>
      </w:r>
      <w:r>
        <w:rPr>
          <w:rFonts w:ascii="Times New Roman" w:hAnsi="Times New Roman"/>
          <w:bCs/>
          <w:sz w:val="28"/>
          <w:szCs w:val="28"/>
          <w:lang w:eastAsia="ru-RU"/>
        </w:rPr>
        <w:t>ления Калининского района на 202</w:t>
      </w:r>
      <w:r w:rsidRPr="009931EB">
        <w:rPr>
          <w:rFonts w:ascii="Times New Roman" w:hAnsi="Times New Roman"/>
          <w:bCs/>
          <w:sz w:val="28"/>
          <w:szCs w:val="28"/>
          <w:lang w:eastAsia="ru-RU"/>
        </w:rPr>
        <w:t>4 год» изложить в следующей  редакции:</w:t>
      </w:r>
    </w:p>
    <w:p w:rsidR="00562375" w:rsidRPr="00F435A3" w:rsidRDefault="00562375" w:rsidP="00F435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1. Утвердить основные характеристики бюджета Джумайловского сельского поселения  Калининского района (далее по тексту –  бюджет поселения) на 2024 год:</w:t>
      </w:r>
    </w:p>
    <w:p w:rsidR="00562375" w:rsidRPr="00F435A3" w:rsidRDefault="00562375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-о</w:t>
      </w:r>
      <w:r>
        <w:rPr>
          <w:rFonts w:ascii="Times New Roman" w:hAnsi="Times New Roman"/>
          <w:bCs/>
          <w:sz w:val="28"/>
          <w:szCs w:val="28"/>
          <w:lang w:eastAsia="ru-RU"/>
        </w:rPr>
        <w:t>бщий объём доходов в сумме 1</w:t>
      </w:r>
      <w:r w:rsidRPr="00B13E33">
        <w:rPr>
          <w:rFonts w:ascii="Times New Roman" w:hAnsi="Times New Roman"/>
          <w:bCs/>
          <w:sz w:val="28"/>
          <w:szCs w:val="28"/>
          <w:lang w:eastAsia="ru-RU"/>
        </w:rPr>
        <w:t>7325.80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рублей;</w:t>
      </w:r>
    </w:p>
    <w:p w:rsidR="00562375" w:rsidRPr="00F435A3" w:rsidRDefault="00562375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-об</w:t>
      </w:r>
      <w:r>
        <w:rPr>
          <w:rFonts w:ascii="Times New Roman" w:hAnsi="Times New Roman"/>
          <w:bCs/>
          <w:sz w:val="28"/>
          <w:szCs w:val="28"/>
          <w:lang w:eastAsia="ru-RU"/>
        </w:rPr>
        <w:t>щий объём расходов в сумме 18</w:t>
      </w:r>
      <w:r w:rsidRPr="003E13D1">
        <w:rPr>
          <w:rFonts w:ascii="Times New Roman" w:hAnsi="Times New Roman"/>
          <w:bCs/>
          <w:sz w:val="28"/>
          <w:szCs w:val="28"/>
          <w:lang w:eastAsia="ru-RU"/>
        </w:rPr>
        <w:t>672.80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рублей;</w:t>
      </w:r>
    </w:p>
    <w:p w:rsidR="00562375" w:rsidRDefault="00562375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-резервный фонд администрации Джумайловского сельского поселения Калининског</w:t>
      </w:r>
      <w:r>
        <w:rPr>
          <w:rFonts w:ascii="Times New Roman" w:hAnsi="Times New Roman"/>
          <w:bCs/>
          <w:sz w:val="28"/>
          <w:szCs w:val="28"/>
          <w:lang w:eastAsia="ru-RU"/>
        </w:rPr>
        <w:t>о района в сумме 20 тыс. рублей;</w:t>
      </w:r>
    </w:p>
    <w:p w:rsidR="00562375" w:rsidRDefault="00562375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5A3">
        <w:rPr>
          <w:rFonts w:ascii="Times New Roman" w:hAnsi="Times New Roman"/>
          <w:bCs/>
          <w:sz w:val="28"/>
          <w:szCs w:val="28"/>
          <w:lang w:eastAsia="ru-RU"/>
        </w:rPr>
        <w:tab/>
        <w:t>-верхний предел муниципального внутреннего долга Джумайловского сельского поселения Калининского района на 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января 2025 года в сумме 1380,0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 Джумайловского сельского поселения Калининского района в сумме 0,0 тыс. рублей;</w:t>
      </w:r>
    </w:p>
    <w:p w:rsidR="00562375" w:rsidRPr="00F435A3" w:rsidRDefault="00562375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дефицит (профицит) бюджета в сумме  1</w:t>
      </w:r>
      <w:r w:rsidRPr="003E13D1">
        <w:rPr>
          <w:rFonts w:ascii="Times New Roman" w:hAnsi="Times New Roman"/>
          <w:bCs/>
          <w:sz w:val="28"/>
          <w:szCs w:val="28"/>
          <w:lang w:eastAsia="ru-RU"/>
        </w:rPr>
        <w:t>347.00</w:t>
      </w:r>
      <w:r w:rsidRPr="004038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тыс. рублей.</w:t>
      </w:r>
    </w:p>
    <w:p w:rsidR="00562375" w:rsidRPr="00A739C4" w:rsidRDefault="00562375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C4">
        <w:rPr>
          <w:rFonts w:ascii="Times New Roman" w:hAnsi="Times New Roman"/>
          <w:sz w:val="28"/>
          <w:szCs w:val="28"/>
          <w:lang w:eastAsia="ru-RU"/>
        </w:rPr>
        <w:t>1.2. Приложение  1 «Объем поступлений доходов в бюджет поселения</w:t>
      </w:r>
    </w:p>
    <w:p w:rsidR="00562375" w:rsidRPr="00A739C4" w:rsidRDefault="00562375" w:rsidP="00A73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C4">
        <w:rPr>
          <w:rFonts w:ascii="Times New Roman" w:hAnsi="Times New Roman"/>
          <w:sz w:val="28"/>
          <w:szCs w:val="28"/>
          <w:lang w:eastAsia="ru-RU"/>
        </w:rPr>
        <w:t>по кодам видов (подвидов) доходов на 2024 год» изложить в новой редакции согласно приложению 1.</w:t>
      </w:r>
    </w:p>
    <w:p w:rsidR="00562375" w:rsidRPr="00A739C4" w:rsidRDefault="00562375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C4">
        <w:rPr>
          <w:rFonts w:ascii="Times New Roman" w:hAnsi="Times New Roman"/>
          <w:sz w:val="28"/>
          <w:szCs w:val="28"/>
          <w:lang w:eastAsia="ru-RU"/>
        </w:rPr>
        <w:t>1.3. Приложение 2 «Безвозмездные поступления в составе доходов Джумайловского сельского поселения из бюджетов бюджетной системы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в 202</w:t>
      </w:r>
      <w:r w:rsidRPr="00A739C4">
        <w:rPr>
          <w:rFonts w:ascii="Times New Roman" w:hAnsi="Times New Roman"/>
          <w:sz w:val="28"/>
          <w:szCs w:val="28"/>
          <w:lang w:eastAsia="ru-RU"/>
        </w:rPr>
        <w:t>4 году» изложить в новой редакции согласно приложению 2.</w:t>
      </w:r>
    </w:p>
    <w:p w:rsidR="00562375" w:rsidRPr="00A739C4" w:rsidRDefault="00562375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C4">
        <w:rPr>
          <w:rFonts w:ascii="Times New Roman" w:hAnsi="Times New Roman"/>
          <w:sz w:val="28"/>
          <w:szCs w:val="28"/>
          <w:lang w:eastAsia="ru-RU"/>
        </w:rPr>
        <w:t>1.4. Приложение 3 «Распределение бюджетных ассигнований по разделам и подразделам классификации расходов бюджетов на 2024 год» изложить в новой редакции согласно приложению 3.</w:t>
      </w:r>
    </w:p>
    <w:p w:rsidR="00562375" w:rsidRPr="00A739C4" w:rsidRDefault="00562375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C4">
        <w:rPr>
          <w:rFonts w:ascii="Times New Roman" w:hAnsi="Times New Roman"/>
          <w:sz w:val="28"/>
          <w:szCs w:val="28"/>
          <w:lang w:eastAsia="ru-RU"/>
        </w:rPr>
        <w:t xml:space="preserve">1.5. Приложение 4 «Распределение бюджетных ассигнований по  целевым статьям (муниципальным программам  и непрограммным направлениям деятельности), группам видов расходов  классификации расходов бюджета на 2024 год» изложить в новой редакции согласно приложению 4.   </w:t>
      </w:r>
    </w:p>
    <w:p w:rsidR="00562375" w:rsidRPr="00A739C4" w:rsidRDefault="00562375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C4">
        <w:rPr>
          <w:rFonts w:ascii="Times New Roman" w:hAnsi="Times New Roman"/>
          <w:sz w:val="28"/>
          <w:szCs w:val="28"/>
          <w:lang w:eastAsia="ru-RU"/>
        </w:rPr>
        <w:t>1.6. Приложение 5 «Ведомственная структура расходов бюджета поселения на 2024 год» изложить в новой редакции согласно приложению 5.</w:t>
      </w:r>
    </w:p>
    <w:p w:rsidR="00562375" w:rsidRPr="00A739C4" w:rsidRDefault="00562375" w:rsidP="00A739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C4">
        <w:rPr>
          <w:rFonts w:ascii="Times New Roman" w:hAnsi="Times New Roman"/>
          <w:sz w:val="28"/>
          <w:szCs w:val="28"/>
          <w:lang w:eastAsia="ru-RU"/>
        </w:rPr>
        <w:t>1.7. Приложение 6 «Источники финансирования дефицита  бюджета Джумайловского сельского  поселения Калининского района на 2024 год» изложить в новой редакции согласно приложению 6.</w:t>
      </w:r>
    </w:p>
    <w:p w:rsidR="00562375" w:rsidRPr="00A739C4" w:rsidRDefault="00562375" w:rsidP="00A739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9C4">
        <w:rPr>
          <w:rFonts w:ascii="Times New Roman" w:hAnsi="Times New Roman"/>
          <w:sz w:val="28"/>
          <w:szCs w:val="28"/>
          <w:lang w:eastAsia="ru-RU"/>
        </w:rPr>
        <w:t>1.8. Приложение 7 «Программа муниципальных внутренних заимствований Джумайловского сельского поселения Калининского района на 2024год» изложить в новой редакции согласно приложению 7.</w:t>
      </w:r>
    </w:p>
    <w:p w:rsidR="00562375" w:rsidRPr="00A739C4" w:rsidRDefault="00562375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39C4">
        <w:rPr>
          <w:rFonts w:ascii="Times New Roman" w:hAnsi="Times New Roman"/>
          <w:bCs/>
          <w:sz w:val="28"/>
          <w:szCs w:val="28"/>
          <w:lang w:eastAsia="ru-RU"/>
        </w:rPr>
        <w:tab/>
        <w:t>Установить предельный объем муниципального внутреннего долга Джумайловского сельского поселения  Калининского района на 2024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 – в сумме 13</w:t>
      </w:r>
      <w:r w:rsidRPr="00A739C4">
        <w:rPr>
          <w:rFonts w:ascii="Times New Roman" w:hAnsi="Times New Roman"/>
          <w:bCs/>
          <w:sz w:val="28"/>
          <w:szCs w:val="28"/>
          <w:lang w:eastAsia="ru-RU"/>
        </w:rPr>
        <w:t>80,00 тыс. рублей.</w:t>
      </w:r>
    </w:p>
    <w:p w:rsidR="00562375" w:rsidRPr="00A739C4" w:rsidRDefault="00562375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39C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739C4">
        <w:rPr>
          <w:rFonts w:ascii="Times New Roman" w:hAnsi="Times New Roman"/>
          <w:sz w:val="28"/>
          <w:szCs w:val="28"/>
          <w:lang w:eastAsia="ru-RU"/>
        </w:rPr>
        <w:t>Установить предельный объем расходов на обслуживание муниципального долга Джумайловского сельского поселения  Калининског</w:t>
      </w:r>
      <w:r>
        <w:rPr>
          <w:rFonts w:ascii="Times New Roman" w:hAnsi="Times New Roman"/>
          <w:sz w:val="28"/>
          <w:szCs w:val="28"/>
          <w:lang w:eastAsia="ru-RU"/>
        </w:rPr>
        <w:t xml:space="preserve">о района на 2024 год – в сумме </w:t>
      </w:r>
      <w:r w:rsidRPr="000B3599">
        <w:rPr>
          <w:rFonts w:ascii="Times New Roman" w:hAnsi="Times New Roman"/>
          <w:sz w:val="28"/>
          <w:szCs w:val="28"/>
          <w:lang w:eastAsia="ru-RU"/>
        </w:rPr>
        <w:t>0</w:t>
      </w:r>
      <w:r w:rsidRPr="00A739C4">
        <w:rPr>
          <w:rFonts w:ascii="Times New Roman" w:hAnsi="Times New Roman"/>
          <w:sz w:val="28"/>
          <w:szCs w:val="28"/>
          <w:lang w:eastAsia="ru-RU"/>
        </w:rPr>
        <w:t>,5 тыс. рублей</w:t>
      </w:r>
      <w:r w:rsidRPr="00A739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62375" w:rsidRPr="00F435A3" w:rsidRDefault="00562375" w:rsidP="00A73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39C4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>. Контроль за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(</w:t>
      </w:r>
      <w:r>
        <w:rPr>
          <w:rFonts w:ascii="Times New Roman" w:hAnsi="Times New Roman"/>
          <w:bCs/>
          <w:sz w:val="28"/>
          <w:szCs w:val="28"/>
          <w:lang w:eastAsia="ru-RU"/>
        </w:rPr>
        <w:t>Е.А.Великая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562375" w:rsidRPr="00F435A3" w:rsidRDefault="00562375" w:rsidP="00F435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739C4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F435A3">
        <w:rPr>
          <w:rFonts w:ascii="Times New Roman" w:hAnsi="Times New Roman"/>
          <w:bCs/>
          <w:sz w:val="28"/>
          <w:szCs w:val="28"/>
          <w:lang w:eastAsia="ru-RU"/>
        </w:rPr>
        <w:t>. Настоящее решение  всту</w:t>
      </w:r>
      <w:r>
        <w:rPr>
          <w:rFonts w:ascii="Times New Roman" w:hAnsi="Times New Roman"/>
          <w:bCs/>
          <w:sz w:val="28"/>
          <w:szCs w:val="28"/>
          <w:lang w:eastAsia="ru-RU"/>
        </w:rPr>
        <w:t>пает в силу со дня его обнародования.</w:t>
      </w:r>
    </w:p>
    <w:p w:rsidR="00562375" w:rsidRPr="00F435A3" w:rsidRDefault="00562375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562375" w:rsidRPr="00F435A3" w:rsidRDefault="00562375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562375" w:rsidRPr="00F435A3" w:rsidRDefault="00562375" w:rsidP="00F43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562375" w:rsidRPr="00F435A3" w:rsidRDefault="00562375" w:rsidP="00F435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62375" w:rsidRPr="00F435A3" w:rsidRDefault="00562375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Глава Джумайловского</w:t>
      </w:r>
    </w:p>
    <w:p w:rsidR="00562375" w:rsidRPr="00F435A3" w:rsidRDefault="00562375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сельского поселения Калининского района                                   О.И. Горбань</w:t>
      </w:r>
    </w:p>
    <w:p w:rsidR="00562375" w:rsidRPr="00F435A3" w:rsidRDefault="00562375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375" w:rsidRPr="00F435A3" w:rsidRDefault="00562375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375" w:rsidRPr="00F435A3" w:rsidRDefault="00562375" w:rsidP="00F4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375" w:rsidRPr="00F435A3" w:rsidRDefault="00562375" w:rsidP="00F435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435A3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</w:p>
    <w:p w:rsidR="00562375" w:rsidRDefault="00562375" w:rsidP="00F4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62375" w:rsidRDefault="00562375" w:rsidP="00F4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43" w:type="dxa"/>
        <w:tblInd w:w="108" w:type="dxa"/>
        <w:tblLook w:val="0000"/>
      </w:tblPr>
      <w:tblGrid>
        <w:gridCol w:w="2710"/>
        <w:gridCol w:w="5609"/>
        <w:gridCol w:w="1424"/>
      </w:tblGrid>
      <w:tr w:rsidR="00562375" w:rsidRPr="004308EB" w:rsidTr="004308EB">
        <w:trPr>
          <w:trHeight w:val="31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4308EB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4308EB" w:rsidRDefault="00562375" w:rsidP="004308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Pr="00430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562375" w:rsidRPr="004308EB" w:rsidTr="004308EB">
        <w:trPr>
          <w:trHeight w:val="31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4308EB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4308EB" w:rsidRDefault="00562375" w:rsidP="004308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8EB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562375" w:rsidRPr="004308EB" w:rsidTr="004308EB">
        <w:trPr>
          <w:trHeight w:val="31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4308EB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4308EB" w:rsidRDefault="00562375" w:rsidP="004308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решением Совета Джумайловского сельского</w:t>
            </w:r>
          </w:p>
        </w:tc>
      </w:tr>
      <w:tr w:rsidR="00562375" w:rsidRPr="004308EB" w:rsidTr="004308EB">
        <w:trPr>
          <w:trHeight w:val="31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4308EB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4308EB" w:rsidRDefault="00562375" w:rsidP="004308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Калининского района </w:t>
            </w:r>
          </w:p>
        </w:tc>
      </w:tr>
      <w:tr w:rsidR="00562375" w:rsidRPr="004308EB" w:rsidTr="004308EB">
        <w:trPr>
          <w:trHeight w:val="333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4308EB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4308EB" w:rsidRDefault="00562375" w:rsidP="004308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______________   № _________ </w:t>
            </w:r>
          </w:p>
        </w:tc>
      </w:tr>
      <w:tr w:rsidR="00562375" w:rsidRPr="00824DE8" w:rsidTr="004308EB">
        <w:trPr>
          <w:trHeight w:val="1104"/>
        </w:trPr>
        <w:tc>
          <w:tcPr>
            <w:tcW w:w="9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 поступлений доходов в бюджет поселения по кодам видов (подвидов) доходов на 2024 год</w:t>
            </w:r>
          </w:p>
        </w:tc>
      </w:tr>
      <w:tr w:rsidR="00562375" w:rsidRPr="00824DE8" w:rsidTr="004308EB">
        <w:trPr>
          <w:trHeight w:val="318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4308E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4308E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4308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62375" w:rsidRPr="00824DE8" w:rsidTr="004308EB">
        <w:trPr>
          <w:trHeight w:val="378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62375" w:rsidRPr="00824DE8" w:rsidTr="004308EB">
        <w:trPr>
          <w:trHeight w:val="378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562375" w:rsidRPr="00824DE8" w:rsidTr="004308EB">
        <w:trPr>
          <w:trHeight w:val="378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7095,6</w:t>
            </w:r>
          </w:p>
        </w:tc>
      </w:tr>
      <w:tr w:rsidR="00562375" w:rsidRPr="00824DE8" w:rsidTr="004308EB">
        <w:trPr>
          <w:trHeight w:val="378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101 00000 00 0000 000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562375" w:rsidRPr="00824DE8" w:rsidTr="004308EB">
        <w:trPr>
          <w:trHeight w:val="378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562375" w:rsidRPr="00824DE8" w:rsidTr="004308EB">
        <w:trPr>
          <w:trHeight w:val="75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103 00000 00 0000 000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1959,3</w:t>
            </w:r>
          </w:p>
        </w:tc>
      </w:tr>
      <w:tr w:rsidR="00562375" w:rsidRPr="00824DE8" w:rsidTr="00E10FE6">
        <w:trPr>
          <w:trHeight w:val="2703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1 03 02230 01 0000 110   1 03 02240 01 0000 110   1 03 02250 01 0000 110   1 03 02260 01 0000 110</w:t>
            </w:r>
          </w:p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и(или) карбюраторных(инжекторных)двигателей,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1959,3</w:t>
            </w: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4308EB">
        <w:trPr>
          <w:trHeight w:val="651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1030,5</w:t>
            </w:r>
          </w:p>
        </w:tc>
      </w:tr>
      <w:tr w:rsidR="00562375" w:rsidRPr="00824DE8" w:rsidTr="004308EB">
        <w:trPr>
          <w:trHeight w:val="5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1030,5</w:t>
            </w:r>
          </w:p>
        </w:tc>
      </w:tr>
      <w:tr w:rsidR="00562375" w:rsidRPr="00824DE8" w:rsidTr="004308EB">
        <w:trPr>
          <w:trHeight w:val="499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3424,5</w:t>
            </w:r>
          </w:p>
        </w:tc>
      </w:tr>
      <w:tr w:rsidR="00562375" w:rsidRPr="00824DE8" w:rsidTr="00824DE8">
        <w:trPr>
          <w:trHeight w:val="1238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1 06 01030 10 0000 110</w:t>
            </w:r>
          </w:p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1124,5</w:t>
            </w:r>
          </w:p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4308EB">
        <w:trPr>
          <w:trHeight w:val="378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2300,0</w:t>
            </w:r>
          </w:p>
        </w:tc>
      </w:tr>
      <w:tr w:rsidR="00562375" w:rsidRPr="00824DE8" w:rsidTr="004308EB">
        <w:trPr>
          <w:trHeight w:val="378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 организаций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562375" w:rsidRPr="00824DE8" w:rsidTr="004308EB">
        <w:trPr>
          <w:trHeight w:val="11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562375" w:rsidRPr="00824DE8" w:rsidTr="004308EB">
        <w:trPr>
          <w:trHeight w:val="378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562375" w:rsidRPr="00824DE8" w:rsidTr="004308EB">
        <w:trPr>
          <w:trHeight w:val="11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физических лиц , обладающих земельным участком расположенным в границах сельских поселений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562375" w:rsidRPr="00824DE8" w:rsidTr="004308EB">
        <w:trPr>
          <w:trHeight w:val="11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 , находящегося в государственной и муниципальной собственности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59,3</w:t>
            </w:r>
          </w:p>
        </w:tc>
      </w:tr>
      <w:tr w:rsidR="00562375" w:rsidRPr="00824DE8" w:rsidTr="004308EB">
        <w:trPr>
          <w:trHeight w:val="19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59,3</w:t>
            </w:r>
          </w:p>
        </w:tc>
      </w:tr>
      <w:tr w:rsidR="00562375" w:rsidRPr="00824DE8" w:rsidTr="004308EB">
        <w:trPr>
          <w:trHeight w:val="75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 и компенсации затрат  государства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562375" w:rsidRPr="00824DE8" w:rsidTr="004308EB">
        <w:trPr>
          <w:trHeight w:val="75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562375" w:rsidRPr="00824DE8" w:rsidTr="004308EB">
        <w:trPr>
          <w:trHeight w:val="378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5659E2">
        <w:trPr>
          <w:trHeight w:val="2102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1 16 011570 10 0000 140</w:t>
            </w:r>
          </w:p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камней</w:t>
            </w:r>
          </w:p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4308EB">
        <w:trPr>
          <w:trHeight w:val="378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10230,2</w:t>
            </w:r>
          </w:p>
        </w:tc>
      </w:tr>
      <w:tr w:rsidR="00562375" w:rsidRPr="00824DE8" w:rsidTr="004308EB">
        <w:trPr>
          <w:trHeight w:val="75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Дотации бюджетам субъектов Российской Федерации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6041,5</w:t>
            </w:r>
          </w:p>
        </w:tc>
      </w:tr>
      <w:tr w:rsidR="00562375" w:rsidRPr="00824DE8" w:rsidTr="004308EB">
        <w:trPr>
          <w:trHeight w:val="75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5264,2</w:t>
            </w:r>
          </w:p>
        </w:tc>
      </w:tr>
      <w:tr w:rsidR="00562375" w:rsidRPr="00824DE8" w:rsidTr="004308EB">
        <w:trPr>
          <w:trHeight w:val="11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5264,2</w:t>
            </w:r>
          </w:p>
        </w:tc>
      </w:tr>
      <w:tr w:rsidR="00562375" w:rsidRPr="00824DE8" w:rsidTr="004308EB">
        <w:trPr>
          <w:trHeight w:val="777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777,3</w:t>
            </w:r>
          </w:p>
        </w:tc>
      </w:tr>
      <w:tr w:rsidR="00562375" w:rsidRPr="00824DE8" w:rsidTr="004308EB">
        <w:trPr>
          <w:trHeight w:val="11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777,3</w:t>
            </w:r>
          </w:p>
        </w:tc>
      </w:tr>
      <w:tr w:rsidR="00562375" w:rsidRPr="00824DE8" w:rsidTr="004308EB">
        <w:trPr>
          <w:trHeight w:val="11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Дотация на выравнивание бюджетной обеспеченности из бюджетов муниципальных районов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1106,3</w:t>
            </w:r>
          </w:p>
        </w:tc>
      </w:tr>
      <w:tr w:rsidR="00562375" w:rsidRPr="00824DE8" w:rsidTr="004308EB">
        <w:trPr>
          <w:trHeight w:val="11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1106,3</w:t>
            </w:r>
          </w:p>
        </w:tc>
      </w:tr>
      <w:tr w:rsidR="00562375" w:rsidRPr="00824DE8" w:rsidTr="005659E2">
        <w:trPr>
          <w:trHeight w:val="7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1588,7</w:t>
            </w:r>
          </w:p>
        </w:tc>
      </w:tr>
      <w:tr w:rsidR="00562375" w:rsidRPr="00824DE8" w:rsidTr="004308EB">
        <w:trPr>
          <w:trHeight w:val="1513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2 02 25513 10 0000 150 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ind w:left="62" w:hanging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софинансирование расходных обязательств, по созд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нию и модернизации учреждений культурнодосугового типа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1588,7</w:t>
            </w:r>
          </w:p>
        </w:tc>
      </w:tr>
      <w:tr w:rsidR="00562375" w:rsidRPr="00824DE8" w:rsidTr="004308EB">
        <w:trPr>
          <w:trHeight w:val="75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145,6</w:t>
            </w:r>
          </w:p>
        </w:tc>
      </w:tr>
      <w:tr w:rsidR="00562375" w:rsidRPr="00824DE8" w:rsidTr="004308EB">
        <w:trPr>
          <w:trHeight w:val="1513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141,8</w:t>
            </w:r>
          </w:p>
        </w:tc>
      </w:tr>
      <w:tr w:rsidR="00562375" w:rsidRPr="00824DE8" w:rsidTr="004308EB">
        <w:trPr>
          <w:trHeight w:val="11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62375" w:rsidRPr="00824DE8" w:rsidTr="004308EB">
        <w:trPr>
          <w:trHeight w:val="378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2 02 40000 10 0000 150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1348,1</w:t>
            </w:r>
          </w:p>
        </w:tc>
      </w:tr>
      <w:tr w:rsidR="00562375" w:rsidRPr="00824DE8" w:rsidTr="004308EB">
        <w:trPr>
          <w:trHeight w:val="75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1348,1</w:t>
            </w:r>
          </w:p>
        </w:tc>
      </w:tr>
      <w:tr w:rsidR="00562375" w:rsidRPr="00824DE8" w:rsidTr="005659E2">
        <w:trPr>
          <w:trHeight w:val="344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4308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17325,8</w:t>
            </w:r>
          </w:p>
          <w:p w:rsidR="00562375" w:rsidRPr="00824DE8" w:rsidRDefault="00562375" w:rsidP="004308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62375" w:rsidRDefault="00562375" w:rsidP="004308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2375" w:rsidRDefault="00562375" w:rsidP="004308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2375" w:rsidRDefault="00562375" w:rsidP="004308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2375" w:rsidRPr="00824DE8" w:rsidRDefault="00562375" w:rsidP="004308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>Начальник финансового отдела</w:t>
      </w:r>
    </w:p>
    <w:p w:rsidR="00562375" w:rsidRPr="00824DE8" w:rsidRDefault="00562375" w:rsidP="004308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>администрации Джумайловского</w:t>
      </w:r>
    </w:p>
    <w:p w:rsidR="00562375" w:rsidRPr="00824DE8" w:rsidRDefault="00562375" w:rsidP="004308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562375" w:rsidRPr="00824DE8" w:rsidRDefault="00562375" w:rsidP="004308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Калининского района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 xml:space="preserve"> М.М. Попкова</w:t>
      </w:r>
    </w:p>
    <w:p w:rsidR="00562375" w:rsidRPr="00824DE8" w:rsidRDefault="00562375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2840"/>
        <w:gridCol w:w="5620"/>
        <w:gridCol w:w="1260"/>
      </w:tblGrid>
      <w:tr w:rsidR="00562375" w:rsidRPr="00824DE8" w:rsidTr="00621FB5">
        <w:trPr>
          <w:trHeight w:val="43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56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 2 </w:t>
            </w:r>
          </w:p>
        </w:tc>
      </w:tr>
      <w:tr w:rsidR="00562375" w:rsidRPr="00824DE8" w:rsidTr="00621FB5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56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562375" w:rsidRPr="00824DE8" w:rsidTr="00621FB5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решением Совета Джумайловского  сельского</w:t>
            </w:r>
          </w:p>
        </w:tc>
      </w:tr>
      <w:tr w:rsidR="00562375" w:rsidRPr="00824DE8" w:rsidTr="00621FB5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8E1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Калининского района «О  бюджете</w:t>
            </w:r>
          </w:p>
          <w:p w:rsidR="00562375" w:rsidRDefault="00562375" w:rsidP="008E1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Джумайловского сельского </w:t>
            </w: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562375" w:rsidRPr="00824DE8" w:rsidRDefault="00562375" w:rsidP="008E1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Калининского района </w:t>
            </w: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на 2024 год»</w:t>
            </w:r>
          </w:p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621FB5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_______________  № __________</w:t>
            </w:r>
          </w:p>
        </w:tc>
      </w:tr>
      <w:tr w:rsidR="00562375" w:rsidRPr="00824DE8" w:rsidTr="00621FB5">
        <w:trPr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621F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621FB5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375" w:rsidRPr="00824DE8" w:rsidRDefault="00562375" w:rsidP="00621F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621FB5">
        <w:trPr>
          <w:trHeight w:val="69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в составе доходов Джумайловского сельского поселения </w:t>
            </w:r>
          </w:p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из бюджетов бюджетной системы Российской Федерации в 2024 году</w:t>
            </w:r>
          </w:p>
        </w:tc>
      </w:tr>
      <w:tr w:rsidR="00562375" w:rsidRPr="00824DE8" w:rsidTr="00621FB5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562375" w:rsidRPr="00824DE8" w:rsidTr="00621FB5">
        <w:trPr>
          <w:trHeight w:val="276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621FB5">
            <w:pPr>
              <w:spacing w:after="0" w:line="240" w:lineRule="auto"/>
              <w:ind w:right="53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62375" w:rsidRPr="00824DE8" w:rsidTr="00621FB5">
        <w:trPr>
          <w:trHeight w:val="30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621FB5">
        <w:trPr>
          <w:trHeight w:val="4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10230,2</w:t>
            </w:r>
          </w:p>
        </w:tc>
      </w:tr>
      <w:tr w:rsidR="00562375" w:rsidRPr="00824DE8" w:rsidTr="00621FB5">
        <w:trPr>
          <w:trHeight w:val="7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5264,2</w:t>
            </w:r>
          </w:p>
        </w:tc>
      </w:tr>
      <w:tr w:rsidR="00562375" w:rsidRPr="00824DE8" w:rsidTr="00621FB5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5264,2</w:t>
            </w:r>
          </w:p>
        </w:tc>
      </w:tr>
      <w:tr w:rsidR="00562375" w:rsidRPr="00824DE8" w:rsidTr="00621FB5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5264,2</w:t>
            </w:r>
          </w:p>
        </w:tc>
      </w:tr>
      <w:tr w:rsidR="00562375" w:rsidRPr="00824DE8" w:rsidTr="00621FB5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777,3</w:t>
            </w:r>
          </w:p>
        </w:tc>
      </w:tr>
      <w:tr w:rsidR="00562375" w:rsidRPr="00824DE8" w:rsidTr="00621FB5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777,3</w:t>
            </w:r>
          </w:p>
        </w:tc>
      </w:tr>
      <w:tr w:rsidR="00562375" w:rsidRPr="00824DE8" w:rsidTr="005659E2">
        <w:trPr>
          <w:trHeight w:val="10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Дотация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1106,3</w:t>
            </w:r>
          </w:p>
        </w:tc>
      </w:tr>
      <w:tr w:rsidR="00562375" w:rsidRPr="00824DE8" w:rsidTr="00621FB5">
        <w:trPr>
          <w:trHeight w:val="11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1106,3</w:t>
            </w:r>
          </w:p>
        </w:tc>
      </w:tr>
      <w:tr w:rsidR="00562375" w:rsidRPr="00824DE8" w:rsidTr="00621FB5">
        <w:trPr>
          <w:trHeight w:val="8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1588,7</w:t>
            </w:r>
          </w:p>
        </w:tc>
      </w:tr>
      <w:tr w:rsidR="00562375" w:rsidRPr="00824DE8" w:rsidTr="00621FB5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2 02 25513 10 0000 150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Субсидии бюджетам сельских поселений на софинансирование расходных обязательств, по созданию и модернизации учреждений культурнодосугового типа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1588,7</w:t>
            </w:r>
          </w:p>
        </w:tc>
      </w:tr>
      <w:tr w:rsidR="00562375" w:rsidRPr="00824DE8" w:rsidTr="00621FB5">
        <w:trPr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145,6</w:t>
            </w:r>
          </w:p>
        </w:tc>
      </w:tr>
      <w:tr w:rsidR="00562375" w:rsidRPr="00824DE8" w:rsidTr="00621FB5">
        <w:trPr>
          <w:trHeight w:val="10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141,8</w:t>
            </w:r>
          </w:p>
        </w:tc>
      </w:tr>
      <w:tr w:rsidR="00562375" w:rsidRPr="00824DE8" w:rsidTr="00621FB5">
        <w:trPr>
          <w:trHeight w:val="10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62375" w:rsidRPr="00824DE8" w:rsidTr="005659E2">
        <w:trPr>
          <w:trHeight w:val="66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2 02 40000 10 0000 150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621FB5">
            <w:pPr>
              <w:spacing w:after="0" w:line="240" w:lineRule="auto"/>
              <w:ind w:left="-1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13               48,1</w:t>
            </w:r>
          </w:p>
        </w:tc>
      </w:tr>
      <w:tr w:rsidR="00562375" w:rsidRPr="00824DE8" w:rsidTr="00621FB5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62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62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1348,1</w:t>
            </w:r>
          </w:p>
        </w:tc>
      </w:tr>
    </w:tbl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4308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>Начальник финансового отдела</w:t>
      </w:r>
    </w:p>
    <w:p w:rsidR="00562375" w:rsidRPr="00824DE8" w:rsidRDefault="00562375" w:rsidP="004308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>администрации Джумайловского</w:t>
      </w:r>
    </w:p>
    <w:p w:rsidR="00562375" w:rsidRPr="00824DE8" w:rsidRDefault="00562375" w:rsidP="004308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562375" w:rsidRPr="00824DE8" w:rsidRDefault="00562375" w:rsidP="004308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Калининского района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М.М. Попкова</w:t>
      </w: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FE53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562375" w:rsidRPr="00824DE8" w:rsidSect="00FE40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52" w:type="dxa"/>
        <w:tblInd w:w="108" w:type="dxa"/>
        <w:tblLook w:val="0000"/>
      </w:tblPr>
      <w:tblGrid>
        <w:gridCol w:w="861"/>
        <w:gridCol w:w="5079"/>
        <w:gridCol w:w="2700"/>
        <w:gridCol w:w="1126"/>
        <w:gridCol w:w="286"/>
      </w:tblGrid>
      <w:tr w:rsidR="00562375" w:rsidRPr="00824DE8" w:rsidTr="00AE7058">
        <w:trPr>
          <w:trHeight w:val="36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8E1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 3</w:t>
            </w:r>
          </w:p>
          <w:p w:rsidR="00562375" w:rsidRPr="00824DE8" w:rsidRDefault="00562375" w:rsidP="00FE5399">
            <w:pPr>
              <w:spacing w:after="0" w:line="240" w:lineRule="auto"/>
              <w:ind w:left="42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к решению Совета Джумайловского</w:t>
            </w:r>
          </w:p>
          <w:p w:rsidR="00562375" w:rsidRPr="00824DE8" w:rsidRDefault="00562375" w:rsidP="00FE5399">
            <w:pPr>
              <w:spacing w:after="0" w:line="240" w:lineRule="auto"/>
              <w:ind w:left="42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 «О  бюджете</w:t>
            </w:r>
          </w:p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Джумайловского сельского    </w:t>
            </w:r>
          </w:p>
          <w:p w:rsidR="00562375" w:rsidRPr="00824DE8" w:rsidRDefault="00562375" w:rsidP="00AE7058">
            <w:pPr>
              <w:spacing w:after="0" w:line="240" w:lineRule="auto"/>
              <w:ind w:left="4248" w:firstLine="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 Калининского района</w:t>
            </w:r>
          </w:p>
          <w:p w:rsidR="00562375" w:rsidRPr="00824DE8" w:rsidRDefault="00562375" w:rsidP="00AE7058">
            <w:pPr>
              <w:spacing w:after="0" w:line="240" w:lineRule="auto"/>
              <w:ind w:left="4248" w:firstLine="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на 2024 год»</w:t>
            </w:r>
          </w:p>
          <w:p w:rsidR="00562375" w:rsidRPr="00824DE8" w:rsidRDefault="00562375" w:rsidP="00AE7058">
            <w:pPr>
              <w:spacing w:after="0" w:line="240" w:lineRule="auto"/>
              <w:ind w:left="4248" w:firstLine="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   № ___</w:t>
            </w:r>
          </w:p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33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33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2024 год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45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8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18672,8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375" w:rsidRPr="00824DE8" w:rsidTr="00AE705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7123,1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375" w:rsidRPr="00824DE8" w:rsidTr="00AE7058">
        <w:trPr>
          <w:trHeight w:val="7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973,4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7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4833,2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12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12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327,7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375" w:rsidRPr="00824DE8" w:rsidTr="00AE7058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4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9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8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в чрезвычайных ситуациях, обеспечение пожарной безопасности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8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3174,5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435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3174,5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7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6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941,2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375" w:rsidRPr="00824DE8" w:rsidTr="00AE7058">
        <w:trPr>
          <w:trHeight w:val="4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375" w:rsidRPr="00824DE8" w:rsidTr="00AE7058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375" w:rsidRPr="00824DE8" w:rsidTr="00AE7058">
        <w:trPr>
          <w:trHeight w:val="7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4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7030,1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62375" w:rsidRPr="00824DE8" w:rsidTr="00AE705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7030,1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375" w:rsidRPr="00824DE8" w:rsidTr="00AE705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культуры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9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375" w:rsidRPr="00824DE8" w:rsidTr="00AE7058">
        <w:trPr>
          <w:trHeight w:val="7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FE5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AE7058">
        <w:trPr>
          <w:trHeight w:val="1335"/>
        </w:trPr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финансового отдела администрации Джумайловского сельского поселения Калининского района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М.М. Попкова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FE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E347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Приложение  4</w:t>
      </w:r>
    </w:p>
    <w:p w:rsidR="00562375" w:rsidRPr="00824DE8" w:rsidRDefault="00562375" w:rsidP="00E347C7">
      <w:pPr>
        <w:spacing w:after="0" w:line="240" w:lineRule="auto"/>
        <w:ind w:left="42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к решению Совета Джумайловского</w:t>
      </w:r>
    </w:p>
    <w:p w:rsidR="00562375" w:rsidRPr="00824DE8" w:rsidRDefault="00562375" w:rsidP="00E347C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сельского поселения  «О  бюджете</w:t>
      </w:r>
    </w:p>
    <w:p w:rsidR="00562375" w:rsidRPr="00824DE8" w:rsidRDefault="00562375" w:rsidP="00E347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 xml:space="preserve">Джумайловского сельского    </w:t>
      </w:r>
    </w:p>
    <w:p w:rsidR="00562375" w:rsidRPr="00824DE8" w:rsidRDefault="00562375" w:rsidP="00E347C7">
      <w:pPr>
        <w:spacing w:after="0" w:line="240" w:lineRule="auto"/>
        <w:ind w:left="4248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поселения Калининского района</w:t>
      </w:r>
    </w:p>
    <w:p w:rsidR="00562375" w:rsidRPr="00824DE8" w:rsidRDefault="00562375" w:rsidP="00E347C7">
      <w:pPr>
        <w:spacing w:after="0" w:line="240" w:lineRule="auto"/>
        <w:ind w:left="4248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на 2024 год»</w:t>
      </w:r>
    </w:p>
    <w:p w:rsidR="00562375" w:rsidRPr="00824DE8" w:rsidRDefault="00562375" w:rsidP="00E347C7">
      <w:pPr>
        <w:spacing w:after="0" w:line="240" w:lineRule="auto"/>
        <w:ind w:left="4248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от ____________   № ___</w:t>
      </w:r>
    </w:p>
    <w:p w:rsidR="00562375" w:rsidRPr="00824DE8" w:rsidRDefault="00562375" w:rsidP="00E347C7">
      <w:pPr>
        <w:tabs>
          <w:tab w:val="left" w:pos="633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95" w:type="dxa"/>
        <w:tblInd w:w="-252" w:type="dxa"/>
        <w:tblLook w:val="0000"/>
      </w:tblPr>
      <w:tblGrid>
        <w:gridCol w:w="4680"/>
        <w:gridCol w:w="1980"/>
        <w:gridCol w:w="1152"/>
        <w:gridCol w:w="2283"/>
      </w:tblGrid>
      <w:tr w:rsidR="00562375" w:rsidRPr="00824DE8" w:rsidTr="00E347C7">
        <w:trPr>
          <w:trHeight w:val="1080"/>
        </w:trPr>
        <w:tc>
          <w:tcPr>
            <w:tcW w:w="10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2024 год</w:t>
            </w:r>
          </w:p>
        </w:tc>
      </w:tr>
      <w:tr w:rsidR="00562375" w:rsidRPr="00824DE8" w:rsidTr="00E347C7">
        <w:trPr>
          <w:trHeight w:val="28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E347C7">
        <w:trPr>
          <w:trHeight w:val="3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62375" w:rsidRPr="00824DE8" w:rsidTr="00E347C7">
        <w:trPr>
          <w:trHeight w:val="37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ind w:left="-4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НаНаименование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62375" w:rsidRPr="00824DE8" w:rsidTr="00E347C7">
        <w:trPr>
          <w:trHeight w:val="39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18672,80</w:t>
            </w:r>
          </w:p>
        </w:tc>
      </w:tr>
      <w:tr w:rsidR="00562375" w:rsidRPr="00824DE8" w:rsidTr="00E347C7">
        <w:trPr>
          <w:trHeight w:val="12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Калининского района "Организация муниципального управления" на 2024-2026 годы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7123,10</w:t>
            </w:r>
          </w:p>
        </w:tc>
      </w:tr>
      <w:tr w:rsidR="00562375" w:rsidRPr="00824DE8" w:rsidTr="00E347C7">
        <w:trPr>
          <w:trHeight w:val="9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высшего должностного лица Джумайловского сельского поселения Калининского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973,40</w:t>
            </w:r>
          </w:p>
        </w:tc>
      </w:tr>
      <w:tr w:rsidR="00562375" w:rsidRPr="00824DE8" w:rsidTr="00E347C7">
        <w:trPr>
          <w:trHeight w:val="6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01 1 01 00019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973,40</w:t>
            </w:r>
          </w:p>
        </w:tc>
      </w:tr>
      <w:tr w:rsidR="00562375" w:rsidRPr="00824DE8" w:rsidTr="00E347C7">
        <w:trPr>
          <w:trHeight w:val="16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01 1 01 00019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973,40</w:t>
            </w:r>
          </w:p>
        </w:tc>
      </w:tr>
      <w:tr w:rsidR="00562375" w:rsidRPr="00824DE8" w:rsidTr="00E347C7">
        <w:trPr>
          <w:trHeight w:val="79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выполнения функций аппарата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4833,20</w:t>
            </w:r>
          </w:p>
        </w:tc>
      </w:tr>
      <w:tr w:rsidR="00562375" w:rsidRPr="00824DE8" w:rsidTr="00E347C7">
        <w:trPr>
          <w:trHeight w:val="6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01 1 02 00019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4829,40</w:t>
            </w:r>
          </w:p>
        </w:tc>
      </w:tr>
      <w:tr w:rsidR="00562375" w:rsidRPr="00824DE8" w:rsidTr="00E347C7">
        <w:trPr>
          <w:trHeight w:val="15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01 1 02 00019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4829,40</w:t>
            </w:r>
          </w:p>
        </w:tc>
      </w:tr>
      <w:tr w:rsidR="00562375" w:rsidRPr="00824DE8" w:rsidTr="00E347C7">
        <w:trPr>
          <w:trHeight w:val="7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01 1 02 06019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562375" w:rsidRPr="00824DE8" w:rsidTr="00E347C7">
        <w:trPr>
          <w:trHeight w:val="7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01 1 02 06019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562375" w:rsidRPr="00824DE8" w:rsidTr="00E347C7">
        <w:trPr>
          <w:trHeight w:val="6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Мероприятия по другим общегосударственным вопросам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880,00</w:t>
            </w:r>
          </w:p>
        </w:tc>
      </w:tr>
      <w:tr w:rsidR="00562375" w:rsidRPr="00824DE8" w:rsidTr="00E347C7">
        <w:trPr>
          <w:trHeight w:val="8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01 1 03 01016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785,70</w:t>
            </w:r>
          </w:p>
        </w:tc>
      </w:tr>
      <w:tr w:rsidR="00562375" w:rsidRPr="00824DE8" w:rsidTr="00E347C7">
        <w:trPr>
          <w:trHeight w:val="7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01 1 03 01016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785,70</w:t>
            </w:r>
          </w:p>
        </w:tc>
      </w:tr>
      <w:tr w:rsidR="00562375" w:rsidRPr="00824DE8" w:rsidTr="00E347C7">
        <w:trPr>
          <w:trHeight w:val="4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01 1 03 01016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69,30</w:t>
            </w:r>
          </w:p>
        </w:tc>
      </w:tr>
      <w:tr w:rsidR="00562375" w:rsidRPr="00824DE8" w:rsidTr="00E347C7">
        <w:trPr>
          <w:trHeight w:val="7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01 1 03 01029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562375" w:rsidRPr="00824DE8" w:rsidTr="00E347C7">
        <w:trPr>
          <w:trHeight w:val="8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01 1 03 01029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562375" w:rsidRPr="00824DE8" w:rsidTr="00E347C7">
        <w:trPr>
          <w:trHeight w:val="11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контрольно-счетной палаты, внутреннего финансового контроля, обеспечение проведение выборов и референдумов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88,80</w:t>
            </w:r>
          </w:p>
        </w:tc>
      </w:tr>
      <w:tr w:rsidR="00562375" w:rsidRPr="00824DE8" w:rsidTr="00E347C7">
        <w:trPr>
          <w:trHeight w:val="8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контрольно-счетной палаты, внутреннего финансового контроля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01 1 05 02000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88,80</w:t>
            </w:r>
          </w:p>
        </w:tc>
      </w:tr>
      <w:tr w:rsidR="00562375" w:rsidRPr="00824DE8" w:rsidTr="00E347C7">
        <w:trPr>
          <w:trHeight w:val="15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на обеспечение деятельности контрольно-счетной палаты. Мероприятие по обеспечению проведения выборов и референдумов.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01 1 05 02002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44,40</w:t>
            </w:r>
          </w:p>
        </w:tc>
      </w:tr>
      <w:tr w:rsidR="00562375" w:rsidRPr="00824DE8" w:rsidTr="00E347C7">
        <w:trPr>
          <w:trHeight w:val="7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на обеспечение деятельности внутреннего финансового контроля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01 1 05 02003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44,40</w:t>
            </w:r>
          </w:p>
        </w:tc>
      </w:tr>
      <w:tr w:rsidR="00562375" w:rsidRPr="00824DE8" w:rsidTr="00E347C7">
        <w:trPr>
          <w:trHeight w:val="7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562375" w:rsidRPr="00824DE8" w:rsidTr="00E347C7">
        <w:trPr>
          <w:trHeight w:val="7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01 1 06 01001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562375" w:rsidRPr="00824DE8" w:rsidTr="00E347C7">
        <w:trPr>
          <w:trHeight w:val="5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01 1 06 01001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562375" w:rsidRPr="00824DE8" w:rsidTr="00E347C7">
        <w:trPr>
          <w:trHeight w:val="34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141,80</w:t>
            </w:r>
          </w:p>
        </w:tc>
      </w:tr>
      <w:tr w:rsidR="00562375" w:rsidRPr="00824DE8" w:rsidTr="00E347C7">
        <w:trPr>
          <w:trHeight w:val="7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141,80</w:t>
            </w:r>
          </w:p>
        </w:tc>
      </w:tr>
      <w:tr w:rsidR="00562375" w:rsidRPr="00824DE8" w:rsidTr="00E347C7">
        <w:trPr>
          <w:trHeight w:val="15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</w:t>
            </w: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141,80</w:t>
            </w:r>
          </w:p>
        </w:tc>
      </w:tr>
      <w:tr w:rsidR="00562375" w:rsidRPr="00824DE8" w:rsidTr="00E347C7">
        <w:trPr>
          <w:trHeight w:val="6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выборов и референдумов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327,70</w:t>
            </w:r>
          </w:p>
        </w:tc>
      </w:tr>
      <w:tr w:rsidR="00562375" w:rsidRPr="00824DE8" w:rsidTr="00E347C7">
        <w:trPr>
          <w:trHeight w:val="6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проведения выборов и референдумов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01 1 08 01004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327,70</w:t>
            </w:r>
          </w:p>
        </w:tc>
      </w:tr>
      <w:tr w:rsidR="00562375" w:rsidRPr="00824DE8" w:rsidTr="00E347C7">
        <w:trPr>
          <w:trHeight w:val="6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01 1 08 01004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327,70</w:t>
            </w:r>
          </w:p>
        </w:tc>
      </w:tr>
      <w:tr w:rsidR="00562375" w:rsidRPr="00824DE8" w:rsidTr="00E347C7">
        <w:trPr>
          <w:trHeight w:val="79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Калининского района "Дорожное хозяйство на 2024-2026 годы"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3174,50</w:t>
            </w:r>
          </w:p>
        </w:tc>
      </w:tr>
      <w:tr w:rsidR="00562375" w:rsidRPr="00824DE8" w:rsidTr="00E347C7">
        <w:trPr>
          <w:trHeight w:val="7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3174,50</w:t>
            </w:r>
          </w:p>
        </w:tc>
      </w:tr>
      <w:tr w:rsidR="00562375" w:rsidRPr="00824DE8" w:rsidTr="00E347C7">
        <w:trPr>
          <w:trHeight w:val="7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02 1 02 01032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3174,50</w:t>
            </w:r>
          </w:p>
        </w:tc>
      </w:tr>
      <w:tr w:rsidR="00562375" w:rsidRPr="00824DE8" w:rsidTr="00E347C7">
        <w:trPr>
          <w:trHeight w:val="98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02 1 02 01032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3174,50</w:t>
            </w:r>
          </w:p>
        </w:tc>
      </w:tr>
      <w:tr w:rsidR="00562375" w:rsidRPr="00824DE8" w:rsidTr="00E347C7">
        <w:trPr>
          <w:trHeight w:val="79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культуры Джумайловского сельского поселения Калининского района на 2024-2026 годы"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7030,10</w:t>
            </w:r>
          </w:p>
        </w:tc>
      </w:tr>
      <w:tr w:rsidR="00562375" w:rsidRPr="00824DE8" w:rsidTr="00E347C7">
        <w:trPr>
          <w:trHeight w:val="1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обеспечению деятельности муниципального казенного учреждения " Джумайловская централизованная клубная система"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4016,90</w:t>
            </w:r>
          </w:p>
        </w:tc>
      </w:tr>
      <w:tr w:rsidR="00562375" w:rsidRPr="00824DE8" w:rsidTr="00E347C7">
        <w:trPr>
          <w:trHeight w:val="7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03 1 01 00059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4016,90</w:t>
            </w:r>
          </w:p>
        </w:tc>
      </w:tr>
      <w:tr w:rsidR="00562375" w:rsidRPr="00824DE8" w:rsidTr="00E347C7">
        <w:trPr>
          <w:trHeight w:val="15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03 1 01 00059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3190,80</w:t>
            </w:r>
          </w:p>
        </w:tc>
      </w:tr>
      <w:tr w:rsidR="00562375" w:rsidRPr="00824DE8" w:rsidTr="00E347C7">
        <w:trPr>
          <w:trHeight w:val="97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03 1 01 00059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825,10</w:t>
            </w:r>
          </w:p>
        </w:tc>
      </w:tr>
      <w:tr w:rsidR="00562375" w:rsidRPr="00824DE8" w:rsidTr="00E347C7">
        <w:trPr>
          <w:trHeight w:val="6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03 1 01 00059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562375" w:rsidRPr="00824DE8" w:rsidTr="00E347C7">
        <w:trPr>
          <w:trHeight w:val="8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проект "Культурная среда"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1 A1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2637,60</w:t>
            </w:r>
          </w:p>
        </w:tc>
      </w:tr>
      <w:tr w:rsidR="00562375" w:rsidRPr="00824DE8" w:rsidTr="00E347C7">
        <w:trPr>
          <w:trHeight w:val="75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 1 A1 55130</w:t>
            </w:r>
          </w:p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2637,60</w:t>
            </w:r>
          </w:p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E347C7">
        <w:trPr>
          <w:trHeight w:val="90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 1 A1 55130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2637,60</w:t>
            </w:r>
          </w:p>
        </w:tc>
      </w:tr>
      <w:tr w:rsidR="00562375" w:rsidRPr="00824DE8" w:rsidTr="00E347C7">
        <w:trPr>
          <w:trHeight w:val="8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обеспечению деятельности библиотечного обслуживания населения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375,60</w:t>
            </w:r>
          </w:p>
        </w:tc>
      </w:tr>
      <w:tr w:rsidR="00562375" w:rsidRPr="00824DE8" w:rsidTr="00E347C7">
        <w:trPr>
          <w:trHeight w:val="14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03 1 04 00059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350,60</w:t>
            </w:r>
          </w:p>
        </w:tc>
      </w:tr>
      <w:tr w:rsidR="00562375" w:rsidRPr="00824DE8" w:rsidTr="00E347C7">
        <w:trPr>
          <w:trHeight w:val="17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03 1 04 00059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350,60</w:t>
            </w:r>
          </w:p>
        </w:tc>
      </w:tr>
      <w:tr w:rsidR="00562375" w:rsidRPr="00824DE8" w:rsidTr="00E347C7">
        <w:trPr>
          <w:trHeight w:val="5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03 1 04 00059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562375" w:rsidRPr="00824DE8" w:rsidTr="00E347C7">
        <w:trPr>
          <w:trHeight w:val="9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15,00</w:t>
            </w:r>
          </w:p>
        </w:tc>
      </w:tr>
      <w:tr w:rsidR="00562375" w:rsidRPr="00824DE8" w:rsidTr="00E347C7">
        <w:trPr>
          <w:trHeight w:val="6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в чрезвычайных ситуациях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62375" w:rsidRPr="00824DE8" w:rsidTr="00E347C7">
        <w:trPr>
          <w:trHeight w:val="7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04 1 02 01027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62375" w:rsidRPr="00824DE8" w:rsidTr="00E347C7">
        <w:trPr>
          <w:trHeight w:val="7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04 1 02 01027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62375" w:rsidRPr="00824DE8" w:rsidTr="00E347C7">
        <w:trPr>
          <w:trHeight w:val="7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62375" w:rsidRPr="00824DE8" w:rsidTr="00E347C7">
        <w:trPr>
          <w:trHeight w:val="7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04 1 04 01030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62375" w:rsidRPr="00824DE8" w:rsidTr="00E347C7">
        <w:trPr>
          <w:trHeight w:val="7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04 1 04 01030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62375" w:rsidRPr="00824DE8" w:rsidTr="00E347C7">
        <w:trPr>
          <w:trHeight w:val="6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62375" w:rsidRPr="00824DE8" w:rsidTr="00E347C7">
        <w:trPr>
          <w:trHeight w:val="7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первичных мер безопасности людей на водных объектах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04 1 05 01031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62375" w:rsidRPr="00824DE8" w:rsidTr="00E347C7">
        <w:trPr>
          <w:trHeight w:val="7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04 1 05 01031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62375" w:rsidRPr="00824DE8" w:rsidTr="00E347C7">
        <w:trPr>
          <w:trHeight w:val="13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2024-2026 годы"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941,20</w:t>
            </w:r>
          </w:p>
        </w:tc>
      </w:tr>
      <w:tr w:rsidR="00562375" w:rsidRPr="00824DE8" w:rsidTr="00E347C7">
        <w:trPr>
          <w:trHeight w:val="8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тепло-, электро-, водо-, газо-снабжения в населенных пунктах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912,20</w:t>
            </w:r>
          </w:p>
        </w:tc>
      </w:tr>
      <w:tr w:rsidR="00562375" w:rsidRPr="00824DE8" w:rsidTr="00E347C7">
        <w:trPr>
          <w:trHeight w:val="8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ремонту водопроводных сетей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05 1 01 01039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912,20</w:t>
            </w:r>
          </w:p>
        </w:tc>
      </w:tr>
      <w:tr w:rsidR="00562375" w:rsidRPr="00824DE8" w:rsidTr="00E347C7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05 1 01 01039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912,20</w:t>
            </w:r>
          </w:p>
        </w:tc>
      </w:tr>
      <w:tr w:rsidR="00562375" w:rsidRPr="00824DE8" w:rsidTr="00E347C7">
        <w:trPr>
          <w:trHeight w:val="7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62375" w:rsidRPr="00824DE8" w:rsidTr="00E347C7">
        <w:trPr>
          <w:trHeight w:val="5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05 1 02 01033</w:t>
            </w:r>
          </w:p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E347C7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05 1 02 01033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62375" w:rsidRPr="00824DE8" w:rsidTr="00E347C7">
        <w:trPr>
          <w:trHeight w:val="5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05 1 03 00000</w:t>
            </w:r>
          </w:p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62375" w:rsidRPr="00824DE8" w:rsidTr="00E347C7">
        <w:trPr>
          <w:trHeight w:val="47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05 1 03 01036</w:t>
            </w:r>
          </w:p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E347C7">
        <w:trPr>
          <w:trHeight w:val="11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05 1 03 01036</w:t>
            </w:r>
          </w:p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E347C7">
        <w:trPr>
          <w:trHeight w:val="10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обеспечению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562375" w:rsidRPr="00824DE8" w:rsidTr="00E347C7">
        <w:trPr>
          <w:trHeight w:val="9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05 1 05 01030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562375" w:rsidRPr="00824DE8" w:rsidTr="00E347C7">
        <w:trPr>
          <w:trHeight w:val="7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05 1 05 01030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562375" w:rsidRPr="00824DE8" w:rsidTr="00E347C7">
        <w:trPr>
          <w:trHeight w:val="10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Джумайловском сельском поселение на 2024-2026 годы"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240,00</w:t>
            </w:r>
          </w:p>
        </w:tc>
      </w:tr>
      <w:tr w:rsidR="00562375" w:rsidRPr="00824DE8" w:rsidTr="00E347C7">
        <w:trPr>
          <w:trHeight w:val="4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562375" w:rsidRPr="00824DE8" w:rsidTr="00E347C7">
        <w:trPr>
          <w:trHeight w:val="8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бюджета на проведение спортивных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06 1 01 01007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562375" w:rsidRPr="00824DE8" w:rsidTr="00E347C7">
        <w:trPr>
          <w:trHeight w:val="49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06 1 01 01007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562375" w:rsidRPr="00824DE8" w:rsidTr="00E347C7">
        <w:trPr>
          <w:trHeight w:val="11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"Молодежь Джумайловского сельского поселения Калининского района " на 2024-2026 годы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6,30</w:t>
            </w:r>
          </w:p>
        </w:tc>
      </w:tr>
      <w:tr w:rsidR="00562375" w:rsidRPr="00824DE8" w:rsidTr="00E347C7">
        <w:trPr>
          <w:trHeight w:val="37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6,30</w:t>
            </w:r>
          </w:p>
        </w:tc>
      </w:tr>
      <w:tr w:rsidR="00562375" w:rsidRPr="00824DE8" w:rsidTr="00E347C7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07 1 01 01019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6,30</w:t>
            </w:r>
          </w:p>
        </w:tc>
      </w:tr>
      <w:tr w:rsidR="00562375" w:rsidRPr="00824DE8" w:rsidTr="00E347C7">
        <w:trPr>
          <w:trHeight w:val="4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07 1 01 01019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6,30</w:t>
            </w:r>
          </w:p>
        </w:tc>
      </w:tr>
      <w:tr w:rsidR="00562375" w:rsidRPr="00824DE8" w:rsidTr="00E347C7">
        <w:trPr>
          <w:trHeight w:val="7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0,80</w:t>
            </w:r>
          </w:p>
        </w:tc>
      </w:tr>
      <w:tr w:rsidR="00562375" w:rsidRPr="00824DE8" w:rsidTr="00E347C7">
        <w:trPr>
          <w:trHeight w:val="8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54 0 02 00000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562375" w:rsidRPr="00824DE8" w:rsidTr="00E347C7">
        <w:trPr>
          <w:trHeight w:val="3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562375" w:rsidRPr="00824DE8" w:rsidTr="00E347C7">
        <w:trPr>
          <w:trHeight w:val="52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562375" w:rsidRPr="00824DE8" w:rsidTr="00E347C7">
        <w:trPr>
          <w:trHeight w:val="79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62375" w:rsidRPr="00824DE8" w:rsidTr="00E347C7">
        <w:trPr>
          <w:trHeight w:val="73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62375" w:rsidRPr="00824DE8" w:rsidTr="00E347C7">
        <w:trPr>
          <w:trHeight w:val="540"/>
        </w:trPr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финансового отдела администрации Джумайловского сельского поселения Калининского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62375" w:rsidRPr="00824DE8" w:rsidTr="00E347C7">
        <w:trPr>
          <w:trHeight w:val="480"/>
        </w:trPr>
        <w:tc>
          <w:tcPr>
            <w:tcW w:w="4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375" w:rsidRPr="00824DE8" w:rsidRDefault="00562375" w:rsidP="00AE7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AE70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М.М.Попкова</w:t>
            </w:r>
          </w:p>
        </w:tc>
      </w:tr>
    </w:tbl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800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Приложение  5</w:t>
      </w:r>
    </w:p>
    <w:p w:rsidR="00562375" w:rsidRPr="00824DE8" w:rsidRDefault="00562375" w:rsidP="0080044C">
      <w:pPr>
        <w:spacing w:after="0" w:line="240" w:lineRule="auto"/>
        <w:ind w:left="42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к решению Совета Джумайловского</w:t>
      </w:r>
    </w:p>
    <w:p w:rsidR="00562375" w:rsidRPr="00824DE8" w:rsidRDefault="00562375" w:rsidP="0080044C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сельского поселения  «О  бюджете</w:t>
      </w:r>
    </w:p>
    <w:p w:rsidR="00562375" w:rsidRPr="00824DE8" w:rsidRDefault="00562375" w:rsidP="00800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 xml:space="preserve">Джумайловского сельского    </w:t>
      </w:r>
    </w:p>
    <w:p w:rsidR="00562375" w:rsidRPr="00824DE8" w:rsidRDefault="00562375" w:rsidP="0080044C">
      <w:pPr>
        <w:spacing w:after="0" w:line="240" w:lineRule="auto"/>
        <w:ind w:left="4248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поселения Калининского района</w:t>
      </w:r>
    </w:p>
    <w:p w:rsidR="00562375" w:rsidRPr="00824DE8" w:rsidRDefault="00562375" w:rsidP="0080044C">
      <w:pPr>
        <w:spacing w:after="0" w:line="240" w:lineRule="auto"/>
        <w:ind w:left="4248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на 2024 год»</w:t>
      </w:r>
    </w:p>
    <w:p w:rsidR="00562375" w:rsidRPr="00824DE8" w:rsidRDefault="00562375" w:rsidP="0080044C">
      <w:pPr>
        <w:spacing w:after="0" w:line="240" w:lineRule="auto"/>
        <w:ind w:left="4248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от ____________   № ___</w:t>
      </w:r>
    </w:p>
    <w:p w:rsidR="00562375" w:rsidRPr="00824DE8" w:rsidRDefault="00562375" w:rsidP="0080044C">
      <w:pPr>
        <w:tabs>
          <w:tab w:val="left" w:pos="573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339" w:type="dxa"/>
        <w:tblInd w:w="108" w:type="dxa"/>
        <w:tblLook w:val="0000"/>
      </w:tblPr>
      <w:tblGrid>
        <w:gridCol w:w="3600"/>
        <w:gridCol w:w="605"/>
        <w:gridCol w:w="655"/>
        <w:gridCol w:w="720"/>
        <w:gridCol w:w="456"/>
        <w:gridCol w:w="336"/>
        <w:gridCol w:w="510"/>
        <w:gridCol w:w="816"/>
        <w:gridCol w:w="601"/>
        <w:gridCol w:w="1040"/>
      </w:tblGrid>
      <w:tr w:rsidR="00562375" w:rsidRPr="00824DE8" w:rsidTr="00E347C7">
        <w:trPr>
          <w:trHeight w:val="885"/>
        </w:trPr>
        <w:tc>
          <w:tcPr>
            <w:tcW w:w="93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375" w:rsidRPr="005659E2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Ведомственная структура расходов бюджета Джумайловского сельского поселения                                               Калининского района на 2024 год</w:t>
            </w:r>
          </w:p>
        </w:tc>
      </w:tr>
      <w:tr w:rsidR="00562375" w:rsidRPr="00824DE8" w:rsidTr="00E347C7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62375" w:rsidRPr="00824DE8" w:rsidTr="00E347C7">
        <w:trPr>
          <w:trHeight w:val="795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Сумма  на  2021 год</w:t>
            </w:r>
          </w:p>
        </w:tc>
      </w:tr>
      <w:tr w:rsidR="00562375" w:rsidRPr="00824DE8" w:rsidTr="0080044C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18672,8</w:t>
            </w:r>
          </w:p>
        </w:tc>
      </w:tr>
      <w:tr w:rsidR="00562375" w:rsidRPr="00824DE8" w:rsidTr="0080044C">
        <w:trPr>
          <w:trHeight w:val="735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7123,1</w:t>
            </w:r>
          </w:p>
        </w:tc>
      </w:tr>
      <w:tr w:rsidR="00562375" w:rsidRPr="00824DE8" w:rsidTr="0080044C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7123,1</w:t>
            </w:r>
          </w:p>
        </w:tc>
      </w:tr>
      <w:tr w:rsidR="00562375" w:rsidRPr="00824DE8" w:rsidTr="0080044C">
        <w:trPr>
          <w:trHeight w:val="9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973,4</w:t>
            </w:r>
          </w:p>
        </w:tc>
      </w:tr>
      <w:tr w:rsidR="00562375" w:rsidRPr="00824DE8" w:rsidTr="00E347C7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973,4</w:t>
            </w:r>
          </w:p>
        </w:tc>
      </w:tr>
      <w:tr w:rsidR="00562375" w:rsidRPr="00824DE8" w:rsidTr="00E347C7">
        <w:trPr>
          <w:trHeight w:val="5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973,4</w:t>
            </w:r>
          </w:p>
        </w:tc>
      </w:tr>
      <w:tr w:rsidR="00562375" w:rsidRPr="00824DE8" w:rsidTr="00E347C7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973,4</w:t>
            </w:r>
          </w:p>
        </w:tc>
      </w:tr>
      <w:tr w:rsidR="00562375" w:rsidRPr="00824DE8" w:rsidTr="0080044C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973,4</w:t>
            </w:r>
          </w:p>
        </w:tc>
      </w:tr>
      <w:tr w:rsidR="00562375" w:rsidRPr="00824DE8" w:rsidTr="0080044C">
        <w:trPr>
          <w:trHeight w:val="6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4833,2</w:t>
            </w:r>
          </w:p>
        </w:tc>
      </w:tr>
      <w:tr w:rsidR="00562375" w:rsidRPr="00824DE8" w:rsidTr="00E347C7">
        <w:trPr>
          <w:trHeight w:val="6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4829,4</w:t>
            </w:r>
          </w:p>
        </w:tc>
      </w:tr>
      <w:tr w:rsidR="00562375" w:rsidRPr="00824DE8" w:rsidTr="00E347C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выполнения функций аппарата администрации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4829,4</w:t>
            </w:r>
          </w:p>
        </w:tc>
      </w:tr>
      <w:tr w:rsidR="00562375" w:rsidRPr="00824DE8" w:rsidTr="00E347C7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4829,4</w:t>
            </w:r>
          </w:p>
        </w:tc>
      </w:tr>
      <w:tr w:rsidR="00562375" w:rsidRPr="00824DE8" w:rsidTr="00E347C7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4829,4</w:t>
            </w:r>
          </w:p>
        </w:tc>
      </w:tr>
      <w:tr w:rsidR="00562375" w:rsidRPr="00824DE8" w:rsidTr="00E347C7">
        <w:trPr>
          <w:trHeight w:val="4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2375" w:rsidRPr="00824DE8" w:rsidTr="00E347C7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06019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62375" w:rsidRPr="00824DE8" w:rsidTr="0080044C">
        <w:trPr>
          <w:trHeight w:val="106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06019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62375" w:rsidRPr="00824DE8" w:rsidTr="0080044C">
        <w:trPr>
          <w:trHeight w:val="11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88,8</w:t>
            </w:r>
          </w:p>
        </w:tc>
      </w:tr>
      <w:tr w:rsidR="00562375" w:rsidRPr="00824DE8" w:rsidTr="00E347C7">
        <w:trPr>
          <w:trHeight w:val="11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562375" w:rsidRPr="00824DE8" w:rsidTr="00E347C7">
        <w:trPr>
          <w:trHeight w:val="9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контрольно-счетной палаты, внутреннего финансового контроля, обеспечение проведение выборов и референдумов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562375" w:rsidRPr="00824DE8" w:rsidTr="0080044C">
        <w:trPr>
          <w:trHeight w:val="52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на обеспечение деятельности контрольно-счетной палаты. Мероприятие по обеспечению проведения выборов и референдумов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02002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562375" w:rsidRPr="00824DE8" w:rsidTr="0080044C">
        <w:trPr>
          <w:trHeight w:val="16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на обеспечение деятельности внутреннего финансового контроля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562375" w:rsidRPr="00824DE8" w:rsidTr="0080044C">
        <w:trPr>
          <w:trHeight w:val="6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327,7</w:t>
            </w:r>
          </w:p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62375" w:rsidRPr="00824DE8" w:rsidTr="00E347C7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327,7</w:t>
            </w:r>
          </w:p>
        </w:tc>
      </w:tr>
      <w:tr w:rsidR="00562375" w:rsidRPr="00824DE8" w:rsidTr="00E40354">
        <w:trPr>
          <w:trHeight w:val="4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01004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327,7</w:t>
            </w:r>
          </w:p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80044C">
        <w:trPr>
          <w:trHeight w:val="5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62375" w:rsidRPr="00824DE8" w:rsidTr="0080044C">
        <w:trPr>
          <w:trHeight w:val="8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62375" w:rsidRPr="00824DE8" w:rsidTr="0080044C">
        <w:trPr>
          <w:trHeight w:val="6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62375" w:rsidRPr="00824DE8" w:rsidTr="00E347C7">
        <w:trPr>
          <w:trHeight w:val="10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62375" w:rsidRPr="00824DE8" w:rsidTr="0080044C">
        <w:trPr>
          <w:trHeight w:val="6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62375" w:rsidRPr="00824DE8" w:rsidTr="0080044C">
        <w:trPr>
          <w:trHeight w:val="7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880,0</w:t>
            </w:r>
          </w:p>
        </w:tc>
      </w:tr>
      <w:tr w:rsidR="00562375" w:rsidRPr="00824DE8" w:rsidTr="00E347C7">
        <w:trPr>
          <w:trHeight w:val="7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562375" w:rsidRPr="00824DE8" w:rsidTr="00E347C7">
        <w:trPr>
          <w:trHeight w:val="6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другим общегосударственным вопросам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562375" w:rsidRPr="00824DE8" w:rsidTr="00E347C7">
        <w:trPr>
          <w:trHeight w:val="3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785,7</w:t>
            </w:r>
          </w:p>
        </w:tc>
      </w:tr>
      <w:tr w:rsidR="00562375" w:rsidRPr="00824DE8" w:rsidTr="00E347C7">
        <w:trPr>
          <w:trHeight w:val="7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785,7</w:t>
            </w:r>
          </w:p>
        </w:tc>
      </w:tr>
      <w:tr w:rsidR="00562375" w:rsidRPr="00824DE8" w:rsidTr="00E347C7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562375" w:rsidRPr="00824DE8" w:rsidTr="00E347C7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62375" w:rsidRPr="00824DE8" w:rsidTr="0080044C">
        <w:trPr>
          <w:trHeight w:val="4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нужд, похозяйственный учет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62375" w:rsidRPr="00824DE8" w:rsidTr="0080044C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141,8</w:t>
            </w:r>
          </w:p>
        </w:tc>
      </w:tr>
      <w:tr w:rsidR="00562375" w:rsidRPr="00824DE8" w:rsidTr="00E347C7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141,8</w:t>
            </w:r>
          </w:p>
        </w:tc>
      </w:tr>
      <w:tr w:rsidR="00562375" w:rsidRPr="00824DE8" w:rsidTr="00E347C7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141,8</w:t>
            </w:r>
          </w:p>
        </w:tc>
      </w:tr>
      <w:tr w:rsidR="00562375" w:rsidRPr="00824DE8" w:rsidTr="00E347C7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141,8</w:t>
            </w:r>
          </w:p>
        </w:tc>
      </w:tr>
      <w:tr w:rsidR="00562375" w:rsidRPr="00824DE8" w:rsidTr="00E347C7">
        <w:trPr>
          <w:trHeight w:val="7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141,8</w:t>
            </w:r>
          </w:p>
        </w:tc>
      </w:tr>
      <w:tr w:rsidR="00562375" w:rsidRPr="00824DE8" w:rsidTr="00E347C7">
        <w:trPr>
          <w:trHeight w:val="14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141,8</w:t>
            </w:r>
          </w:p>
        </w:tc>
      </w:tr>
      <w:tr w:rsidR="00562375" w:rsidRPr="00824DE8" w:rsidTr="0080044C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2375" w:rsidRPr="00824DE8" w:rsidTr="0080044C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62375" w:rsidRPr="00824DE8" w:rsidTr="00E347C7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62375" w:rsidRPr="00824DE8" w:rsidTr="00E347C7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E347C7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E347C7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в чрезвычайных ситуациях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E347C7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E347C7">
        <w:trPr>
          <w:trHeight w:val="8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E347C7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E347C7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80044C">
        <w:trPr>
          <w:trHeight w:val="65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E347C7">
        <w:trPr>
          <w:trHeight w:val="9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E347C7">
        <w:trPr>
          <w:trHeight w:val="4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E347C7">
        <w:trPr>
          <w:trHeight w:val="4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E347C7">
        <w:trPr>
          <w:trHeight w:val="7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E347C7">
        <w:trPr>
          <w:trHeight w:val="11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E347C7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E347C7">
        <w:trPr>
          <w:trHeight w:val="9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E347C7">
        <w:trPr>
          <w:trHeight w:val="4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первичных мер безопасности людей на водных объектах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80044C">
        <w:trPr>
          <w:trHeight w:val="3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62375" w:rsidRPr="00824DE8" w:rsidTr="0080044C">
        <w:trPr>
          <w:trHeight w:val="7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3174,5</w:t>
            </w:r>
          </w:p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62375" w:rsidRPr="00824DE8" w:rsidTr="00E347C7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Дорожное хозяйство(дорожные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3174,5</w:t>
            </w:r>
          </w:p>
        </w:tc>
      </w:tr>
      <w:tr w:rsidR="00562375" w:rsidRPr="00824DE8" w:rsidTr="00E347C7">
        <w:trPr>
          <w:trHeight w:val="9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Калининского района "Дорожное хозяйство на 2024-2026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3174,5</w:t>
            </w:r>
          </w:p>
        </w:tc>
      </w:tr>
      <w:tr w:rsidR="00562375" w:rsidRPr="00824DE8" w:rsidTr="00E347C7">
        <w:trPr>
          <w:trHeight w:val="10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3174,5</w:t>
            </w:r>
          </w:p>
        </w:tc>
      </w:tr>
      <w:tr w:rsidR="00562375" w:rsidRPr="00824DE8" w:rsidTr="00E347C7">
        <w:trPr>
          <w:trHeight w:val="3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3174,5</w:t>
            </w:r>
          </w:p>
        </w:tc>
      </w:tr>
      <w:tr w:rsidR="00562375" w:rsidRPr="00824DE8" w:rsidTr="00E347C7">
        <w:trPr>
          <w:trHeight w:val="3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3174,5</w:t>
            </w:r>
          </w:p>
        </w:tc>
      </w:tr>
      <w:tr w:rsidR="00562375" w:rsidRPr="00824DE8" w:rsidTr="0080044C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375" w:rsidRPr="00824DE8" w:rsidTr="0080044C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941,2</w:t>
            </w:r>
          </w:p>
        </w:tc>
      </w:tr>
      <w:tr w:rsidR="00562375" w:rsidRPr="00824DE8" w:rsidTr="00E347C7">
        <w:trPr>
          <w:trHeight w:val="3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912,2</w:t>
            </w:r>
          </w:p>
        </w:tc>
      </w:tr>
      <w:tr w:rsidR="00562375" w:rsidRPr="00824DE8" w:rsidTr="00E347C7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2024-2026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912,2</w:t>
            </w:r>
          </w:p>
        </w:tc>
      </w:tr>
      <w:tr w:rsidR="00562375" w:rsidRPr="00824DE8" w:rsidTr="00E347C7">
        <w:trPr>
          <w:trHeight w:val="10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тепло-, электро-, водо-, газо-снабжения в населенных пунктах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912,2</w:t>
            </w:r>
          </w:p>
        </w:tc>
      </w:tr>
      <w:tr w:rsidR="00562375" w:rsidRPr="00824DE8" w:rsidTr="00E347C7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ремонту водопроводных сетей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912,2</w:t>
            </w:r>
          </w:p>
        </w:tc>
      </w:tr>
      <w:tr w:rsidR="00562375" w:rsidRPr="00824DE8" w:rsidTr="00E347C7">
        <w:trPr>
          <w:trHeight w:val="6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912,2</w:t>
            </w:r>
          </w:p>
        </w:tc>
      </w:tr>
      <w:tr w:rsidR="00562375" w:rsidRPr="00824DE8" w:rsidTr="00E347C7">
        <w:trPr>
          <w:trHeight w:val="5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62375" w:rsidRPr="00824DE8" w:rsidTr="00E347C7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2375" w:rsidRPr="00824DE8" w:rsidTr="00E347C7">
        <w:trPr>
          <w:trHeight w:val="4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2375" w:rsidRPr="00824DE8" w:rsidTr="00E347C7">
        <w:trPr>
          <w:trHeight w:val="4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2375" w:rsidRPr="00824DE8" w:rsidTr="00E347C7">
        <w:trPr>
          <w:trHeight w:val="4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2375" w:rsidRPr="00824DE8" w:rsidTr="00E347C7">
        <w:trPr>
          <w:trHeight w:val="3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2375" w:rsidRPr="00824DE8" w:rsidTr="00E347C7">
        <w:trPr>
          <w:trHeight w:val="10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2375" w:rsidRPr="00824DE8" w:rsidTr="00E347C7">
        <w:trPr>
          <w:trHeight w:val="7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обеспечению деятельности в  части создания специализированной службы по вопросам похоронного дела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562375" w:rsidRPr="00824DE8" w:rsidTr="00E347C7">
        <w:trPr>
          <w:trHeight w:val="7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562375" w:rsidRPr="00824DE8" w:rsidTr="0080044C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562375" w:rsidRPr="00824DE8" w:rsidTr="0080044C">
        <w:trPr>
          <w:trHeight w:val="4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6,3</w:t>
            </w:r>
          </w:p>
        </w:tc>
      </w:tr>
      <w:tr w:rsidR="00562375" w:rsidRPr="00824DE8" w:rsidTr="0080044C">
        <w:trPr>
          <w:trHeight w:val="5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6,3</w:t>
            </w:r>
          </w:p>
        </w:tc>
      </w:tr>
      <w:tr w:rsidR="00562375" w:rsidRPr="00824DE8" w:rsidTr="0080044C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"Молодежь Джумайловского сельского поселения Калининского района"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562375" w:rsidRPr="00824DE8" w:rsidTr="0080044C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562375" w:rsidRPr="00824DE8" w:rsidTr="0080044C">
        <w:trPr>
          <w:trHeight w:val="4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01019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562375" w:rsidRPr="00824DE8" w:rsidTr="0080044C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01019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562375" w:rsidRPr="00824DE8" w:rsidTr="0080044C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7030,1</w:t>
            </w:r>
          </w:p>
        </w:tc>
      </w:tr>
      <w:tr w:rsidR="00562375" w:rsidRPr="00824DE8" w:rsidTr="00E347C7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4392,5</w:t>
            </w:r>
          </w:p>
        </w:tc>
      </w:tr>
      <w:tr w:rsidR="00562375" w:rsidRPr="00824DE8" w:rsidTr="00E347C7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культуры Джумайловского сельского поселения Калининского района на 2021-2023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4392,5</w:t>
            </w:r>
          </w:p>
        </w:tc>
      </w:tr>
      <w:tr w:rsidR="00562375" w:rsidRPr="00824DE8" w:rsidTr="00E347C7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обеспечению деятельности муниципального казенного учреждения "Джумайловская централизованная клубная система"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4016,9</w:t>
            </w:r>
          </w:p>
        </w:tc>
      </w:tr>
      <w:tr w:rsidR="00562375" w:rsidRPr="00824DE8" w:rsidTr="00E347C7">
        <w:trPr>
          <w:trHeight w:val="14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4016,9</w:t>
            </w:r>
          </w:p>
        </w:tc>
      </w:tr>
      <w:tr w:rsidR="00562375" w:rsidRPr="00824DE8" w:rsidTr="00E347C7">
        <w:trPr>
          <w:trHeight w:val="13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3190,8</w:t>
            </w:r>
          </w:p>
        </w:tc>
      </w:tr>
      <w:tr w:rsidR="00562375" w:rsidRPr="00824DE8" w:rsidTr="00E347C7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825,1</w:t>
            </w:r>
          </w:p>
        </w:tc>
      </w:tr>
      <w:tr w:rsidR="00562375" w:rsidRPr="00824DE8" w:rsidTr="00E347C7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62375" w:rsidRPr="00824DE8" w:rsidTr="00E347C7">
        <w:trPr>
          <w:trHeight w:val="4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проект "Культурная среда"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2637,6</w:t>
            </w:r>
          </w:p>
        </w:tc>
      </w:tr>
      <w:tr w:rsidR="00562375" w:rsidRPr="00824DE8" w:rsidTr="00E347C7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55130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2637,6</w:t>
            </w:r>
          </w:p>
        </w:tc>
      </w:tr>
      <w:tr w:rsidR="00562375" w:rsidRPr="00824DE8" w:rsidTr="00E347C7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55130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2637,6</w:t>
            </w:r>
          </w:p>
        </w:tc>
      </w:tr>
      <w:tr w:rsidR="00562375" w:rsidRPr="00824DE8" w:rsidTr="00E347C7">
        <w:trPr>
          <w:trHeight w:val="8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обеспечению деятельности библиотечного обслуживания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375,6</w:t>
            </w:r>
          </w:p>
        </w:tc>
      </w:tr>
      <w:tr w:rsidR="00562375" w:rsidRPr="00824DE8" w:rsidTr="00E347C7">
        <w:trPr>
          <w:trHeight w:val="8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350,6</w:t>
            </w:r>
          </w:p>
        </w:tc>
      </w:tr>
      <w:tr w:rsidR="00562375" w:rsidRPr="00824DE8" w:rsidTr="00E347C7">
        <w:trPr>
          <w:trHeight w:val="14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350,6</w:t>
            </w:r>
          </w:p>
        </w:tc>
      </w:tr>
      <w:tr w:rsidR="00562375" w:rsidRPr="00824DE8" w:rsidTr="00E347C7">
        <w:trPr>
          <w:trHeight w:val="7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62375" w:rsidRPr="00824DE8" w:rsidTr="00E347C7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240,0</w:t>
            </w:r>
          </w:p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62375" w:rsidRPr="00824DE8" w:rsidTr="00E347C7">
        <w:trPr>
          <w:trHeight w:val="4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240,0</w:t>
            </w:r>
          </w:p>
        </w:tc>
      </w:tr>
      <w:tr w:rsidR="00562375" w:rsidRPr="00824DE8" w:rsidTr="00E347C7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Джумайловском сельском поселение на 2024-2026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240,0</w:t>
            </w:r>
          </w:p>
        </w:tc>
      </w:tr>
      <w:tr w:rsidR="00562375" w:rsidRPr="00824DE8" w:rsidTr="00E347C7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562375" w:rsidRPr="00824DE8" w:rsidTr="00E347C7">
        <w:trPr>
          <w:trHeight w:val="83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бюджета на проведение спортивных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562375" w:rsidRPr="00824DE8" w:rsidTr="00E347C7">
        <w:trPr>
          <w:trHeight w:val="6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562375" w:rsidRPr="00824DE8" w:rsidTr="00E347C7">
        <w:trPr>
          <w:trHeight w:val="615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0,8</w:t>
            </w:r>
          </w:p>
        </w:tc>
      </w:tr>
      <w:tr w:rsidR="00562375" w:rsidRPr="00824DE8" w:rsidTr="00E347C7">
        <w:trPr>
          <w:trHeight w:val="7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62375" w:rsidRPr="00824DE8" w:rsidTr="00E347C7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62375" w:rsidRPr="00824DE8" w:rsidTr="00E347C7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62375" w:rsidRPr="00824DE8" w:rsidTr="00E347C7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62375" w:rsidRPr="00824DE8" w:rsidTr="00E347C7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01002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62375" w:rsidRPr="00824DE8" w:rsidTr="00E347C7">
        <w:trPr>
          <w:trHeight w:val="73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финансового отдела администрации Джумайловского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2375" w:rsidRPr="00824DE8" w:rsidRDefault="00562375" w:rsidP="008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М.М.Попкова</w:t>
            </w:r>
          </w:p>
        </w:tc>
      </w:tr>
      <w:tr w:rsidR="00562375" w:rsidRPr="00824DE8" w:rsidTr="00E347C7">
        <w:trPr>
          <w:trHeight w:val="73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62375" w:rsidRPr="00824DE8" w:rsidRDefault="00562375" w:rsidP="00E3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E40354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24DE8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824DE8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</w:t>
      </w:r>
    </w:p>
    <w:p w:rsidR="00562375" w:rsidRPr="00824DE8" w:rsidRDefault="00562375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Приложение  6</w:t>
      </w:r>
    </w:p>
    <w:p w:rsidR="00562375" w:rsidRPr="00824DE8" w:rsidRDefault="00562375" w:rsidP="00824DE8">
      <w:pPr>
        <w:spacing w:after="0" w:line="240" w:lineRule="auto"/>
        <w:ind w:left="43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к решению Совета Джумайловского</w:t>
      </w:r>
    </w:p>
    <w:p w:rsidR="00562375" w:rsidRPr="00824DE8" w:rsidRDefault="00562375" w:rsidP="00824DE8">
      <w:pPr>
        <w:spacing w:after="0" w:line="240" w:lineRule="auto"/>
        <w:ind w:left="43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сельского поселения  «О бюджете</w:t>
      </w:r>
    </w:p>
    <w:p w:rsidR="00562375" w:rsidRPr="00824DE8" w:rsidRDefault="00562375" w:rsidP="00824D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 xml:space="preserve">Джумайловского сельского    </w:t>
      </w:r>
    </w:p>
    <w:p w:rsidR="00562375" w:rsidRPr="00824DE8" w:rsidRDefault="00562375" w:rsidP="00824DE8">
      <w:pPr>
        <w:spacing w:after="0" w:line="240" w:lineRule="auto"/>
        <w:ind w:left="4248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поселения Калининского района</w:t>
      </w:r>
    </w:p>
    <w:p w:rsidR="00562375" w:rsidRPr="00824DE8" w:rsidRDefault="00562375" w:rsidP="00824DE8">
      <w:pPr>
        <w:spacing w:after="0" w:line="240" w:lineRule="auto"/>
        <w:ind w:left="4248" w:firstLine="7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на 2024 год»</w:t>
      </w:r>
    </w:p>
    <w:p w:rsidR="00562375" w:rsidRPr="00824DE8" w:rsidRDefault="00562375" w:rsidP="00824DE8">
      <w:pPr>
        <w:spacing w:after="0" w:line="240" w:lineRule="auto"/>
        <w:ind w:left="4248" w:firstLine="7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от ____________   № ___</w:t>
      </w:r>
    </w:p>
    <w:p w:rsidR="00562375" w:rsidRPr="00824DE8" w:rsidRDefault="00562375" w:rsidP="00F435A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</w:p>
    <w:p w:rsidR="00562375" w:rsidRPr="00824DE8" w:rsidRDefault="00562375" w:rsidP="00F435A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562375" w:rsidRPr="00824DE8" w:rsidRDefault="00562375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4DE8">
        <w:rPr>
          <w:rFonts w:ascii="Times New Roman" w:hAnsi="Times New Roman"/>
          <w:b/>
          <w:sz w:val="24"/>
          <w:szCs w:val="24"/>
          <w:lang w:eastAsia="ru-RU"/>
        </w:rPr>
        <w:t>Источники внутреннего финансирования дефицита</w:t>
      </w:r>
    </w:p>
    <w:p w:rsidR="00562375" w:rsidRDefault="00562375" w:rsidP="00824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4DE8">
        <w:rPr>
          <w:rFonts w:ascii="Times New Roman" w:hAnsi="Times New Roman"/>
          <w:b/>
          <w:sz w:val="24"/>
          <w:szCs w:val="24"/>
          <w:lang w:eastAsia="ru-RU"/>
        </w:rPr>
        <w:t>бюджета Джумайловского сельского поселения Калининского района</w:t>
      </w:r>
    </w:p>
    <w:p w:rsidR="00562375" w:rsidRPr="00824DE8" w:rsidRDefault="00562375" w:rsidP="00824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4DE8">
        <w:rPr>
          <w:rFonts w:ascii="Times New Roman" w:hAnsi="Times New Roman"/>
          <w:b/>
          <w:sz w:val="24"/>
          <w:szCs w:val="24"/>
          <w:lang w:eastAsia="ru-RU"/>
        </w:rPr>
        <w:t xml:space="preserve"> на 2024 год</w:t>
      </w:r>
    </w:p>
    <w:p w:rsidR="00562375" w:rsidRPr="00824DE8" w:rsidRDefault="00562375" w:rsidP="00F435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87"/>
        <w:gridCol w:w="4967"/>
        <w:gridCol w:w="1214"/>
      </w:tblGrid>
      <w:tr w:rsidR="00562375" w:rsidRPr="00824DE8" w:rsidTr="00824DE8">
        <w:trPr>
          <w:trHeight w:val="529"/>
        </w:trPr>
        <w:tc>
          <w:tcPr>
            <w:tcW w:w="594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8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6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1214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Сумма, тыс.руб.</w:t>
            </w:r>
          </w:p>
        </w:tc>
      </w:tr>
      <w:tr w:rsidR="00562375" w:rsidRPr="00824DE8" w:rsidTr="00371ADF">
        <w:tc>
          <w:tcPr>
            <w:tcW w:w="594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14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</w:tr>
      <w:tr w:rsidR="00562375" w:rsidRPr="00824DE8" w:rsidTr="00371ADF">
        <w:tc>
          <w:tcPr>
            <w:tcW w:w="594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992 90 00 00 00 00 0000 000</w:t>
            </w:r>
          </w:p>
        </w:tc>
        <w:tc>
          <w:tcPr>
            <w:tcW w:w="49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 – всего:</w:t>
            </w:r>
          </w:p>
        </w:tc>
        <w:tc>
          <w:tcPr>
            <w:tcW w:w="1214" w:type="dxa"/>
            <w:vAlign w:val="bottom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1347.0</w:t>
            </w:r>
          </w:p>
        </w:tc>
      </w:tr>
      <w:tr w:rsidR="00562375" w:rsidRPr="00824DE8" w:rsidTr="00371ADF">
        <w:tc>
          <w:tcPr>
            <w:tcW w:w="594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992 01 03 00 00 00 0000 000</w:t>
            </w:r>
          </w:p>
        </w:tc>
        <w:tc>
          <w:tcPr>
            <w:tcW w:w="49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214" w:type="dxa"/>
            <w:vAlign w:val="bottom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2375" w:rsidRPr="00824DE8" w:rsidTr="00371ADF">
        <w:tc>
          <w:tcPr>
            <w:tcW w:w="594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992 01 03 00 00 00 0000 700</w:t>
            </w:r>
          </w:p>
        </w:tc>
        <w:tc>
          <w:tcPr>
            <w:tcW w:w="49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1214" w:type="dxa"/>
            <w:vAlign w:val="bottom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824D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</w:t>
            </w: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62375" w:rsidRPr="00824DE8" w:rsidTr="00371ADF">
        <w:tc>
          <w:tcPr>
            <w:tcW w:w="594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992 01 03 01 00 10 0000 710</w:t>
            </w:r>
          </w:p>
        </w:tc>
        <w:tc>
          <w:tcPr>
            <w:tcW w:w="49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 муниципальным бюджетом в валюте Российской Федерации</w:t>
            </w:r>
          </w:p>
        </w:tc>
        <w:tc>
          <w:tcPr>
            <w:tcW w:w="1214" w:type="dxa"/>
            <w:vAlign w:val="bottom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824D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</w:t>
            </w: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62375" w:rsidRPr="00824DE8" w:rsidTr="00371ADF">
        <w:tc>
          <w:tcPr>
            <w:tcW w:w="594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992 01 03 00 00 00 0000 800</w:t>
            </w:r>
          </w:p>
        </w:tc>
        <w:tc>
          <w:tcPr>
            <w:tcW w:w="49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214" w:type="dxa"/>
            <w:vAlign w:val="bottom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562375" w:rsidRPr="00824DE8" w:rsidTr="00371ADF">
        <w:tc>
          <w:tcPr>
            <w:tcW w:w="594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992 01 03 01 00 10 0000 810</w:t>
            </w:r>
          </w:p>
        </w:tc>
        <w:tc>
          <w:tcPr>
            <w:tcW w:w="49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214" w:type="dxa"/>
            <w:vAlign w:val="bottom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562375" w:rsidRPr="00824DE8" w:rsidTr="00371ADF">
        <w:tc>
          <w:tcPr>
            <w:tcW w:w="594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992 01 05 00 00 00 0000 000</w:t>
            </w:r>
          </w:p>
        </w:tc>
        <w:tc>
          <w:tcPr>
            <w:tcW w:w="49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214" w:type="dxa"/>
            <w:vAlign w:val="bottom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747.0</w:t>
            </w:r>
            <w:bookmarkStart w:id="1" w:name="_GoBack"/>
            <w:bookmarkEnd w:id="1"/>
          </w:p>
        </w:tc>
      </w:tr>
      <w:tr w:rsidR="00562375" w:rsidRPr="00824DE8" w:rsidTr="00371ADF">
        <w:tc>
          <w:tcPr>
            <w:tcW w:w="594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992 01 05 02 00 00 0000 500</w:t>
            </w:r>
          </w:p>
        </w:tc>
        <w:tc>
          <w:tcPr>
            <w:tcW w:w="49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14" w:type="dxa"/>
            <w:vAlign w:val="bottom"/>
          </w:tcPr>
          <w:p w:rsidR="00562375" w:rsidRPr="00824DE8" w:rsidRDefault="00562375" w:rsidP="00F435A3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-19</w:t>
            </w:r>
            <w:r w:rsidRPr="00824D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452.8</w:t>
            </w:r>
          </w:p>
        </w:tc>
      </w:tr>
      <w:tr w:rsidR="00562375" w:rsidRPr="00824DE8" w:rsidTr="00371ADF">
        <w:tc>
          <w:tcPr>
            <w:tcW w:w="594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992 01 05 02 01 10 0000 510</w:t>
            </w:r>
          </w:p>
        </w:tc>
        <w:tc>
          <w:tcPr>
            <w:tcW w:w="49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14" w:type="dxa"/>
            <w:vAlign w:val="bottom"/>
          </w:tcPr>
          <w:p w:rsidR="00562375" w:rsidRPr="00824DE8" w:rsidRDefault="00562375" w:rsidP="00F435A3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-19</w:t>
            </w:r>
            <w:r w:rsidRPr="00824D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452.8</w:t>
            </w:r>
          </w:p>
        </w:tc>
      </w:tr>
      <w:tr w:rsidR="00562375" w:rsidRPr="00824DE8" w:rsidTr="00371ADF">
        <w:tc>
          <w:tcPr>
            <w:tcW w:w="594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992 01 05 00 00 00 0000 600</w:t>
            </w:r>
          </w:p>
        </w:tc>
        <w:tc>
          <w:tcPr>
            <w:tcW w:w="49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14" w:type="dxa"/>
            <w:vAlign w:val="bottom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24D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8705.8</w:t>
            </w:r>
          </w:p>
        </w:tc>
      </w:tr>
      <w:tr w:rsidR="00562375" w:rsidRPr="00824DE8" w:rsidTr="00371ADF">
        <w:tc>
          <w:tcPr>
            <w:tcW w:w="594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992 01 05 02 01 10 0000 610</w:t>
            </w:r>
          </w:p>
        </w:tc>
        <w:tc>
          <w:tcPr>
            <w:tcW w:w="49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14" w:type="dxa"/>
            <w:vAlign w:val="bottom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24D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8705.8</w:t>
            </w:r>
          </w:p>
        </w:tc>
      </w:tr>
    </w:tbl>
    <w:p w:rsidR="00562375" w:rsidRPr="00824DE8" w:rsidRDefault="00562375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2375" w:rsidRPr="00824DE8" w:rsidRDefault="00562375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>Начальник финансового отдела</w:t>
      </w:r>
    </w:p>
    <w:p w:rsidR="00562375" w:rsidRPr="00824DE8" w:rsidRDefault="00562375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>администрации Джумайловского</w:t>
      </w:r>
    </w:p>
    <w:p w:rsidR="00562375" w:rsidRPr="00824DE8" w:rsidRDefault="00562375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562375" w:rsidRPr="00824DE8" w:rsidRDefault="00562375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Калининского района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М.М. Попкова</w:t>
      </w:r>
    </w:p>
    <w:p w:rsidR="00562375" w:rsidRPr="00824DE8" w:rsidRDefault="00562375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Приложение  7</w:t>
      </w:r>
    </w:p>
    <w:p w:rsidR="00562375" w:rsidRPr="00824DE8" w:rsidRDefault="00562375" w:rsidP="00824DE8">
      <w:pPr>
        <w:spacing w:after="0" w:line="240" w:lineRule="auto"/>
        <w:ind w:left="4248" w:firstLine="7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к решению Совета Джумайловского</w:t>
      </w:r>
    </w:p>
    <w:p w:rsidR="00562375" w:rsidRPr="00824DE8" w:rsidRDefault="00562375" w:rsidP="00824DE8">
      <w:pPr>
        <w:spacing w:after="0" w:line="240" w:lineRule="auto"/>
        <w:ind w:left="4248" w:firstLine="7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сельского поселения  «О  бюджете</w:t>
      </w:r>
    </w:p>
    <w:p w:rsidR="00562375" w:rsidRPr="00824DE8" w:rsidRDefault="00562375" w:rsidP="00824D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 xml:space="preserve">Джумайловского сельского </w:t>
      </w:r>
    </w:p>
    <w:p w:rsidR="00562375" w:rsidRPr="00824DE8" w:rsidRDefault="00562375" w:rsidP="00824D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 xml:space="preserve">поселения Калининского района </w:t>
      </w:r>
    </w:p>
    <w:p w:rsidR="00562375" w:rsidRPr="00824DE8" w:rsidRDefault="00562375" w:rsidP="00824D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на  2024 год»</w:t>
      </w:r>
    </w:p>
    <w:p w:rsidR="00562375" w:rsidRPr="00824DE8" w:rsidRDefault="00562375" w:rsidP="00824D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>от _______________  № ___</w:t>
      </w:r>
    </w:p>
    <w:p w:rsidR="00562375" w:rsidRPr="00824DE8" w:rsidRDefault="00562375" w:rsidP="00F435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F435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F435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2375" w:rsidRPr="00824DE8" w:rsidRDefault="00562375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4DE8">
        <w:rPr>
          <w:rFonts w:ascii="Times New Roman" w:hAnsi="Times New Roman"/>
          <w:b/>
          <w:sz w:val="24"/>
          <w:szCs w:val="24"/>
          <w:lang w:eastAsia="ru-RU"/>
        </w:rPr>
        <w:t>Программа муниципальных внутренних заимствований  Джумайловского сельского поселения Калининского района</w:t>
      </w:r>
    </w:p>
    <w:p w:rsidR="00562375" w:rsidRPr="00824DE8" w:rsidRDefault="00562375" w:rsidP="00F43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4DE8">
        <w:rPr>
          <w:rFonts w:ascii="Times New Roman" w:hAnsi="Times New Roman"/>
          <w:b/>
          <w:sz w:val="24"/>
          <w:szCs w:val="24"/>
          <w:lang w:eastAsia="ru-RU"/>
        </w:rPr>
        <w:t>на 2024 год</w:t>
      </w:r>
    </w:p>
    <w:p w:rsidR="00562375" w:rsidRPr="00824DE8" w:rsidRDefault="00562375" w:rsidP="00F435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2375" w:rsidRPr="00824DE8" w:rsidRDefault="00562375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(в тыс.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5"/>
        <w:gridCol w:w="1810"/>
      </w:tblGrid>
      <w:tr w:rsidR="00562375" w:rsidRPr="00824DE8" w:rsidTr="00B8753D">
        <w:tc>
          <w:tcPr>
            <w:tcW w:w="766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62375" w:rsidRPr="00824DE8" w:rsidTr="00B8753D">
        <w:tc>
          <w:tcPr>
            <w:tcW w:w="766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3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</w:tr>
      <w:tr w:rsidR="00562375" w:rsidRPr="00824DE8" w:rsidTr="00B8753D">
        <w:tc>
          <w:tcPr>
            <w:tcW w:w="76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1.Муниципальные ценные бумаги Джумайловского сельского поселения Калининского района, всего:</w:t>
            </w:r>
          </w:p>
        </w:tc>
        <w:tc>
          <w:tcPr>
            <w:tcW w:w="1903" w:type="dxa"/>
            <w:vAlign w:val="center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2375" w:rsidRPr="00824DE8" w:rsidTr="00B8753D">
        <w:tc>
          <w:tcPr>
            <w:tcW w:w="766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B8753D">
        <w:tc>
          <w:tcPr>
            <w:tcW w:w="76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привлечение </w:t>
            </w:r>
          </w:p>
        </w:tc>
        <w:tc>
          <w:tcPr>
            <w:tcW w:w="1903" w:type="dxa"/>
            <w:vAlign w:val="center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2375" w:rsidRPr="00824DE8" w:rsidTr="00B8753D">
        <w:tc>
          <w:tcPr>
            <w:tcW w:w="76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погашение</w:t>
            </w:r>
          </w:p>
        </w:tc>
        <w:tc>
          <w:tcPr>
            <w:tcW w:w="1903" w:type="dxa"/>
            <w:vAlign w:val="center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2375" w:rsidRPr="00824DE8" w:rsidTr="00B8753D">
        <w:tc>
          <w:tcPr>
            <w:tcW w:w="76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2.Бюджетные кредиты, привлечённые в  бюджет, </w:t>
            </w:r>
          </w:p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всего:</w:t>
            </w:r>
          </w:p>
        </w:tc>
        <w:tc>
          <w:tcPr>
            <w:tcW w:w="1903" w:type="dxa"/>
            <w:vAlign w:val="center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2375" w:rsidRPr="00824DE8" w:rsidTr="00B8753D">
        <w:tc>
          <w:tcPr>
            <w:tcW w:w="766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B8753D">
        <w:tc>
          <w:tcPr>
            <w:tcW w:w="76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-привлечение бюджетных кредитов от других бюджетов</w:t>
            </w:r>
          </w:p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бюджетной системы Российской Федерации муниципаль-</w:t>
            </w:r>
          </w:p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ным бюджетом Российской Федерации</w:t>
            </w:r>
          </w:p>
        </w:tc>
        <w:tc>
          <w:tcPr>
            <w:tcW w:w="1903" w:type="dxa"/>
            <w:vAlign w:val="center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1380,0</w:t>
            </w:r>
          </w:p>
        </w:tc>
      </w:tr>
      <w:tr w:rsidR="00562375" w:rsidRPr="00824DE8" w:rsidTr="00B8753D">
        <w:tc>
          <w:tcPr>
            <w:tcW w:w="76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кредит краевого бюджета на покрытие дефицита </w:t>
            </w:r>
          </w:p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бюджета     </w:t>
            </w:r>
          </w:p>
        </w:tc>
        <w:tc>
          <w:tcPr>
            <w:tcW w:w="1903" w:type="dxa"/>
            <w:vAlign w:val="center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2375" w:rsidRPr="00824DE8" w:rsidTr="00B8753D">
        <w:tc>
          <w:tcPr>
            <w:tcW w:w="76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-погашение бюджетных кредитов, полученных от других </w:t>
            </w:r>
          </w:p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бюджетов бюджетной системы Российской Федерации  </w:t>
            </w:r>
          </w:p>
        </w:tc>
        <w:tc>
          <w:tcPr>
            <w:tcW w:w="1903" w:type="dxa"/>
            <w:vAlign w:val="center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562375" w:rsidRPr="00824DE8" w:rsidTr="00B8753D">
        <w:tc>
          <w:tcPr>
            <w:tcW w:w="76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погашение кредита, полученного из  бюджета </w:t>
            </w:r>
          </w:p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муниципального образования Калининский </w:t>
            </w:r>
          </w:p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район в 2024 году на покрытие дефицита бюджета</w:t>
            </w:r>
          </w:p>
        </w:tc>
        <w:tc>
          <w:tcPr>
            <w:tcW w:w="1903" w:type="dxa"/>
            <w:vAlign w:val="center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562375" w:rsidRPr="00824DE8" w:rsidTr="00B8753D">
        <w:tc>
          <w:tcPr>
            <w:tcW w:w="76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-от кредитных организаций, всего:  </w:t>
            </w:r>
          </w:p>
        </w:tc>
        <w:tc>
          <w:tcPr>
            <w:tcW w:w="1903" w:type="dxa"/>
            <w:vAlign w:val="center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2375" w:rsidRPr="00824DE8" w:rsidTr="00B8753D">
        <w:tc>
          <w:tcPr>
            <w:tcW w:w="7667" w:type="dxa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375" w:rsidRPr="00824DE8" w:rsidTr="00B8753D">
        <w:tc>
          <w:tcPr>
            <w:tcW w:w="76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привлечение</w:t>
            </w:r>
          </w:p>
        </w:tc>
        <w:tc>
          <w:tcPr>
            <w:tcW w:w="1903" w:type="dxa"/>
            <w:vAlign w:val="center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2375" w:rsidRPr="00824DE8" w:rsidTr="00B8753D">
        <w:tc>
          <w:tcPr>
            <w:tcW w:w="7667" w:type="dxa"/>
          </w:tcPr>
          <w:p w:rsidR="00562375" w:rsidRPr="00824DE8" w:rsidRDefault="00562375" w:rsidP="00F43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погашение</w:t>
            </w:r>
          </w:p>
        </w:tc>
        <w:tc>
          <w:tcPr>
            <w:tcW w:w="1903" w:type="dxa"/>
            <w:vAlign w:val="bottom"/>
          </w:tcPr>
          <w:p w:rsidR="00562375" w:rsidRPr="00824DE8" w:rsidRDefault="00562375" w:rsidP="00F4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D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62375" w:rsidRPr="00824DE8" w:rsidRDefault="00562375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2375" w:rsidRPr="00824DE8" w:rsidRDefault="00562375" w:rsidP="00F435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2375" w:rsidRPr="00824DE8" w:rsidRDefault="00562375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>Начальник финансового отдела</w:t>
      </w:r>
    </w:p>
    <w:p w:rsidR="00562375" w:rsidRPr="00824DE8" w:rsidRDefault="00562375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>администрации Джумайловского</w:t>
      </w:r>
    </w:p>
    <w:p w:rsidR="00562375" w:rsidRPr="00824DE8" w:rsidRDefault="00562375" w:rsidP="00F435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562375" w:rsidRPr="00824DE8" w:rsidRDefault="00562375" w:rsidP="00A739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4DE8">
        <w:rPr>
          <w:rFonts w:ascii="Times New Roman" w:hAnsi="Times New Roman"/>
          <w:sz w:val="24"/>
          <w:szCs w:val="24"/>
          <w:lang w:eastAsia="ru-RU"/>
        </w:rPr>
        <w:t xml:space="preserve">Калининского района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824DE8">
        <w:rPr>
          <w:rFonts w:ascii="Times New Roman" w:hAnsi="Times New Roman"/>
          <w:sz w:val="24"/>
          <w:szCs w:val="24"/>
          <w:lang w:eastAsia="ru-RU"/>
        </w:rPr>
        <w:t xml:space="preserve"> М.М. Попкова</w:t>
      </w:r>
    </w:p>
    <w:p w:rsidR="00562375" w:rsidRPr="00824DE8" w:rsidRDefault="00562375">
      <w:pPr>
        <w:rPr>
          <w:sz w:val="24"/>
          <w:szCs w:val="24"/>
        </w:rPr>
      </w:pPr>
    </w:p>
    <w:sectPr w:rsidR="00562375" w:rsidRPr="00824DE8" w:rsidSect="00AE7058">
      <w:pgSz w:w="11906" w:h="16838"/>
      <w:pgMar w:top="1134" w:right="14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5A3"/>
    <w:rsid w:val="0003404E"/>
    <w:rsid w:val="00046B89"/>
    <w:rsid w:val="000A172F"/>
    <w:rsid w:val="000B3599"/>
    <w:rsid w:val="000C008C"/>
    <w:rsid w:val="000D26A1"/>
    <w:rsid w:val="00164211"/>
    <w:rsid w:val="00174093"/>
    <w:rsid w:val="001D3683"/>
    <w:rsid w:val="001F6060"/>
    <w:rsid w:val="002564ED"/>
    <w:rsid w:val="002800E1"/>
    <w:rsid w:val="002A0B26"/>
    <w:rsid w:val="00371ADF"/>
    <w:rsid w:val="003E13D1"/>
    <w:rsid w:val="00403882"/>
    <w:rsid w:val="004152DF"/>
    <w:rsid w:val="004308EB"/>
    <w:rsid w:val="00467EFF"/>
    <w:rsid w:val="004E5341"/>
    <w:rsid w:val="00553130"/>
    <w:rsid w:val="00562375"/>
    <w:rsid w:val="005659E2"/>
    <w:rsid w:val="005A4A10"/>
    <w:rsid w:val="005B568A"/>
    <w:rsid w:val="005E0653"/>
    <w:rsid w:val="005F1C69"/>
    <w:rsid w:val="00621FB5"/>
    <w:rsid w:val="00624DA6"/>
    <w:rsid w:val="006428D4"/>
    <w:rsid w:val="006614C4"/>
    <w:rsid w:val="006B1635"/>
    <w:rsid w:val="00755E82"/>
    <w:rsid w:val="007D496A"/>
    <w:rsid w:val="0080044C"/>
    <w:rsid w:val="00824DE8"/>
    <w:rsid w:val="00830E82"/>
    <w:rsid w:val="00850D46"/>
    <w:rsid w:val="00866269"/>
    <w:rsid w:val="00880D1D"/>
    <w:rsid w:val="008E1532"/>
    <w:rsid w:val="008F74C6"/>
    <w:rsid w:val="009931EB"/>
    <w:rsid w:val="0099614A"/>
    <w:rsid w:val="009D00C3"/>
    <w:rsid w:val="009D15B4"/>
    <w:rsid w:val="009F3033"/>
    <w:rsid w:val="00A5411D"/>
    <w:rsid w:val="00A739C4"/>
    <w:rsid w:val="00AE7058"/>
    <w:rsid w:val="00B13E33"/>
    <w:rsid w:val="00B8753D"/>
    <w:rsid w:val="00BC03C7"/>
    <w:rsid w:val="00BE509B"/>
    <w:rsid w:val="00C3595B"/>
    <w:rsid w:val="00CA0633"/>
    <w:rsid w:val="00CE29A1"/>
    <w:rsid w:val="00D05A9B"/>
    <w:rsid w:val="00D418B6"/>
    <w:rsid w:val="00D508AA"/>
    <w:rsid w:val="00E10FE6"/>
    <w:rsid w:val="00E347C7"/>
    <w:rsid w:val="00E40354"/>
    <w:rsid w:val="00EA3AC6"/>
    <w:rsid w:val="00ED2BF1"/>
    <w:rsid w:val="00F435A3"/>
    <w:rsid w:val="00F93832"/>
    <w:rsid w:val="00FB2953"/>
    <w:rsid w:val="00FE4042"/>
    <w:rsid w:val="00FE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5A3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A739C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E34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591</TotalTime>
  <Pages>26</Pages>
  <Words>5951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ВУС</cp:lastModifiedBy>
  <cp:revision>43</cp:revision>
  <cp:lastPrinted>2024-10-25T09:57:00Z</cp:lastPrinted>
  <dcterms:created xsi:type="dcterms:W3CDTF">2023-11-15T10:27:00Z</dcterms:created>
  <dcterms:modified xsi:type="dcterms:W3CDTF">2024-10-29T10:12:00Z</dcterms:modified>
</cp:coreProperties>
</file>